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17D33" w14:textId="77777777" w:rsidR="00610100" w:rsidRDefault="00610100">
      <w:pPr>
        <w:spacing w:after="0" w:line="240" w:lineRule="auto"/>
        <w:rPr>
          <w:rFonts w:ascii="Times Roman" w:hAnsi="Times Roman" w:cs="Arial"/>
          <w:sz w:val="24"/>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170" w:type="dxa"/>
          <w:bottom w:w="170" w:type="dxa"/>
          <w:right w:w="170" w:type="dxa"/>
        </w:tblCellMar>
        <w:tblLook w:val="04A0" w:firstRow="1" w:lastRow="0" w:firstColumn="1" w:lastColumn="0" w:noHBand="0" w:noVBand="1"/>
      </w:tblPr>
      <w:tblGrid>
        <w:gridCol w:w="6124"/>
        <w:gridCol w:w="255"/>
        <w:gridCol w:w="3031"/>
      </w:tblGrid>
      <w:tr w:rsidR="00610100" w14:paraId="1B9A8B1C" w14:textId="77777777">
        <w:trPr>
          <w:trHeight w:val="1921"/>
        </w:trPr>
        <w:tc>
          <w:tcPr>
            <w:tcW w:w="6379" w:type="dxa"/>
            <w:gridSpan w:val="2"/>
            <w:tcBorders>
              <w:top w:val="nil"/>
              <w:left w:val="nil"/>
              <w:bottom w:val="single" w:sz="18" w:space="0" w:color="7F7F7F"/>
              <w:right w:val="single" w:sz="18" w:space="0" w:color="7F7F7F"/>
            </w:tcBorders>
            <w:vAlign w:val="bottom"/>
          </w:tcPr>
          <w:p w14:paraId="4AECFEBE" w14:textId="77777777" w:rsidR="00610100" w:rsidRDefault="008C280D">
            <w:pPr>
              <w:pStyle w:val="Tittel"/>
              <w:rPr>
                <w:rFonts w:ascii="Times Roman" w:hAnsi="Times Roman" w:cs="Arial"/>
                <w:sz w:val="24"/>
              </w:rPr>
            </w:pPr>
            <w:r>
              <w:t>Hamborgplassen barnehage</w:t>
            </w:r>
          </w:p>
        </w:tc>
        <w:tc>
          <w:tcPr>
            <w:tcW w:w="3031" w:type="dxa"/>
            <w:tcBorders>
              <w:top w:val="nil"/>
              <w:left w:val="single" w:sz="18" w:space="0" w:color="7F7F7F"/>
              <w:bottom w:val="single" w:sz="18" w:space="0" w:color="7F7F7F"/>
              <w:right w:val="nil"/>
            </w:tcBorders>
            <w:vAlign w:val="bottom"/>
          </w:tcPr>
          <w:p w14:paraId="00F5AA7A" w14:textId="77777777" w:rsidR="00610100" w:rsidRDefault="008C280D">
            <w:pPr>
              <w:spacing w:after="0" w:line="240" w:lineRule="auto"/>
              <w:jc w:val="right"/>
              <w:rPr>
                <w:rFonts w:ascii="Arial" w:hAnsi="Arial"/>
                <w:color w:val="808080"/>
                <w:sz w:val="36"/>
                <w:szCs w:val="36"/>
              </w:rPr>
            </w:pPr>
            <w:r>
              <w:rPr>
                <w:rFonts w:ascii="Arial" w:hAnsi="Arial"/>
                <w:b/>
                <w:color w:val="808080"/>
                <w:sz w:val="36"/>
                <w:szCs w:val="36"/>
              </w:rPr>
              <w:t>ÅRSPLAN</w:t>
            </w:r>
            <w:r>
              <w:rPr>
                <w:rFonts w:ascii="Arial" w:hAnsi="Arial"/>
                <w:color w:val="808080"/>
                <w:sz w:val="36"/>
                <w:szCs w:val="36"/>
              </w:rPr>
              <w:t xml:space="preserve"> </w:t>
            </w:r>
          </w:p>
          <w:p w14:paraId="6B99A990" w14:textId="77777777" w:rsidR="00610100" w:rsidRDefault="008C280D">
            <w:pPr>
              <w:spacing w:after="0" w:line="240" w:lineRule="auto"/>
              <w:jc w:val="right"/>
              <w:rPr>
                <w:rFonts w:ascii="Arial" w:hAnsi="Arial"/>
                <w:sz w:val="36"/>
                <w:szCs w:val="36"/>
              </w:rPr>
            </w:pPr>
            <w:r>
              <w:rPr>
                <w:rFonts w:ascii="Arial" w:hAnsi="Arial"/>
                <w:color w:val="808080"/>
                <w:sz w:val="28"/>
                <w:szCs w:val="36"/>
              </w:rPr>
              <w:t xml:space="preserve">progresjonsplan </w:t>
            </w:r>
            <w:r>
              <w:rPr>
                <w:rFonts w:ascii="Arial" w:hAnsi="Arial"/>
                <w:color w:val="808080"/>
                <w:sz w:val="28"/>
                <w:szCs w:val="36"/>
              </w:rPr>
              <w:br/>
              <w:t>og kalender</w:t>
            </w:r>
          </w:p>
          <w:p w14:paraId="010AEFB4" w14:textId="59CC194B" w:rsidR="00610100" w:rsidRDefault="00E25DCA">
            <w:pPr>
              <w:spacing w:after="0" w:line="240" w:lineRule="auto"/>
              <w:jc w:val="right"/>
              <w:rPr>
                <w:rFonts w:ascii="Times Roman" w:hAnsi="Times Roman" w:cs="Arial"/>
                <w:sz w:val="80"/>
                <w:szCs w:val="80"/>
              </w:rPr>
            </w:pPr>
            <w:r>
              <w:rPr>
                <w:color w:val="808080"/>
                <w:sz w:val="80"/>
                <w:szCs w:val="80"/>
              </w:rPr>
              <w:t>20</w:t>
            </w:r>
            <w:r w:rsidR="00C73B5D">
              <w:rPr>
                <w:color w:val="808080"/>
                <w:sz w:val="80"/>
                <w:szCs w:val="80"/>
              </w:rPr>
              <w:t>2</w:t>
            </w:r>
            <w:r w:rsidR="0026214B">
              <w:rPr>
                <w:color w:val="808080"/>
                <w:sz w:val="80"/>
                <w:szCs w:val="80"/>
              </w:rPr>
              <w:t>3</w:t>
            </w:r>
            <w:r>
              <w:rPr>
                <w:color w:val="808080"/>
                <w:sz w:val="80"/>
                <w:szCs w:val="80"/>
              </w:rPr>
              <w:t>/</w:t>
            </w:r>
            <w:r w:rsidR="009814E2">
              <w:rPr>
                <w:color w:val="808080"/>
                <w:sz w:val="80"/>
                <w:szCs w:val="80"/>
              </w:rPr>
              <w:t>2</w:t>
            </w:r>
            <w:r w:rsidR="0026214B">
              <w:rPr>
                <w:color w:val="808080"/>
                <w:sz w:val="80"/>
                <w:szCs w:val="80"/>
              </w:rPr>
              <w:t>4</w:t>
            </w:r>
          </w:p>
        </w:tc>
      </w:tr>
      <w:tr w:rsidR="00610100" w14:paraId="6C6DEF47" w14:textId="77777777">
        <w:trPr>
          <w:trHeight w:val="6513"/>
        </w:trPr>
        <w:tc>
          <w:tcPr>
            <w:tcW w:w="9410" w:type="dxa"/>
            <w:gridSpan w:val="3"/>
            <w:tcBorders>
              <w:top w:val="single" w:sz="18" w:space="0" w:color="7F7F7F"/>
              <w:left w:val="nil"/>
              <w:bottom w:val="single" w:sz="4" w:space="0" w:color="7F7F7F"/>
              <w:right w:val="nil"/>
            </w:tcBorders>
            <w:vAlign w:val="center"/>
          </w:tcPr>
          <w:p w14:paraId="12D765ED" w14:textId="77777777" w:rsidR="00610100" w:rsidRDefault="008C280D">
            <w:pPr>
              <w:spacing w:after="0" w:line="240" w:lineRule="auto"/>
              <w:jc w:val="center"/>
              <w:rPr>
                <w:rFonts w:ascii="Times Roman" w:hAnsi="Times Roman" w:cs="Arial"/>
                <w:sz w:val="24"/>
              </w:rPr>
            </w:pPr>
            <w:r>
              <w:rPr>
                <w:noProof/>
              </w:rPr>
              <w:drawing>
                <wp:inline distT="0" distB="0" distL="0" distR="0" wp14:anchorId="45215C51" wp14:editId="2BDF6E83">
                  <wp:extent cx="3596640" cy="1657350"/>
                  <wp:effectExtent l="0" t="0" r="3810" b="0"/>
                  <wp:docPr id="3" name="Bilde 3" descr="C:\Users\post\AppData\Local\Microsoft\Windows\INetCache\Content.Word\hamborgplass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C:\Users\post\AppData\Local\Microsoft\Windows\INetCache\Content.Word\hamborgplassen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599243" cy="1658355"/>
                          </a:xfrm>
                          <a:prstGeom prst="rect">
                            <a:avLst/>
                          </a:prstGeom>
                          <a:noFill/>
                          <a:ln>
                            <a:noFill/>
                          </a:ln>
                        </pic:spPr>
                      </pic:pic>
                    </a:graphicData>
                  </a:graphic>
                </wp:inline>
              </w:drawing>
            </w:r>
          </w:p>
        </w:tc>
      </w:tr>
      <w:tr w:rsidR="00610100" w14:paraId="0AE0D42F" w14:textId="77777777">
        <w:trPr>
          <w:trHeight w:val="1057"/>
        </w:trPr>
        <w:tc>
          <w:tcPr>
            <w:tcW w:w="6124" w:type="dxa"/>
            <w:tcBorders>
              <w:top w:val="single" w:sz="4" w:space="0" w:color="7F7F7F"/>
              <w:left w:val="nil"/>
              <w:bottom w:val="nil"/>
              <w:right w:val="single" w:sz="4" w:space="0" w:color="7F7F7F"/>
            </w:tcBorders>
            <w:vAlign w:val="bottom"/>
          </w:tcPr>
          <w:p w14:paraId="50816580" w14:textId="77777777" w:rsidR="00610100" w:rsidRDefault="008C280D">
            <w:pPr>
              <w:pStyle w:val="Ingenmellomrom1"/>
            </w:pPr>
            <w:r>
              <w:t>post@hamborgplassen.no</w:t>
            </w:r>
          </w:p>
          <w:p w14:paraId="0F1FB48C" w14:textId="77777777" w:rsidR="00610100" w:rsidRDefault="008C280D">
            <w:pPr>
              <w:pStyle w:val="Ingenmellomrom1"/>
            </w:pPr>
            <w:r>
              <w:t>22 95 23 98</w:t>
            </w:r>
          </w:p>
        </w:tc>
        <w:tc>
          <w:tcPr>
            <w:tcW w:w="3286" w:type="dxa"/>
            <w:gridSpan w:val="2"/>
            <w:tcBorders>
              <w:top w:val="single" w:sz="4" w:space="0" w:color="7F7F7F"/>
              <w:left w:val="single" w:sz="4" w:space="0" w:color="7F7F7F"/>
              <w:bottom w:val="nil"/>
              <w:right w:val="nil"/>
            </w:tcBorders>
            <w:vAlign w:val="bottom"/>
          </w:tcPr>
          <w:p w14:paraId="4E5E188E" w14:textId="77777777" w:rsidR="00610100" w:rsidRDefault="008C280D">
            <w:pPr>
              <w:spacing w:after="0" w:line="240" w:lineRule="auto"/>
              <w:jc w:val="right"/>
              <w:rPr>
                <w:rFonts w:ascii="Times Roman" w:hAnsi="Times Roman" w:cs="Arial"/>
                <w:sz w:val="24"/>
              </w:rPr>
            </w:pPr>
            <w:r>
              <w:rPr>
                <w:noProof/>
              </w:rPr>
              <w:drawing>
                <wp:inline distT="0" distB="0" distL="0" distR="0" wp14:anchorId="359F5E53" wp14:editId="3DF25B9C">
                  <wp:extent cx="1861820" cy="786765"/>
                  <wp:effectExtent l="0" t="0" r="0"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61820" cy="786765"/>
                          </a:xfrm>
                          <a:prstGeom prst="rect">
                            <a:avLst/>
                          </a:prstGeom>
                          <a:noFill/>
                          <a:ln>
                            <a:noFill/>
                          </a:ln>
                        </pic:spPr>
                      </pic:pic>
                    </a:graphicData>
                  </a:graphic>
                </wp:inline>
              </w:drawing>
            </w:r>
          </w:p>
        </w:tc>
      </w:tr>
    </w:tbl>
    <w:p w14:paraId="6E38C552" w14:textId="77777777" w:rsidR="00610100" w:rsidRDefault="00610100">
      <w:pPr>
        <w:spacing w:after="0" w:line="240" w:lineRule="auto"/>
        <w:rPr>
          <w:rFonts w:ascii="Times Roman" w:hAnsi="Times Roman" w:cs="Arial"/>
          <w:sz w:val="24"/>
        </w:rPr>
        <w:sectPr w:rsidR="00610100">
          <w:headerReference w:type="default" r:id="rId11"/>
          <w:footerReference w:type="default" r:id="rId12"/>
          <w:footerReference w:type="first" r:id="rId13"/>
          <w:pgSz w:w="11906" w:h="16838"/>
          <w:pgMar w:top="2552" w:right="1418" w:bottom="851" w:left="1418" w:header="425" w:footer="386" w:gutter="0"/>
          <w:cols w:space="708"/>
          <w:formProt w:val="0"/>
          <w:titlePg/>
          <w:docGrid w:linePitch="360"/>
        </w:sectPr>
      </w:pPr>
    </w:p>
    <w:p w14:paraId="12F6C81D" w14:textId="77777777" w:rsidR="00610100" w:rsidRDefault="008C280D">
      <w:pPr>
        <w:rPr>
          <w:b/>
          <w:color w:val="FF0000"/>
        </w:rPr>
      </w:pPr>
      <w:r w:rsidRPr="00F92637">
        <w:rPr>
          <w:b/>
        </w:rPr>
        <w:lastRenderedPageBreak/>
        <w:t xml:space="preserve">Innhold </w:t>
      </w:r>
      <w:r>
        <w:rPr>
          <w:color w:val="FF0000"/>
        </w:rPr>
        <w:fldChar w:fldCharType="begin"/>
      </w:r>
      <w:r>
        <w:rPr>
          <w:color w:val="FF0000"/>
        </w:rPr>
        <w:instrText xml:space="preserve"> TOC \o "1-3" \h \z \u </w:instrText>
      </w:r>
      <w:r>
        <w:rPr>
          <w:color w:val="FF0000"/>
        </w:rPr>
        <w:fldChar w:fldCharType="separate"/>
      </w:r>
    </w:p>
    <w:p w14:paraId="2067B49D" w14:textId="77777777" w:rsidR="00610100" w:rsidRPr="00F92637" w:rsidRDefault="00000000">
      <w:pPr>
        <w:pStyle w:val="INNH1"/>
        <w:rPr>
          <w:rStyle w:val="Hyperkobling"/>
          <w:color w:val="auto"/>
        </w:rPr>
      </w:pPr>
      <w:hyperlink w:anchor="_Toc332371906" w:history="1">
        <w:r w:rsidR="008C280D" w:rsidRPr="00F92637">
          <w:rPr>
            <w:rStyle w:val="Hyperkobling"/>
            <w:rFonts w:cs="Arial"/>
            <w:color w:val="auto"/>
          </w:rPr>
          <w:t>Om barnehagen</w:t>
        </w:r>
        <w:r w:rsidR="008C280D" w:rsidRPr="00F92637">
          <w:t xml:space="preserve">                                                                                                       </w:t>
        </w:r>
      </w:hyperlink>
      <w:r w:rsidR="008C280D" w:rsidRPr="00F92637">
        <w:rPr>
          <w:rStyle w:val="Hyperkobling"/>
          <w:color w:val="auto"/>
        </w:rPr>
        <w:t>Side 3</w:t>
      </w:r>
    </w:p>
    <w:p w14:paraId="4588A7BA" w14:textId="77777777" w:rsidR="00610100" w:rsidRDefault="00610100">
      <w:pPr>
        <w:rPr>
          <w:color w:val="FF0000"/>
        </w:rPr>
      </w:pPr>
    </w:p>
    <w:p w14:paraId="2697695B" w14:textId="77777777" w:rsidR="00610100" w:rsidRPr="00F92637" w:rsidRDefault="00000000">
      <w:pPr>
        <w:pStyle w:val="INNH1"/>
        <w:rPr>
          <w:rStyle w:val="Hyperkobling"/>
          <w:color w:val="auto"/>
        </w:rPr>
      </w:pPr>
      <w:hyperlink w:anchor="_Toc332371907" w:history="1">
        <w:r w:rsidR="008C280D" w:rsidRPr="00F92637">
          <w:rPr>
            <w:rStyle w:val="Hyperkobling"/>
            <w:rFonts w:cs="Arial"/>
            <w:color w:val="auto"/>
          </w:rPr>
          <w:t>Kommunens mål og satsinger for Oslobarnehagen</w:t>
        </w:r>
        <w:r w:rsidR="008C280D" w:rsidRPr="00F92637">
          <w:t xml:space="preserve">                                              </w:t>
        </w:r>
      </w:hyperlink>
      <w:r w:rsidR="00F92637">
        <w:rPr>
          <w:rStyle w:val="Hyperkobling"/>
          <w:color w:val="auto"/>
        </w:rPr>
        <w:t>Side 4</w:t>
      </w:r>
    </w:p>
    <w:p w14:paraId="19B19949" w14:textId="77777777" w:rsidR="00610100" w:rsidRPr="00F92637" w:rsidRDefault="00610100"/>
    <w:p w14:paraId="4D523519" w14:textId="77777777" w:rsidR="00610100" w:rsidRPr="00F92637" w:rsidRDefault="00000000">
      <w:pPr>
        <w:pStyle w:val="INNH1"/>
        <w:rPr>
          <w:rStyle w:val="Hyperkobling"/>
          <w:color w:val="auto"/>
        </w:rPr>
      </w:pPr>
      <w:hyperlink w:anchor="_Toc332371908" w:history="1">
        <w:r w:rsidR="008C280D" w:rsidRPr="00F92637">
          <w:rPr>
            <w:rStyle w:val="Hyperkobling"/>
            <w:color w:val="auto"/>
          </w:rPr>
          <w:t>Barnehagens mål og satsinger</w:t>
        </w:r>
        <w:r w:rsidR="008C280D" w:rsidRPr="00F92637">
          <w:t xml:space="preserve">                                                                                </w:t>
        </w:r>
      </w:hyperlink>
      <w:r w:rsidR="008C280D" w:rsidRPr="00F92637">
        <w:rPr>
          <w:rStyle w:val="Hyperkobling"/>
          <w:color w:val="auto"/>
        </w:rPr>
        <w:t xml:space="preserve"> Side 4</w:t>
      </w:r>
    </w:p>
    <w:p w14:paraId="65CBE708" w14:textId="77777777" w:rsidR="00610100" w:rsidRDefault="00610100">
      <w:pPr>
        <w:rPr>
          <w:color w:val="FF0000"/>
        </w:rPr>
      </w:pPr>
    </w:p>
    <w:p w14:paraId="5A6B0DC6" w14:textId="77777777" w:rsidR="00610100" w:rsidRPr="00F92637" w:rsidRDefault="00000000">
      <w:pPr>
        <w:pStyle w:val="INNH1"/>
        <w:rPr>
          <w:rStyle w:val="Hyperkobling"/>
          <w:color w:val="auto"/>
        </w:rPr>
      </w:pPr>
      <w:hyperlink w:anchor="_Toc332371909" w:history="1">
        <w:r w:rsidR="008C280D" w:rsidRPr="00F92637">
          <w:rPr>
            <w:rStyle w:val="Hyperkobling"/>
            <w:rFonts w:cs="Arial"/>
            <w:color w:val="auto"/>
          </w:rPr>
          <w:t>Danning gjennom omsorg, lek og læring</w:t>
        </w:r>
        <w:r w:rsidR="008C280D" w:rsidRPr="00F92637">
          <w:t xml:space="preserve">                                                               </w:t>
        </w:r>
      </w:hyperlink>
      <w:r w:rsidR="00F92637" w:rsidRPr="00F92637">
        <w:rPr>
          <w:rStyle w:val="Hyperkobling"/>
          <w:color w:val="auto"/>
        </w:rPr>
        <w:t xml:space="preserve"> Side 5</w:t>
      </w:r>
    </w:p>
    <w:p w14:paraId="57FC4609" w14:textId="77777777" w:rsidR="00610100" w:rsidRPr="00F92637" w:rsidRDefault="00610100"/>
    <w:p w14:paraId="0417B0B3" w14:textId="77777777" w:rsidR="00610100" w:rsidRPr="00F92637" w:rsidRDefault="00000000">
      <w:pPr>
        <w:pStyle w:val="INNH1"/>
        <w:rPr>
          <w:rStyle w:val="Hyperkobling"/>
          <w:color w:val="auto"/>
        </w:rPr>
      </w:pPr>
      <w:hyperlink w:anchor="_Toc332371910" w:history="1">
        <w:r w:rsidR="008C280D" w:rsidRPr="00F92637">
          <w:rPr>
            <w:rStyle w:val="Hyperkobling"/>
            <w:rFonts w:cs="Arial"/>
            <w:color w:val="auto"/>
          </w:rPr>
          <w:t>Barns medvirkning</w:t>
        </w:r>
        <w:r w:rsidR="008C280D" w:rsidRPr="00F92637">
          <w:t xml:space="preserve">                                                                                                   </w:t>
        </w:r>
      </w:hyperlink>
      <w:r w:rsidR="008C280D" w:rsidRPr="00F92637">
        <w:rPr>
          <w:rStyle w:val="Hyperkobling"/>
          <w:color w:val="auto"/>
        </w:rPr>
        <w:t xml:space="preserve"> Side 5</w:t>
      </w:r>
    </w:p>
    <w:p w14:paraId="1BE265F2" w14:textId="77777777" w:rsidR="00610100" w:rsidRDefault="00610100">
      <w:pPr>
        <w:rPr>
          <w:color w:val="FF0000"/>
        </w:rPr>
      </w:pPr>
    </w:p>
    <w:p w14:paraId="576DC11D" w14:textId="77777777" w:rsidR="00610100" w:rsidRPr="00F92637" w:rsidRDefault="00000000">
      <w:pPr>
        <w:pStyle w:val="INNH1"/>
        <w:rPr>
          <w:rStyle w:val="Hyperkobling"/>
          <w:color w:val="auto"/>
        </w:rPr>
      </w:pPr>
      <w:hyperlink w:anchor="_Toc332371911" w:history="1">
        <w:r w:rsidR="008C280D" w:rsidRPr="00F92637">
          <w:rPr>
            <w:rStyle w:val="Hyperkobling"/>
            <w:rFonts w:cs="Arial"/>
            <w:color w:val="auto"/>
          </w:rPr>
          <w:t>Samarbeid med barnas hjem</w:t>
        </w:r>
        <w:r w:rsidR="008C280D" w:rsidRPr="00F92637">
          <w:t xml:space="preserve">                                                                                    </w:t>
        </w:r>
      </w:hyperlink>
      <w:r w:rsidR="00F92637" w:rsidRPr="00F92637">
        <w:rPr>
          <w:rStyle w:val="Hyperkobling"/>
          <w:color w:val="auto"/>
        </w:rPr>
        <w:t>Side 6</w:t>
      </w:r>
    </w:p>
    <w:p w14:paraId="28966B53" w14:textId="77777777" w:rsidR="00610100" w:rsidRPr="00F92637" w:rsidRDefault="00610100"/>
    <w:p w14:paraId="2DA0174F" w14:textId="77777777" w:rsidR="00610100" w:rsidRPr="00F92637" w:rsidRDefault="00000000">
      <w:pPr>
        <w:pStyle w:val="INNH1"/>
        <w:rPr>
          <w:rStyle w:val="Hyperkobling"/>
          <w:color w:val="auto"/>
        </w:rPr>
      </w:pPr>
      <w:hyperlink w:anchor="_Toc332371912" w:history="1">
        <w:r w:rsidR="008C280D" w:rsidRPr="00F92637">
          <w:rPr>
            <w:rStyle w:val="Hyperkobling"/>
            <w:rFonts w:cs="Arial"/>
            <w:color w:val="auto"/>
          </w:rPr>
          <w:t>Fysisk miljø som fremmer alle barns utvikling</w:t>
        </w:r>
        <w:r w:rsidR="008C280D" w:rsidRPr="00F92637">
          <w:t xml:space="preserve">                                                       </w:t>
        </w:r>
      </w:hyperlink>
      <w:r w:rsidR="008C280D" w:rsidRPr="00F92637">
        <w:rPr>
          <w:rStyle w:val="Hyperkobling"/>
          <w:color w:val="auto"/>
        </w:rPr>
        <w:t>Side 6</w:t>
      </w:r>
    </w:p>
    <w:p w14:paraId="71AB0877" w14:textId="77777777" w:rsidR="00610100" w:rsidRPr="00F92637" w:rsidRDefault="00610100"/>
    <w:p w14:paraId="4970A41B" w14:textId="77777777" w:rsidR="00610100" w:rsidRPr="00F92637" w:rsidRDefault="00000000">
      <w:pPr>
        <w:pStyle w:val="INNH1"/>
        <w:rPr>
          <w:rStyle w:val="Hyperkobling"/>
          <w:color w:val="auto"/>
        </w:rPr>
      </w:pPr>
      <w:hyperlink w:anchor="_Toc332371913" w:history="1">
        <w:r w:rsidR="008C280D" w:rsidRPr="00F92637">
          <w:rPr>
            <w:rStyle w:val="Hyperkobling"/>
            <w:rFonts w:cs="Arial"/>
            <w:color w:val="auto"/>
          </w:rPr>
          <w:t>Inkluderende fellesskap med plass til det enkelte barn</w:t>
        </w:r>
        <w:r w:rsidR="008C280D" w:rsidRPr="00F92637">
          <w:t xml:space="preserve">                                          </w:t>
        </w:r>
      </w:hyperlink>
      <w:r w:rsidR="00F92637" w:rsidRPr="00F92637">
        <w:rPr>
          <w:rStyle w:val="Hyperkobling"/>
          <w:color w:val="auto"/>
        </w:rPr>
        <w:t>Side 7</w:t>
      </w:r>
    </w:p>
    <w:p w14:paraId="015488CA" w14:textId="77777777" w:rsidR="00610100" w:rsidRPr="00F92637" w:rsidRDefault="00610100"/>
    <w:p w14:paraId="23104CDB" w14:textId="77777777" w:rsidR="00610100" w:rsidRPr="00F92637" w:rsidRDefault="00000000">
      <w:pPr>
        <w:pStyle w:val="INNH1"/>
        <w:rPr>
          <w:rStyle w:val="Hyperkobling"/>
          <w:color w:val="auto"/>
        </w:rPr>
      </w:pPr>
      <w:hyperlink w:anchor="_Toc332371914" w:history="1">
        <w:r w:rsidR="008C280D" w:rsidRPr="00F92637">
          <w:rPr>
            <w:rStyle w:val="Hyperkobling"/>
            <w:rFonts w:cs="Arial"/>
            <w:color w:val="auto"/>
          </w:rPr>
          <w:t>Sosial kompetanse</w:t>
        </w:r>
        <w:r w:rsidR="008C280D" w:rsidRPr="00F92637">
          <w:t xml:space="preserve">                                                                                                      </w:t>
        </w:r>
      </w:hyperlink>
      <w:r w:rsidR="008C280D" w:rsidRPr="00F92637">
        <w:rPr>
          <w:rStyle w:val="Hyperkobling"/>
          <w:color w:val="auto"/>
        </w:rPr>
        <w:t xml:space="preserve"> Side 7</w:t>
      </w:r>
    </w:p>
    <w:p w14:paraId="43612C20" w14:textId="77777777" w:rsidR="00610100" w:rsidRPr="00F92637" w:rsidRDefault="00610100"/>
    <w:p w14:paraId="01E6A04F" w14:textId="77777777" w:rsidR="00610100" w:rsidRPr="00F92637" w:rsidRDefault="00000000">
      <w:pPr>
        <w:pStyle w:val="INNH1"/>
        <w:rPr>
          <w:rStyle w:val="Hyperkobling"/>
          <w:color w:val="auto"/>
        </w:rPr>
      </w:pPr>
      <w:hyperlink w:anchor="_Toc332371915" w:history="1">
        <w:r w:rsidR="008C280D" w:rsidRPr="00F92637">
          <w:rPr>
            <w:rStyle w:val="Hyperkobling"/>
            <w:color w:val="auto"/>
          </w:rPr>
          <w:t>Samarbeid og sammenheng mellom barnehage og skole</w:t>
        </w:r>
        <w:r w:rsidR="008C280D" w:rsidRPr="00F92637">
          <w:t xml:space="preserve">                                      </w:t>
        </w:r>
      </w:hyperlink>
      <w:r w:rsidR="00F92637" w:rsidRPr="00F92637">
        <w:rPr>
          <w:rStyle w:val="Hyperkobling"/>
          <w:color w:val="auto"/>
        </w:rPr>
        <w:t xml:space="preserve">  Side 8</w:t>
      </w:r>
    </w:p>
    <w:p w14:paraId="07A095E0" w14:textId="77777777" w:rsidR="00610100" w:rsidRPr="00F92637" w:rsidRDefault="00610100"/>
    <w:p w14:paraId="36A25512" w14:textId="77777777" w:rsidR="00610100" w:rsidRPr="00F92637" w:rsidRDefault="00000000">
      <w:pPr>
        <w:pStyle w:val="INNH1"/>
        <w:rPr>
          <w:rStyle w:val="Hyperkobling"/>
          <w:color w:val="auto"/>
        </w:rPr>
      </w:pPr>
      <w:hyperlink w:anchor="_Toc332371916" w:history="1">
        <w:r w:rsidR="008C280D" w:rsidRPr="00F92637">
          <w:rPr>
            <w:rStyle w:val="Hyperkobling"/>
            <w:color w:val="auto"/>
          </w:rPr>
          <w:t>Planlegging, dokumentasjon og vurdering</w:t>
        </w:r>
        <w:r w:rsidR="008C280D" w:rsidRPr="00F92637">
          <w:t xml:space="preserve">                                                            </w:t>
        </w:r>
      </w:hyperlink>
      <w:r w:rsidR="008C280D" w:rsidRPr="00F92637">
        <w:rPr>
          <w:rStyle w:val="Hyperkobling"/>
          <w:color w:val="auto"/>
        </w:rPr>
        <w:t xml:space="preserve">  Side 8</w:t>
      </w:r>
    </w:p>
    <w:p w14:paraId="0CA661D5" w14:textId="77777777" w:rsidR="00610100" w:rsidRPr="00F92637" w:rsidRDefault="00610100"/>
    <w:p w14:paraId="6603EBD0" w14:textId="77777777" w:rsidR="00610100" w:rsidRPr="00F92637" w:rsidRDefault="00000000">
      <w:pPr>
        <w:pStyle w:val="INNH1"/>
        <w:rPr>
          <w:rStyle w:val="Hyperkobling"/>
          <w:color w:val="auto"/>
        </w:rPr>
      </w:pPr>
      <w:hyperlink w:anchor="_Toc332371917" w:history="1">
        <w:r w:rsidR="008C280D" w:rsidRPr="00F92637">
          <w:rPr>
            <w:rStyle w:val="Hyperkobling"/>
            <w:color w:val="auto"/>
          </w:rPr>
          <w:t>Progresjonsplan for de syv fagområdene</w:t>
        </w:r>
        <w:r w:rsidR="008C280D" w:rsidRPr="00F92637">
          <w:t xml:space="preserve">                                                               </w:t>
        </w:r>
      </w:hyperlink>
      <w:r w:rsidR="00F92637" w:rsidRPr="00F92637">
        <w:rPr>
          <w:rStyle w:val="Hyperkobling"/>
          <w:color w:val="auto"/>
        </w:rPr>
        <w:t xml:space="preserve"> Side 9-13</w:t>
      </w:r>
    </w:p>
    <w:p w14:paraId="3F7A76AF" w14:textId="77777777" w:rsidR="00610100" w:rsidRDefault="00610100">
      <w:pPr>
        <w:rPr>
          <w:color w:val="FF0000"/>
        </w:rPr>
      </w:pPr>
    </w:p>
    <w:p w14:paraId="5827F588" w14:textId="77777777" w:rsidR="00610100" w:rsidRPr="00A231D4" w:rsidRDefault="00000000">
      <w:pPr>
        <w:pStyle w:val="INNH1"/>
        <w:rPr>
          <w:rFonts w:ascii="Calibri" w:hAnsi="Calibri"/>
        </w:rPr>
      </w:pPr>
      <w:hyperlink w:anchor="_Toc332371918" w:history="1">
        <w:r w:rsidR="008C280D" w:rsidRPr="00A231D4">
          <w:rPr>
            <w:rStyle w:val="Hyperkobling"/>
            <w:color w:val="auto"/>
          </w:rPr>
          <w:t>Kalender</w:t>
        </w:r>
        <w:r w:rsidR="008C280D" w:rsidRPr="00A231D4">
          <w:t xml:space="preserve">                                                                                                             </w:t>
        </w:r>
      </w:hyperlink>
      <w:r w:rsidR="008C280D" w:rsidRPr="00A231D4">
        <w:rPr>
          <w:rStyle w:val="Hyperkobling"/>
          <w:b w:val="0"/>
          <w:color w:val="auto"/>
        </w:rPr>
        <w:t xml:space="preserve">        </w:t>
      </w:r>
      <w:r w:rsidR="00A231D4" w:rsidRPr="00A231D4">
        <w:rPr>
          <w:rStyle w:val="Hyperkobling"/>
          <w:color w:val="auto"/>
        </w:rPr>
        <w:t xml:space="preserve"> Side 14-15</w:t>
      </w:r>
    </w:p>
    <w:p w14:paraId="10035A12" w14:textId="77777777" w:rsidR="00610100" w:rsidRDefault="008C280D">
      <w:pPr>
        <w:pStyle w:val="INNH1"/>
        <w:rPr>
          <w:color w:val="FF0000"/>
        </w:rPr>
      </w:pPr>
      <w:r>
        <w:fldChar w:fldCharType="begin"/>
      </w:r>
      <w:r>
        <w:instrText xml:space="preserve"> HYPERLINK \l "_Toc332371919" </w:instrText>
      </w:r>
      <w:r>
        <w:fldChar w:fldCharType="separate"/>
      </w:r>
      <w:r>
        <w:rPr>
          <w:color w:val="FF0000"/>
        </w:rPr>
        <w:t xml:space="preserve">                                                                </w:t>
      </w:r>
    </w:p>
    <w:p w14:paraId="6BA31B16" w14:textId="77777777" w:rsidR="00610100" w:rsidRDefault="00610100">
      <w:pPr>
        <w:rPr>
          <w:color w:val="FF0000"/>
        </w:rPr>
      </w:pPr>
    </w:p>
    <w:p w14:paraId="6B52FDD2" w14:textId="77777777" w:rsidR="00610100" w:rsidRDefault="00610100">
      <w:pPr>
        <w:rPr>
          <w:color w:val="FF0000"/>
        </w:rPr>
      </w:pPr>
    </w:p>
    <w:p w14:paraId="69E0519B" w14:textId="77777777" w:rsidR="00610100" w:rsidRDefault="008C280D">
      <w:pPr>
        <w:pStyle w:val="INNH1"/>
        <w:rPr>
          <w:color w:val="FF0000"/>
        </w:rPr>
      </w:pPr>
      <w:r>
        <w:rPr>
          <w:color w:val="FF0000"/>
        </w:rPr>
        <w:t xml:space="preserve">                                   </w:t>
      </w:r>
      <w:r>
        <w:rPr>
          <w:color w:val="FF0000"/>
        </w:rPr>
        <w:fldChar w:fldCharType="end"/>
      </w:r>
      <w:r>
        <w:rPr>
          <w:color w:val="FF0000"/>
        </w:rPr>
        <w:fldChar w:fldCharType="end"/>
      </w:r>
    </w:p>
    <w:tbl>
      <w:tblPr>
        <w:tblW w:w="9070" w:type="dxa"/>
        <w:tblLayout w:type="fixed"/>
        <w:tblCellMar>
          <w:top w:w="85" w:type="dxa"/>
          <w:bottom w:w="57" w:type="dxa"/>
        </w:tblCellMar>
        <w:tblLook w:val="04A0" w:firstRow="1" w:lastRow="0" w:firstColumn="1" w:lastColumn="0" w:noHBand="0" w:noVBand="1"/>
      </w:tblPr>
      <w:tblGrid>
        <w:gridCol w:w="9070"/>
      </w:tblGrid>
      <w:tr w:rsidR="00610100" w14:paraId="7FB04DDA" w14:textId="77777777">
        <w:trPr>
          <w:tblHeader/>
        </w:trPr>
        <w:tc>
          <w:tcPr>
            <w:tcW w:w="9070" w:type="dxa"/>
            <w:shd w:val="clear" w:color="auto" w:fill="auto"/>
            <w:vAlign w:val="center"/>
          </w:tcPr>
          <w:p w14:paraId="5DA78BF0" w14:textId="77777777" w:rsidR="00610100" w:rsidRDefault="008C280D">
            <w:pPr>
              <w:pStyle w:val="Overskrift1"/>
              <w:rPr>
                <w:rFonts w:ascii="Times New Roman" w:hAnsi="Times New Roman"/>
                <w:szCs w:val="22"/>
              </w:rPr>
            </w:pPr>
            <w:r>
              <w:rPr>
                <w:rFonts w:ascii="Times New Roman" w:hAnsi="Times New Roman"/>
                <w:szCs w:val="22"/>
              </w:rPr>
              <w:t>Innledning</w:t>
            </w:r>
          </w:p>
        </w:tc>
      </w:tr>
      <w:tr w:rsidR="00610100" w14:paraId="21FD7BB1" w14:textId="77777777">
        <w:trPr>
          <w:tblHeader/>
        </w:trPr>
        <w:tc>
          <w:tcPr>
            <w:tcW w:w="9070" w:type="dxa"/>
            <w:shd w:val="clear" w:color="auto" w:fill="auto"/>
            <w:vAlign w:val="center"/>
          </w:tcPr>
          <w:p w14:paraId="29A791F8" w14:textId="77777777" w:rsidR="00610100" w:rsidRDefault="008C280D">
            <w:pPr>
              <w:rPr>
                <w:sz w:val="22"/>
                <w:szCs w:val="22"/>
              </w:rPr>
            </w:pPr>
            <w:r>
              <w:rPr>
                <w:sz w:val="22"/>
                <w:szCs w:val="22"/>
              </w:rPr>
              <w:t>Barnehagen drives etter lov om barnehager med forskrifter. Årsplanen med progresjonsplan gir informasjon om de overordnede målene i barnehageloven og barnehagens tiltak for å nå disse.</w:t>
            </w:r>
          </w:p>
          <w:p w14:paraId="1C978E9E" w14:textId="77777777" w:rsidR="00610100" w:rsidRDefault="008C280D">
            <w:pPr>
              <w:rPr>
                <w:sz w:val="22"/>
                <w:szCs w:val="22"/>
              </w:rPr>
            </w:pPr>
            <w:r>
              <w:rPr>
                <w:sz w:val="22"/>
                <w:szCs w:val="22"/>
              </w:rPr>
              <w:t>Ansatte i barnehagen skal benytte årsplanen med progresjonsplanen som et arbeidsdokument. Barnehagen utarbeider detaljerte planer som beskriver hvordan barnehagen konkret arbeider med tiltakene som er fastsatt i årsplanen.</w:t>
            </w:r>
          </w:p>
          <w:p w14:paraId="7D470DB9" w14:textId="77777777" w:rsidR="00610100" w:rsidRDefault="008C280D">
            <w:pPr>
              <w:rPr>
                <w:sz w:val="22"/>
                <w:szCs w:val="22"/>
              </w:rPr>
            </w:pPr>
            <w:r>
              <w:rPr>
                <w:sz w:val="22"/>
                <w:szCs w:val="22"/>
              </w:rPr>
              <w:t>Foreldre skal gjennom planene få et godt innblikk i barnehagens arbeid, og se en klar sammenheng mellom de konkrete aktivitetene i barnehagen og de overordnede målene.</w:t>
            </w:r>
          </w:p>
          <w:p w14:paraId="29E6799B" w14:textId="77777777" w:rsidR="00610100" w:rsidRDefault="008C280D">
            <w:pPr>
              <w:rPr>
                <w:sz w:val="22"/>
                <w:szCs w:val="22"/>
              </w:rPr>
            </w:pPr>
            <w:r>
              <w:rPr>
                <w:sz w:val="22"/>
                <w:szCs w:val="22"/>
              </w:rPr>
              <w:t>Barnehagens styrer har det faglige ansvaret for utarbeidelse av årsplan med progresjonsplan i samarbeid med ansatte og foreldre.</w:t>
            </w:r>
          </w:p>
          <w:p w14:paraId="09D3EB7B" w14:textId="77777777" w:rsidR="00610100" w:rsidRDefault="008C280D">
            <w:pPr>
              <w:rPr>
                <w:sz w:val="22"/>
                <w:szCs w:val="22"/>
              </w:rPr>
            </w:pPr>
            <w:r>
              <w:rPr>
                <w:sz w:val="22"/>
                <w:szCs w:val="22"/>
              </w:rPr>
              <w:t>Barnehagens årsplan med progresjonsplan, fastsettes av barnehagens samarbeidsutvalg.</w:t>
            </w:r>
          </w:p>
        </w:tc>
      </w:tr>
    </w:tbl>
    <w:p w14:paraId="147EFD03" w14:textId="77777777" w:rsidR="00610100" w:rsidRDefault="00610100">
      <w:pPr>
        <w:pStyle w:val="Ingenmellomrom1"/>
      </w:pPr>
    </w:p>
    <w:tbl>
      <w:tblPr>
        <w:tblW w:w="9060" w:type="dxa"/>
        <w:tblBorders>
          <w:top w:val="single" w:sz="12" w:space="0" w:color="C4BC96"/>
          <w:left w:val="single" w:sz="4" w:space="0" w:color="C4BC96"/>
          <w:bottom w:val="single" w:sz="12" w:space="0" w:color="C4BC96"/>
          <w:right w:val="single" w:sz="4" w:space="0" w:color="C4BC96"/>
          <w:insideH w:val="single" w:sz="4" w:space="0" w:color="C4BC96"/>
          <w:insideV w:val="single" w:sz="4" w:space="0" w:color="C4BC96"/>
        </w:tblBorders>
        <w:tblLayout w:type="fixed"/>
        <w:tblCellMar>
          <w:top w:w="85" w:type="dxa"/>
          <w:bottom w:w="57" w:type="dxa"/>
        </w:tblCellMar>
        <w:tblLook w:val="04A0" w:firstRow="1" w:lastRow="0" w:firstColumn="1" w:lastColumn="0" w:noHBand="0" w:noVBand="1"/>
      </w:tblPr>
      <w:tblGrid>
        <w:gridCol w:w="9060"/>
      </w:tblGrid>
      <w:tr w:rsidR="00610100" w14:paraId="7D10EA98" w14:textId="77777777">
        <w:trPr>
          <w:tblHeader/>
        </w:trPr>
        <w:tc>
          <w:tcPr>
            <w:tcW w:w="9060" w:type="dxa"/>
            <w:shd w:val="clear" w:color="auto" w:fill="EEF0E8"/>
            <w:vAlign w:val="center"/>
          </w:tcPr>
          <w:p w14:paraId="66BD090B" w14:textId="77777777" w:rsidR="00610100" w:rsidRDefault="008C280D">
            <w:pPr>
              <w:pStyle w:val="Overskrift1"/>
              <w:rPr>
                <w:rFonts w:ascii="Times New Roman" w:hAnsi="Times New Roman"/>
                <w:sz w:val="24"/>
                <w:szCs w:val="24"/>
              </w:rPr>
            </w:pPr>
            <w:r>
              <w:rPr>
                <w:rFonts w:ascii="Times New Roman" w:hAnsi="Times New Roman"/>
                <w:sz w:val="24"/>
                <w:szCs w:val="24"/>
              </w:rPr>
              <w:t>Om Barnehagen</w:t>
            </w:r>
          </w:p>
        </w:tc>
      </w:tr>
      <w:tr w:rsidR="00610100" w14:paraId="0B79BD22" w14:textId="77777777">
        <w:trPr>
          <w:tblHeader/>
        </w:trPr>
        <w:tc>
          <w:tcPr>
            <w:tcW w:w="9060" w:type="dxa"/>
            <w:shd w:val="clear" w:color="auto" w:fill="auto"/>
            <w:vAlign w:val="center"/>
          </w:tcPr>
          <w:p w14:paraId="0D04D63D" w14:textId="77777777" w:rsidR="00610100" w:rsidRDefault="008C280D">
            <w:pPr>
              <w:rPr>
                <w:sz w:val="22"/>
                <w:szCs w:val="22"/>
              </w:rPr>
            </w:pPr>
            <w:r>
              <w:rPr>
                <w:sz w:val="22"/>
                <w:szCs w:val="22"/>
              </w:rPr>
              <w:t xml:space="preserve">Hamborgplassen er en gammel husmannsplass, noe som gjør stedet spesielt med sin gamle kårstue og et flott hønsehus som ble satt opp i forbindelse med maridalsprosjektet. Tidligere var det også en låve her, men den var beklageligvis i så dårlig forfatning at den ble revet da barnehagen ble bygget. </w:t>
            </w:r>
          </w:p>
          <w:p w14:paraId="0D9B8FF2" w14:textId="63878406" w:rsidR="00610100" w:rsidRDefault="008C280D">
            <w:pPr>
              <w:rPr>
                <w:sz w:val="22"/>
                <w:szCs w:val="22"/>
              </w:rPr>
            </w:pPr>
            <w:r>
              <w:rPr>
                <w:sz w:val="22"/>
                <w:szCs w:val="22"/>
              </w:rPr>
              <w:t xml:space="preserve">Hamborgplassen barnehage er privat og eies av Hamborgplassen barnehagen SA. Når en får plass i barnehagen må foresatte være medlemmer av </w:t>
            </w:r>
            <w:proofErr w:type="spellStart"/>
            <w:r>
              <w:rPr>
                <w:sz w:val="22"/>
                <w:szCs w:val="22"/>
              </w:rPr>
              <w:t>samvirkefortaket</w:t>
            </w:r>
            <w:proofErr w:type="spellEnd"/>
            <w:r>
              <w:rPr>
                <w:sz w:val="22"/>
                <w:szCs w:val="22"/>
              </w:rPr>
              <w:t>. Det betyr at alle som har barn i barnehagen er medeiere. Barnehagen har 3</w:t>
            </w:r>
            <w:r w:rsidR="009814E2">
              <w:rPr>
                <w:sz w:val="22"/>
                <w:szCs w:val="22"/>
              </w:rPr>
              <w:t>2</w:t>
            </w:r>
            <w:r>
              <w:rPr>
                <w:sz w:val="22"/>
                <w:szCs w:val="22"/>
              </w:rPr>
              <w:t xml:space="preserve"> barn i alderen 1-6 år fordelt på to avdelinger. Storestua er vår </w:t>
            </w:r>
            <w:proofErr w:type="spellStart"/>
            <w:r>
              <w:rPr>
                <w:sz w:val="22"/>
                <w:szCs w:val="22"/>
              </w:rPr>
              <w:t>storbarnsavdeling</w:t>
            </w:r>
            <w:proofErr w:type="spellEnd"/>
            <w:r>
              <w:rPr>
                <w:sz w:val="22"/>
                <w:szCs w:val="22"/>
              </w:rPr>
              <w:t xml:space="preserve"> med 23 barn i alderen 3-6 år og 5 voksne. Veslestua er vår småbarnsavdeling med </w:t>
            </w:r>
            <w:r w:rsidR="005C50EB">
              <w:rPr>
                <w:sz w:val="22"/>
                <w:szCs w:val="22"/>
              </w:rPr>
              <w:t>9</w:t>
            </w:r>
            <w:r>
              <w:rPr>
                <w:sz w:val="22"/>
                <w:szCs w:val="22"/>
              </w:rPr>
              <w:t xml:space="preserve"> barn i alderen 1-3 år og 3 ansatte.                                                   Barnehagens plassering i nærheten av marka preger vår hverdag og innhold. </w:t>
            </w:r>
          </w:p>
          <w:p w14:paraId="23EDE9B8" w14:textId="77777777" w:rsidR="00610100" w:rsidRDefault="008C280D">
            <w:pPr>
              <w:rPr>
                <w:sz w:val="22"/>
                <w:szCs w:val="22"/>
              </w:rPr>
            </w:pPr>
            <w:r>
              <w:rPr>
                <w:sz w:val="22"/>
                <w:szCs w:val="22"/>
              </w:rPr>
              <w:t>Området eies av Eiendoms- og Byfornyelsesetaten og barnehagen har festekontrakt for leie av tomten. Området står på byantikvarens gule liste som bevaringsverdig.</w:t>
            </w:r>
          </w:p>
          <w:p w14:paraId="792BF129" w14:textId="77777777" w:rsidR="00610100" w:rsidRDefault="00610100">
            <w:pPr>
              <w:spacing w:after="0" w:line="240" w:lineRule="auto"/>
              <w:rPr>
                <w:rFonts w:ascii="Comic Sans MS" w:hAnsi="Comic Sans MS" w:cs="Comic Sans MS"/>
                <w:bCs/>
                <w:color w:val="000000"/>
                <w:sz w:val="18"/>
                <w:szCs w:val="18"/>
              </w:rPr>
            </w:pPr>
          </w:p>
          <w:p w14:paraId="25CFB060" w14:textId="77777777" w:rsidR="00F92637" w:rsidRPr="00F92637" w:rsidRDefault="008C280D">
            <w:pPr>
              <w:rPr>
                <w:b/>
                <w:sz w:val="28"/>
                <w:szCs w:val="28"/>
              </w:rPr>
            </w:pPr>
            <w:r>
              <w:rPr>
                <w:b/>
                <w:bCs/>
                <w:color w:val="000000"/>
                <w:sz w:val="28"/>
                <w:szCs w:val="28"/>
              </w:rPr>
              <w:t>Vårt slagord er:</w:t>
            </w:r>
            <w:r>
              <w:rPr>
                <w:b/>
                <w:sz w:val="28"/>
                <w:szCs w:val="28"/>
              </w:rPr>
              <w:t xml:space="preserve">” </w:t>
            </w:r>
            <w:r w:rsidRPr="00F92637">
              <w:rPr>
                <w:b/>
                <w:sz w:val="28"/>
                <w:szCs w:val="28"/>
              </w:rPr>
              <w:t xml:space="preserve">Sammen skal vi gi </w:t>
            </w:r>
            <w:r w:rsidR="008228C2">
              <w:rPr>
                <w:b/>
                <w:sz w:val="28"/>
                <w:szCs w:val="28"/>
              </w:rPr>
              <w:t>barna en opplevelsesrik barndom</w:t>
            </w:r>
            <w:r w:rsidR="00F92637" w:rsidRPr="00F92637">
              <w:rPr>
                <w:b/>
                <w:sz w:val="28"/>
                <w:szCs w:val="28"/>
              </w:rPr>
              <w:t xml:space="preserve">” </w:t>
            </w:r>
          </w:p>
          <w:p w14:paraId="2BAE1DBB" w14:textId="77777777" w:rsidR="00F92637" w:rsidRPr="00F92637" w:rsidRDefault="00F92637">
            <w:pPr>
              <w:rPr>
                <w:b/>
                <w:sz w:val="28"/>
                <w:szCs w:val="28"/>
              </w:rPr>
            </w:pPr>
          </w:p>
          <w:p w14:paraId="51B75404" w14:textId="77777777" w:rsidR="00F92637" w:rsidRPr="00F92637" w:rsidRDefault="008C280D">
            <w:pPr>
              <w:rPr>
                <w:sz w:val="22"/>
                <w:szCs w:val="22"/>
              </w:rPr>
            </w:pPr>
            <w:r w:rsidRPr="00F92637">
              <w:rPr>
                <w:sz w:val="22"/>
                <w:szCs w:val="22"/>
              </w:rPr>
              <w:t>For å nå dette målet vil de voksne blant annet:</w:t>
            </w:r>
          </w:p>
          <w:p w14:paraId="011F096E" w14:textId="77777777" w:rsidR="00610100" w:rsidRPr="00F92637" w:rsidRDefault="008C280D">
            <w:pPr>
              <w:numPr>
                <w:ilvl w:val="0"/>
                <w:numId w:val="4"/>
              </w:numPr>
              <w:spacing w:after="200"/>
              <w:rPr>
                <w:sz w:val="22"/>
                <w:szCs w:val="22"/>
              </w:rPr>
            </w:pPr>
            <w:r w:rsidRPr="00F92637">
              <w:rPr>
                <w:sz w:val="22"/>
                <w:szCs w:val="22"/>
              </w:rPr>
              <w:t>Oppmuntre barna til å tørre å prøve nye ting.</w:t>
            </w:r>
          </w:p>
          <w:p w14:paraId="1EB96AA0" w14:textId="77777777" w:rsidR="00F92637" w:rsidRPr="00F92637" w:rsidRDefault="00F92637">
            <w:pPr>
              <w:numPr>
                <w:ilvl w:val="0"/>
                <w:numId w:val="4"/>
              </w:numPr>
              <w:spacing w:after="200"/>
              <w:rPr>
                <w:sz w:val="22"/>
                <w:szCs w:val="22"/>
              </w:rPr>
            </w:pPr>
            <w:r w:rsidRPr="00F92637">
              <w:rPr>
                <w:sz w:val="22"/>
                <w:szCs w:val="22"/>
              </w:rPr>
              <w:t>Vi skal gi barna trygghet og god selvfølelse gjennom mestringsopplevelser.</w:t>
            </w:r>
          </w:p>
          <w:p w14:paraId="4A3C2F4D" w14:textId="77777777" w:rsidR="00610100" w:rsidRPr="00F92637" w:rsidRDefault="008C280D">
            <w:pPr>
              <w:numPr>
                <w:ilvl w:val="0"/>
                <w:numId w:val="4"/>
              </w:numPr>
              <w:spacing w:after="200"/>
              <w:rPr>
                <w:sz w:val="22"/>
                <w:szCs w:val="22"/>
              </w:rPr>
            </w:pPr>
            <w:r w:rsidRPr="00F92637">
              <w:rPr>
                <w:sz w:val="22"/>
                <w:szCs w:val="22"/>
              </w:rPr>
              <w:t>Øve til årets skuespill og andre lignende arrangementer.</w:t>
            </w:r>
          </w:p>
          <w:p w14:paraId="01EF84A4" w14:textId="77777777" w:rsidR="00610100" w:rsidRPr="00F92637" w:rsidRDefault="00610100">
            <w:pPr>
              <w:rPr>
                <w:b/>
                <w:bCs/>
                <w:sz w:val="28"/>
                <w:szCs w:val="28"/>
              </w:rPr>
            </w:pPr>
          </w:p>
          <w:p w14:paraId="5CC03356" w14:textId="77777777" w:rsidR="00610100" w:rsidRPr="00F92637" w:rsidRDefault="008C280D">
            <w:pPr>
              <w:rPr>
                <w:sz w:val="22"/>
                <w:szCs w:val="22"/>
              </w:rPr>
            </w:pPr>
            <w:r w:rsidRPr="00F92637">
              <w:rPr>
                <w:sz w:val="22"/>
                <w:szCs w:val="22"/>
              </w:rPr>
              <w:t xml:space="preserve">For at barna skal trives i barnehagen, må de oppleve trygghet. Trygghet oppnås ved en forutsigbar hverdag, en fast struktur gjennom dagen og tilstedeværende, anerkjennende voksne. Barna skal oppleve at de er en del av et sosialt fellesskap og at de har venner å leke med. Personalet tilrettelegger for en hverdag hvor det er rom for tøys og latter. </w:t>
            </w:r>
          </w:p>
          <w:p w14:paraId="547E4714" w14:textId="77777777" w:rsidR="00610100" w:rsidRDefault="00610100">
            <w:pPr>
              <w:rPr>
                <w:rFonts w:ascii="Comic Sans MS" w:hAnsi="Comic Sans MS" w:cs="Comic Sans MS"/>
                <w:b/>
                <w:bCs/>
                <w:color w:val="000000"/>
                <w:sz w:val="18"/>
                <w:szCs w:val="18"/>
              </w:rPr>
            </w:pPr>
          </w:p>
        </w:tc>
      </w:tr>
    </w:tbl>
    <w:p w14:paraId="58598649" w14:textId="77777777" w:rsidR="00610100" w:rsidRDefault="00610100">
      <w:pPr>
        <w:pStyle w:val="Ingenmellomrom1"/>
      </w:pPr>
    </w:p>
    <w:tbl>
      <w:tblPr>
        <w:tblW w:w="9060" w:type="dxa"/>
        <w:tblLayout w:type="fixed"/>
        <w:tblCellMar>
          <w:top w:w="85" w:type="dxa"/>
          <w:bottom w:w="57" w:type="dxa"/>
        </w:tblCellMar>
        <w:tblLook w:val="04A0" w:firstRow="1" w:lastRow="0" w:firstColumn="1" w:lastColumn="0" w:noHBand="0" w:noVBand="1"/>
      </w:tblPr>
      <w:tblGrid>
        <w:gridCol w:w="9060"/>
      </w:tblGrid>
      <w:tr w:rsidR="00610100" w14:paraId="6B942BD9" w14:textId="77777777">
        <w:trPr>
          <w:trHeight w:val="298"/>
          <w:tblHeader/>
        </w:trPr>
        <w:tc>
          <w:tcPr>
            <w:tcW w:w="9060" w:type="dxa"/>
            <w:tcBorders>
              <w:top w:val="single" w:sz="12" w:space="0" w:color="C4BC96"/>
              <w:left w:val="single" w:sz="4" w:space="0" w:color="C4BC96"/>
              <w:bottom w:val="single" w:sz="4" w:space="0" w:color="C4BC96"/>
              <w:right w:val="single" w:sz="4" w:space="0" w:color="C4BC96"/>
            </w:tcBorders>
            <w:shd w:val="clear" w:color="auto" w:fill="EEF0E8"/>
            <w:vAlign w:val="center"/>
          </w:tcPr>
          <w:p w14:paraId="7D817C8D" w14:textId="77777777" w:rsidR="00610100" w:rsidRDefault="008C280D">
            <w:pPr>
              <w:pStyle w:val="Overskrift1"/>
              <w:rPr>
                <w:rFonts w:ascii="Times New Roman" w:hAnsi="Times New Roman"/>
                <w:sz w:val="24"/>
                <w:szCs w:val="24"/>
              </w:rPr>
            </w:pPr>
            <w:r>
              <w:rPr>
                <w:rFonts w:ascii="Times New Roman" w:hAnsi="Times New Roman"/>
                <w:sz w:val="24"/>
                <w:szCs w:val="24"/>
              </w:rPr>
              <w:t>kommunens mål og satsinger for oslobarnehagene</w:t>
            </w:r>
          </w:p>
        </w:tc>
      </w:tr>
      <w:tr w:rsidR="00610100" w14:paraId="068EA1D5" w14:textId="77777777">
        <w:trPr>
          <w:tblHeader/>
        </w:trPr>
        <w:tc>
          <w:tcPr>
            <w:tcW w:w="9060" w:type="dxa"/>
            <w:tcBorders>
              <w:top w:val="single" w:sz="4" w:space="0" w:color="C4BC96"/>
              <w:left w:val="single" w:sz="4" w:space="0" w:color="C4BC96"/>
              <w:bottom w:val="single" w:sz="4" w:space="0" w:color="C4BC96"/>
              <w:right w:val="single" w:sz="4" w:space="0" w:color="C4BC96"/>
            </w:tcBorders>
            <w:shd w:val="clear" w:color="auto" w:fill="DBE5F1"/>
            <w:vAlign w:val="center"/>
          </w:tcPr>
          <w:p w14:paraId="2E632323" w14:textId="77777777" w:rsidR="00610100" w:rsidRDefault="008C280D">
            <w:pPr>
              <w:spacing w:after="0" w:line="240" w:lineRule="auto"/>
              <w:rPr>
                <w:sz w:val="22"/>
                <w:szCs w:val="22"/>
              </w:rPr>
            </w:pPr>
            <w:r>
              <w:rPr>
                <w:sz w:val="22"/>
                <w:szCs w:val="22"/>
              </w:rPr>
              <w:t>Byrådets mål:</w:t>
            </w:r>
          </w:p>
          <w:p w14:paraId="2C47C092" w14:textId="77777777" w:rsidR="00610100" w:rsidRDefault="008C280D">
            <w:pPr>
              <w:numPr>
                <w:ilvl w:val="0"/>
                <w:numId w:val="5"/>
              </w:numPr>
              <w:spacing w:before="105" w:after="0" w:line="240" w:lineRule="auto"/>
              <w:textAlignment w:val="baseline"/>
              <w:rPr>
                <w:sz w:val="22"/>
                <w:szCs w:val="22"/>
              </w:rPr>
            </w:pPr>
            <w:r>
              <w:rPr>
                <w:sz w:val="22"/>
                <w:szCs w:val="22"/>
              </w:rPr>
              <w:t>Barnehagebarn skal ha et trygt og inkluderende læringsmiljø, fritt for mobbing</w:t>
            </w:r>
          </w:p>
          <w:p w14:paraId="57B3661F" w14:textId="77777777" w:rsidR="00610100" w:rsidRDefault="008C280D">
            <w:pPr>
              <w:numPr>
                <w:ilvl w:val="0"/>
                <w:numId w:val="5"/>
              </w:numPr>
              <w:spacing w:before="105" w:after="0" w:line="240" w:lineRule="auto"/>
              <w:textAlignment w:val="baseline"/>
              <w:rPr>
                <w:sz w:val="22"/>
                <w:szCs w:val="22"/>
              </w:rPr>
            </w:pPr>
            <w:r>
              <w:rPr>
                <w:sz w:val="22"/>
                <w:szCs w:val="22"/>
              </w:rPr>
              <w:t>Barnehagebarn skal møte ansatte med høy kompetanse og tid til å følge opp den enkelte</w:t>
            </w:r>
          </w:p>
          <w:p w14:paraId="18619F3C" w14:textId="77777777" w:rsidR="00610100" w:rsidRDefault="008C280D">
            <w:pPr>
              <w:numPr>
                <w:ilvl w:val="0"/>
                <w:numId w:val="5"/>
              </w:numPr>
              <w:spacing w:before="105" w:after="0" w:line="240" w:lineRule="auto"/>
              <w:textAlignment w:val="baseline"/>
              <w:rPr>
                <w:sz w:val="22"/>
                <w:szCs w:val="22"/>
              </w:rPr>
            </w:pPr>
            <w:r>
              <w:rPr>
                <w:sz w:val="22"/>
                <w:szCs w:val="22"/>
              </w:rPr>
              <w:t>Barnehagebarn skal få et pedagogisk tilbud som støtter det enkelte barns lek, utvikling og læring</w:t>
            </w:r>
          </w:p>
          <w:p w14:paraId="742690D1" w14:textId="77777777" w:rsidR="00610100" w:rsidRDefault="008C280D">
            <w:pPr>
              <w:numPr>
                <w:ilvl w:val="0"/>
                <w:numId w:val="5"/>
              </w:numPr>
              <w:spacing w:before="105" w:after="0" w:line="240" w:lineRule="auto"/>
              <w:textAlignment w:val="baseline"/>
              <w:rPr>
                <w:rFonts w:ascii="Lato" w:hAnsi="Lato"/>
                <w:color w:val="4D4D4D"/>
              </w:rPr>
            </w:pPr>
            <w:r>
              <w:rPr>
                <w:sz w:val="22"/>
                <w:szCs w:val="22"/>
              </w:rPr>
              <w:t>Barnehagebarn skal utvikle gode språklige og sosiale ferdigheter og være godt forberedt til skolestart</w:t>
            </w:r>
          </w:p>
        </w:tc>
      </w:tr>
      <w:tr w:rsidR="00610100" w14:paraId="2C0C6E18" w14:textId="77777777">
        <w:trPr>
          <w:tblHeader/>
        </w:trPr>
        <w:tc>
          <w:tcPr>
            <w:tcW w:w="9060" w:type="dxa"/>
            <w:tcBorders>
              <w:top w:val="single" w:sz="4" w:space="0" w:color="C4BC96"/>
              <w:left w:val="single" w:sz="4" w:space="0" w:color="C4BC96"/>
              <w:right w:val="single" w:sz="4" w:space="0" w:color="C4BC96"/>
            </w:tcBorders>
            <w:shd w:val="clear" w:color="auto" w:fill="auto"/>
            <w:vAlign w:val="center"/>
          </w:tcPr>
          <w:p w14:paraId="28E31E41" w14:textId="77777777" w:rsidR="00610100" w:rsidRDefault="008C280D">
            <w:pPr>
              <w:pStyle w:val="Ingenmellomrom1"/>
              <w:rPr>
                <w:rStyle w:val="punktlisteTegn0"/>
                <w:b/>
              </w:rPr>
            </w:pPr>
            <w:r>
              <w:rPr>
                <w:b/>
              </w:rPr>
              <w:t>Våre tiltak for å oppnå dette:</w:t>
            </w:r>
          </w:p>
        </w:tc>
      </w:tr>
      <w:tr w:rsidR="00610100" w14:paraId="1001B594" w14:textId="77777777">
        <w:trPr>
          <w:tblHeader/>
        </w:trPr>
        <w:tc>
          <w:tcPr>
            <w:tcW w:w="9060" w:type="dxa"/>
            <w:tcBorders>
              <w:left w:val="single" w:sz="4" w:space="0" w:color="C4BC96"/>
              <w:right w:val="single" w:sz="4" w:space="0" w:color="C4BC96"/>
            </w:tcBorders>
            <w:shd w:val="clear" w:color="auto" w:fill="auto"/>
            <w:vAlign w:val="center"/>
          </w:tcPr>
          <w:p w14:paraId="73E85752" w14:textId="77777777" w:rsidR="00610100" w:rsidRDefault="008C280D">
            <w:pPr>
              <w:numPr>
                <w:ilvl w:val="0"/>
                <w:numId w:val="6"/>
              </w:numPr>
              <w:spacing w:before="105" w:after="0" w:line="240" w:lineRule="auto"/>
              <w:textAlignment w:val="baseline"/>
              <w:rPr>
                <w:sz w:val="22"/>
                <w:szCs w:val="22"/>
              </w:rPr>
            </w:pPr>
            <w:r>
              <w:rPr>
                <w:sz w:val="22"/>
                <w:szCs w:val="22"/>
              </w:rPr>
              <w:t>Vi skal ha fokus på å skape gode opplevelser, relasjoner og vennskap på tvers av avdelingene, som øker tilhørigheten.</w:t>
            </w:r>
          </w:p>
          <w:p w14:paraId="336AE55E" w14:textId="77777777" w:rsidR="00610100" w:rsidRDefault="008C280D">
            <w:pPr>
              <w:numPr>
                <w:ilvl w:val="0"/>
                <w:numId w:val="6"/>
              </w:numPr>
              <w:spacing w:before="105" w:after="0" w:line="240" w:lineRule="auto"/>
              <w:textAlignment w:val="baseline"/>
              <w:rPr>
                <w:rStyle w:val="punktlisteTegn0"/>
                <w:sz w:val="22"/>
                <w:szCs w:val="22"/>
              </w:rPr>
            </w:pPr>
            <w:r>
              <w:rPr>
                <w:sz w:val="22"/>
                <w:szCs w:val="22"/>
              </w:rPr>
              <w:t>Vi skal ta oss tid til å se det enkelte barnet i hverdagssituasjoner.</w:t>
            </w:r>
          </w:p>
          <w:p w14:paraId="26EE154D" w14:textId="77777777" w:rsidR="00610100" w:rsidRDefault="008C280D">
            <w:pPr>
              <w:numPr>
                <w:ilvl w:val="0"/>
                <w:numId w:val="6"/>
              </w:numPr>
              <w:spacing w:before="105" w:after="0" w:line="240" w:lineRule="auto"/>
              <w:textAlignment w:val="baseline"/>
              <w:rPr>
                <w:sz w:val="22"/>
                <w:szCs w:val="22"/>
              </w:rPr>
            </w:pPr>
            <w:r>
              <w:rPr>
                <w:rStyle w:val="punktlisteTegn0"/>
                <w:sz w:val="22"/>
                <w:szCs w:val="22"/>
              </w:rPr>
              <w:t>Være engasjert, positive, oppmerksomme og tilstedeværende voksne.</w:t>
            </w:r>
          </w:p>
          <w:p w14:paraId="16B3EFC2" w14:textId="77777777" w:rsidR="00610100" w:rsidRDefault="008C280D">
            <w:pPr>
              <w:pStyle w:val="Listeavsnitt1"/>
              <w:numPr>
                <w:ilvl w:val="0"/>
                <w:numId w:val="6"/>
              </w:numPr>
              <w:spacing w:after="240"/>
              <w:rPr>
                <w:rStyle w:val="punktlisteTegn0"/>
              </w:rPr>
            </w:pPr>
            <w:r>
              <w:t>Vi skal være bevisste og gode språklige rollemodeller som kan utvikle barnas språkkompetanse</w:t>
            </w:r>
          </w:p>
        </w:tc>
      </w:tr>
      <w:tr w:rsidR="00610100" w14:paraId="041FCAB0" w14:textId="77777777">
        <w:trPr>
          <w:tblHeader/>
        </w:trPr>
        <w:tc>
          <w:tcPr>
            <w:tcW w:w="9060" w:type="dxa"/>
            <w:tcBorders>
              <w:left w:val="single" w:sz="4" w:space="0" w:color="C4BC96"/>
              <w:bottom w:val="single" w:sz="12" w:space="0" w:color="C4BC96"/>
              <w:right w:val="single" w:sz="4" w:space="0" w:color="C4BC96"/>
            </w:tcBorders>
            <w:shd w:val="clear" w:color="auto" w:fill="auto"/>
            <w:vAlign w:val="center"/>
          </w:tcPr>
          <w:p w14:paraId="2C9FA8E9" w14:textId="77777777" w:rsidR="00610100" w:rsidRDefault="00610100">
            <w:pPr>
              <w:pStyle w:val="Listeavsnitt1"/>
              <w:numPr>
                <w:ilvl w:val="0"/>
                <w:numId w:val="0"/>
              </w:numPr>
              <w:ind w:left="1068"/>
              <w:rPr>
                <w:rStyle w:val="punktlisteTegn0"/>
              </w:rPr>
            </w:pPr>
          </w:p>
        </w:tc>
      </w:tr>
    </w:tbl>
    <w:p w14:paraId="52AF85D2" w14:textId="77777777" w:rsidR="00610100" w:rsidRDefault="00610100">
      <w:pPr>
        <w:pStyle w:val="Ingenmellomrom1"/>
      </w:pPr>
    </w:p>
    <w:tbl>
      <w:tblPr>
        <w:tblW w:w="9060" w:type="dxa"/>
        <w:tblLayout w:type="fixed"/>
        <w:tblCellMar>
          <w:top w:w="85" w:type="dxa"/>
          <w:bottom w:w="57" w:type="dxa"/>
        </w:tblCellMar>
        <w:tblLook w:val="04A0" w:firstRow="1" w:lastRow="0" w:firstColumn="1" w:lastColumn="0" w:noHBand="0" w:noVBand="1"/>
      </w:tblPr>
      <w:tblGrid>
        <w:gridCol w:w="9060"/>
      </w:tblGrid>
      <w:tr w:rsidR="00610100" w14:paraId="4D999528" w14:textId="77777777">
        <w:trPr>
          <w:trHeight w:val="298"/>
          <w:tblHeader/>
        </w:trPr>
        <w:tc>
          <w:tcPr>
            <w:tcW w:w="9060" w:type="dxa"/>
            <w:tcBorders>
              <w:top w:val="single" w:sz="12" w:space="0" w:color="C4BC96"/>
              <w:left w:val="single" w:sz="4" w:space="0" w:color="C4BC96"/>
              <w:bottom w:val="single" w:sz="4" w:space="0" w:color="C4BC96"/>
              <w:right w:val="single" w:sz="4" w:space="0" w:color="C4BC96"/>
            </w:tcBorders>
            <w:shd w:val="clear" w:color="auto" w:fill="EEF0E8"/>
            <w:vAlign w:val="center"/>
          </w:tcPr>
          <w:p w14:paraId="32ADB8DC" w14:textId="77777777" w:rsidR="00610100" w:rsidRDefault="008C280D">
            <w:pPr>
              <w:pStyle w:val="Overskrift1"/>
              <w:rPr>
                <w:rFonts w:ascii="Times New Roman" w:hAnsi="Times New Roman"/>
                <w:sz w:val="24"/>
                <w:szCs w:val="24"/>
              </w:rPr>
            </w:pPr>
            <w:r>
              <w:rPr>
                <w:rFonts w:ascii="Times New Roman" w:hAnsi="Times New Roman"/>
                <w:sz w:val="24"/>
                <w:szCs w:val="24"/>
              </w:rPr>
              <w:t>Barnehagens mål og satsinger</w:t>
            </w:r>
          </w:p>
        </w:tc>
      </w:tr>
      <w:tr w:rsidR="00610100" w14:paraId="112E016D" w14:textId="77777777">
        <w:trPr>
          <w:tblHeader/>
        </w:trPr>
        <w:tc>
          <w:tcPr>
            <w:tcW w:w="9060" w:type="dxa"/>
            <w:tcBorders>
              <w:top w:val="single" w:sz="4" w:space="0" w:color="C4BC96"/>
              <w:left w:val="single" w:sz="4" w:space="0" w:color="C4BC96"/>
              <w:bottom w:val="single" w:sz="4" w:space="0" w:color="C4BC96"/>
              <w:right w:val="single" w:sz="4" w:space="0" w:color="C4BC96"/>
            </w:tcBorders>
            <w:shd w:val="clear" w:color="auto" w:fill="DBE5F1"/>
            <w:vAlign w:val="center"/>
          </w:tcPr>
          <w:p w14:paraId="17FBF314" w14:textId="77777777" w:rsidR="00610100" w:rsidRDefault="008C280D">
            <w:pPr>
              <w:numPr>
                <w:ilvl w:val="0"/>
                <w:numId w:val="7"/>
              </w:numPr>
            </w:pPr>
            <w:r>
              <w:rPr>
                <w:sz w:val="22"/>
                <w:szCs w:val="22"/>
              </w:rPr>
              <w:t>I Hamborgplassen barnehage skal alle barna møte voksne som gir dem omsorg, trygghet og tilhørighet</w:t>
            </w:r>
            <w:r>
              <w:t xml:space="preserve">.  </w:t>
            </w:r>
          </w:p>
          <w:p w14:paraId="37A90E0C" w14:textId="77777777" w:rsidR="00610100" w:rsidRDefault="008C280D">
            <w:pPr>
              <w:pStyle w:val="Listeavsnitt1"/>
              <w:numPr>
                <w:ilvl w:val="0"/>
                <w:numId w:val="7"/>
              </w:numPr>
              <w:spacing w:after="120"/>
              <w:contextualSpacing w:val="0"/>
            </w:pPr>
            <w:r>
              <w:t>I Hamborgplassen barnehage skal det legges til rette for at barn får gode og varierte opplevelser hver eneste dag.</w:t>
            </w:r>
          </w:p>
          <w:p w14:paraId="6B8CBCA5" w14:textId="77777777" w:rsidR="00610100" w:rsidRDefault="008C280D">
            <w:pPr>
              <w:pStyle w:val="Listeavsnitt1"/>
              <w:numPr>
                <w:ilvl w:val="0"/>
                <w:numId w:val="7"/>
              </w:numPr>
              <w:spacing w:after="120"/>
              <w:contextualSpacing w:val="0"/>
            </w:pPr>
            <w:r>
              <w:t xml:space="preserve">I Hamborgplassen barnehage ønsker vi å ha et ekstra fokus på </w:t>
            </w:r>
            <w:r>
              <w:rPr>
                <w:color w:val="000000" w:themeColor="text1"/>
              </w:rPr>
              <w:t xml:space="preserve">kropp, bevegelse og helse. </w:t>
            </w:r>
          </w:p>
        </w:tc>
      </w:tr>
      <w:tr w:rsidR="00610100" w14:paraId="78C7A1CF" w14:textId="77777777">
        <w:trPr>
          <w:tblHeader/>
        </w:trPr>
        <w:tc>
          <w:tcPr>
            <w:tcW w:w="9060" w:type="dxa"/>
            <w:tcBorders>
              <w:top w:val="single" w:sz="4" w:space="0" w:color="C4BC96"/>
              <w:left w:val="single" w:sz="4" w:space="0" w:color="C4BC96"/>
              <w:right w:val="single" w:sz="4" w:space="0" w:color="C4BC96"/>
            </w:tcBorders>
            <w:shd w:val="clear" w:color="auto" w:fill="auto"/>
            <w:vAlign w:val="center"/>
          </w:tcPr>
          <w:p w14:paraId="2CF97343" w14:textId="77777777" w:rsidR="00610100" w:rsidRDefault="008C280D">
            <w:pPr>
              <w:pStyle w:val="Ingenmellomrom1"/>
              <w:rPr>
                <w:rStyle w:val="punktlisteTegn0"/>
                <w:b/>
              </w:rPr>
            </w:pPr>
            <w:r>
              <w:rPr>
                <w:b/>
              </w:rPr>
              <w:t>Våre tiltak for å oppnå dette:</w:t>
            </w:r>
          </w:p>
        </w:tc>
      </w:tr>
      <w:tr w:rsidR="00610100" w14:paraId="06C2D33F" w14:textId="77777777">
        <w:trPr>
          <w:tblHeader/>
        </w:trPr>
        <w:tc>
          <w:tcPr>
            <w:tcW w:w="9060" w:type="dxa"/>
            <w:tcBorders>
              <w:left w:val="single" w:sz="4" w:space="0" w:color="C4BC96"/>
              <w:bottom w:val="single" w:sz="12" w:space="0" w:color="C4BC96"/>
              <w:right w:val="single" w:sz="4" w:space="0" w:color="C4BC96"/>
            </w:tcBorders>
            <w:shd w:val="clear" w:color="auto" w:fill="auto"/>
            <w:vAlign w:val="center"/>
          </w:tcPr>
          <w:p w14:paraId="1D97858D" w14:textId="77777777" w:rsidR="00610100" w:rsidRDefault="008C280D">
            <w:pPr>
              <w:numPr>
                <w:ilvl w:val="0"/>
                <w:numId w:val="8"/>
              </w:numPr>
              <w:rPr>
                <w:sz w:val="22"/>
                <w:szCs w:val="22"/>
              </w:rPr>
            </w:pPr>
            <w:r>
              <w:rPr>
                <w:sz w:val="22"/>
                <w:szCs w:val="22"/>
              </w:rPr>
              <w:t>Vi kommuniserer med barn, foresatte og hverandre på en anerkjennende måte. Har tid til å lytte og se hvert enkelt barn hver dag.</w:t>
            </w:r>
          </w:p>
          <w:p w14:paraId="58EB35BB" w14:textId="77777777" w:rsidR="00610100" w:rsidRDefault="008C280D">
            <w:pPr>
              <w:numPr>
                <w:ilvl w:val="0"/>
                <w:numId w:val="8"/>
              </w:numPr>
              <w:rPr>
                <w:sz w:val="22"/>
                <w:szCs w:val="22"/>
              </w:rPr>
            </w:pPr>
            <w:r>
              <w:rPr>
                <w:sz w:val="22"/>
                <w:szCs w:val="22"/>
              </w:rPr>
              <w:t>Vi reflekterer over egne holdninger og verdier, for å kunne være gode rollemodeller for barn. Hvordan snakker vi til, med og om hverandre.</w:t>
            </w:r>
          </w:p>
          <w:p w14:paraId="52793A06" w14:textId="77777777" w:rsidR="00610100" w:rsidRDefault="008C280D">
            <w:pPr>
              <w:widowControl w:val="0"/>
              <w:numPr>
                <w:ilvl w:val="0"/>
                <w:numId w:val="8"/>
              </w:numPr>
              <w:overflowPunct w:val="0"/>
              <w:adjustRightInd w:val="0"/>
              <w:spacing w:after="240" w:line="275" w:lineRule="atLeast"/>
              <w:rPr>
                <w:color w:val="000000" w:themeColor="text1"/>
                <w:sz w:val="22"/>
                <w:szCs w:val="22"/>
              </w:rPr>
            </w:pPr>
            <w:r>
              <w:rPr>
                <w:color w:val="000000" w:themeColor="text1"/>
                <w:sz w:val="22"/>
                <w:szCs w:val="22"/>
              </w:rPr>
              <w:t>Vi vil legge til rette for varierte fysiske aktiviteter både inne og ute.</w:t>
            </w:r>
          </w:p>
          <w:p w14:paraId="0FB3D206" w14:textId="77777777" w:rsidR="00610100" w:rsidRDefault="008C280D">
            <w:pPr>
              <w:numPr>
                <w:ilvl w:val="0"/>
                <w:numId w:val="8"/>
              </w:numPr>
              <w:rPr>
                <w:sz w:val="22"/>
                <w:szCs w:val="22"/>
              </w:rPr>
            </w:pPr>
            <w:r>
              <w:rPr>
                <w:sz w:val="22"/>
                <w:szCs w:val="22"/>
              </w:rPr>
              <w:t>Vi tilrettelegger det fysiske miljøet slik at det innbyr til lek og vennskap.</w:t>
            </w:r>
          </w:p>
          <w:p w14:paraId="008CDB7E" w14:textId="77777777" w:rsidR="00610100" w:rsidRDefault="008C280D">
            <w:pPr>
              <w:numPr>
                <w:ilvl w:val="0"/>
                <w:numId w:val="8"/>
              </w:numPr>
              <w:rPr>
                <w:sz w:val="22"/>
                <w:szCs w:val="22"/>
                <w:lang w:eastAsia="en-US"/>
              </w:rPr>
            </w:pPr>
            <w:r>
              <w:rPr>
                <w:sz w:val="22"/>
                <w:szCs w:val="22"/>
              </w:rPr>
              <w:t>Vi bruker smågrupper for å gi barn muligheten til å tilegne seg sosiale ferdigheter, - erfaring med samspill og konfliktløsning.</w:t>
            </w:r>
          </w:p>
          <w:p w14:paraId="36CD23CD" w14:textId="77777777" w:rsidR="00610100" w:rsidRDefault="008C280D">
            <w:pPr>
              <w:numPr>
                <w:ilvl w:val="0"/>
                <w:numId w:val="8"/>
              </w:numPr>
              <w:rPr>
                <w:sz w:val="22"/>
                <w:szCs w:val="22"/>
                <w:lang w:eastAsia="en-US"/>
              </w:rPr>
            </w:pPr>
            <w:r>
              <w:rPr>
                <w:sz w:val="22"/>
                <w:szCs w:val="22"/>
                <w:lang w:eastAsia="en-US"/>
              </w:rPr>
              <w:t>Vi er mye ute på tur for å gi barna utfordringer og gleder i møte med naturen</w:t>
            </w:r>
          </w:p>
          <w:p w14:paraId="76E33DB2" w14:textId="77777777" w:rsidR="00610100" w:rsidRDefault="008C280D">
            <w:pPr>
              <w:numPr>
                <w:ilvl w:val="0"/>
                <w:numId w:val="8"/>
              </w:numPr>
              <w:rPr>
                <w:rStyle w:val="punktlisteTegn0"/>
              </w:rPr>
            </w:pPr>
            <w:r>
              <w:rPr>
                <w:sz w:val="22"/>
                <w:szCs w:val="22"/>
                <w:lang w:eastAsia="en-US"/>
              </w:rPr>
              <w:t>Vi drar på svømming med barna for å gjøre barna trygge i vann</w:t>
            </w:r>
          </w:p>
        </w:tc>
      </w:tr>
    </w:tbl>
    <w:p w14:paraId="7B2EDBD8" w14:textId="77777777" w:rsidR="00610100" w:rsidRDefault="00610100">
      <w:pPr>
        <w:pStyle w:val="Ingenmellomrom1"/>
      </w:pPr>
    </w:p>
    <w:p w14:paraId="4FB4E401" w14:textId="77777777" w:rsidR="00610100" w:rsidRDefault="00610100">
      <w:pPr>
        <w:rPr>
          <w:b/>
          <w:sz w:val="24"/>
        </w:rPr>
      </w:pPr>
    </w:p>
    <w:p w14:paraId="699BE1FD" w14:textId="77777777" w:rsidR="00610100" w:rsidRDefault="008C280D">
      <w:pPr>
        <w:rPr>
          <w:b/>
          <w:sz w:val="24"/>
        </w:rPr>
      </w:pPr>
      <w:r>
        <w:rPr>
          <w:b/>
          <w:sz w:val="24"/>
        </w:rPr>
        <w:t>MÅL FRA LOV OM BARNEHAGER OG RAMMEPLAN</w:t>
      </w:r>
    </w:p>
    <w:tbl>
      <w:tblPr>
        <w:tblW w:w="9060" w:type="dxa"/>
        <w:tblLayout w:type="fixed"/>
        <w:tblCellMar>
          <w:top w:w="85" w:type="dxa"/>
          <w:bottom w:w="57" w:type="dxa"/>
        </w:tblCellMar>
        <w:tblLook w:val="04A0" w:firstRow="1" w:lastRow="0" w:firstColumn="1" w:lastColumn="0" w:noHBand="0" w:noVBand="1"/>
      </w:tblPr>
      <w:tblGrid>
        <w:gridCol w:w="9060"/>
      </w:tblGrid>
      <w:tr w:rsidR="00610100" w14:paraId="6640A995" w14:textId="77777777">
        <w:trPr>
          <w:tblHeader/>
        </w:trPr>
        <w:tc>
          <w:tcPr>
            <w:tcW w:w="9060" w:type="dxa"/>
            <w:tcBorders>
              <w:top w:val="single" w:sz="12" w:space="0" w:color="C4BC96"/>
              <w:left w:val="single" w:sz="4" w:space="0" w:color="C4BC96"/>
              <w:bottom w:val="single" w:sz="4" w:space="0" w:color="C4BC96"/>
              <w:right w:val="single" w:sz="4" w:space="0" w:color="C4BC96"/>
            </w:tcBorders>
            <w:shd w:val="clear" w:color="auto" w:fill="EEF0E8"/>
            <w:vAlign w:val="center"/>
          </w:tcPr>
          <w:p w14:paraId="1C3988C5" w14:textId="77777777" w:rsidR="00610100" w:rsidRDefault="008C280D">
            <w:pPr>
              <w:pStyle w:val="Overskrift1"/>
              <w:rPr>
                <w:rFonts w:ascii="Times New Roman" w:hAnsi="Times New Roman"/>
                <w:sz w:val="24"/>
                <w:szCs w:val="24"/>
              </w:rPr>
            </w:pPr>
            <w:r>
              <w:rPr>
                <w:rFonts w:ascii="Times New Roman" w:hAnsi="Times New Roman"/>
                <w:sz w:val="24"/>
                <w:szCs w:val="24"/>
              </w:rPr>
              <w:t>Danning gjennom omsorg, lek og læring.</w:t>
            </w:r>
          </w:p>
        </w:tc>
      </w:tr>
      <w:tr w:rsidR="00610100" w14:paraId="0B4DAFEF" w14:textId="77777777">
        <w:trPr>
          <w:tblHeader/>
        </w:trPr>
        <w:tc>
          <w:tcPr>
            <w:tcW w:w="9060" w:type="dxa"/>
            <w:tcBorders>
              <w:top w:val="single" w:sz="4" w:space="0" w:color="C4BC96"/>
              <w:left w:val="single" w:sz="4" w:space="0" w:color="C4BC96"/>
              <w:bottom w:val="single" w:sz="4" w:space="0" w:color="C4BC96"/>
              <w:right w:val="single" w:sz="4" w:space="0" w:color="C4BC96"/>
            </w:tcBorders>
            <w:shd w:val="clear" w:color="auto" w:fill="DBE5F1"/>
            <w:vAlign w:val="center"/>
          </w:tcPr>
          <w:p w14:paraId="59B6A5EC" w14:textId="77777777" w:rsidR="00610100" w:rsidRDefault="008C280D">
            <w:pPr>
              <w:pStyle w:val="Listeavsnitt1"/>
              <w:numPr>
                <w:ilvl w:val="0"/>
                <w:numId w:val="9"/>
              </w:numPr>
              <w:spacing w:after="120"/>
              <w:contextualSpacing w:val="0"/>
              <w:rPr>
                <w:rStyle w:val="punktlisteTegn0"/>
              </w:rPr>
            </w:pPr>
            <w:r>
              <w:rPr>
                <w:rStyle w:val="punktlisteTegn0"/>
              </w:rPr>
              <w:t xml:space="preserve">Barnehagen skal i samarbeid og forståelse med hjemmet ivareta barnas behov for omsorg og lek, og fremme læring og danning som grunnlag for allsidig utvikling. </w:t>
            </w:r>
          </w:p>
          <w:p w14:paraId="4F08450C" w14:textId="77777777" w:rsidR="00610100" w:rsidRDefault="008C280D">
            <w:pPr>
              <w:pStyle w:val="Listeavsnitt1"/>
              <w:numPr>
                <w:ilvl w:val="0"/>
                <w:numId w:val="9"/>
              </w:numPr>
              <w:spacing w:after="120"/>
              <w:contextualSpacing w:val="0"/>
            </w:pPr>
            <w:r>
              <w:rPr>
                <w:rStyle w:val="punktlisteTegn0"/>
              </w:rPr>
              <w:t xml:space="preserve">Barnehagen skal bygge på grunnleggende verdier i kristen og humanistisk arv og tradisjon, slik som respekt for menneskeverdet og naturen, på åndsfrihet, nestekjærlighet, tilgivelse, likeverd og solidaritet, verdier som kommer til uttrykk i ulike religioner og livssyn som er forankret i menneskerettighetene. </w:t>
            </w:r>
          </w:p>
        </w:tc>
      </w:tr>
      <w:tr w:rsidR="00610100" w14:paraId="7B78EB85" w14:textId="77777777">
        <w:trPr>
          <w:tblHeader/>
        </w:trPr>
        <w:tc>
          <w:tcPr>
            <w:tcW w:w="9060" w:type="dxa"/>
            <w:tcBorders>
              <w:top w:val="single" w:sz="4" w:space="0" w:color="C4BC96"/>
              <w:left w:val="single" w:sz="4" w:space="0" w:color="C4BC96"/>
              <w:right w:val="single" w:sz="4" w:space="0" w:color="C4BC96"/>
            </w:tcBorders>
            <w:shd w:val="clear" w:color="auto" w:fill="auto"/>
            <w:vAlign w:val="center"/>
          </w:tcPr>
          <w:p w14:paraId="3E631DBF" w14:textId="77777777" w:rsidR="00610100" w:rsidRDefault="008C280D">
            <w:pPr>
              <w:pStyle w:val="Ingenmellomrom1"/>
              <w:rPr>
                <w:rStyle w:val="punktlisteTegn0"/>
                <w:b/>
              </w:rPr>
            </w:pPr>
            <w:r>
              <w:rPr>
                <w:rStyle w:val="IngenmellomromTegn"/>
                <w:b/>
              </w:rPr>
              <w:t>Våre tiltak for å oppnå dette:</w:t>
            </w:r>
          </w:p>
        </w:tc>
      </w:tr>
      <w:tr w:rsidR="00610100" w14:paraId="082BF723" w14:textId="77777777">
        <w:trPr>
          <w:tblHeader/>
        </w:trPr>
        <w:tc>
          <w:tcPr>
            <w:tcW w:w="9060" w:type="dxa"/>
            <w:tcBorders>
              <w:left w:val="single" w:sz="4" w:space="0" w:color="C4BC96"/>
              <w:bottom w:val="single" w:sz="12" w:space="0" w:color="C4BC96"/>
              <w:right w:val="single" w:sz="4" w:space="0" w:color="C4BC96"/>
            </w:tcBorders>
            <w:shd w:val="clear" w:color="auto" w:fill="auto"/>
            <w:vAlign w:val="center"/>
          </w:tcPr>
          <w:p w14:paraId="68F043ED" w14:textId="77777777" w:rsidR="00610100" w:rsidRDefault="008C280D">
            <w:pPr>
              <w:numPr>
                <w:ilvl w:val="0"/>
                <w:numId w:val="10"/>
              </w:numPr>
              <w:rPr>
                <w:sz w:val="22"/>
                <w:szCs w:val="22"/>
              </w:rPr>
            </w:pPr>
            <w:r>
              <w:rPr>
                <w:sz w:val="22"/>
                <w:szCs w:val="22"/>
              </w:rPr>
              <w:t>Vi hjelper barna med å sette ord på egne og andres følelser, med utgangspunkt i hva som faktisk skjer i hverdagen og gjennom planlagte temaer.</w:t>
            </w:r>
          </w:p>
          <w:p w14:paraId="646AC99D" w14:textId="77777777" w:rsidR="00610100" w:rsidRDefault="008C280D">
            <w:pPr>
              <w:numPr>
                <w:ilvl w:val="0"/>
                <w:numId w:val="10"/>
              </w:numPr>
              <w:rPr>
                <w:sz w:val="22"/>
                <w:szCs w:val="22"/>
              </w:rPr>
            </w:pPr>
            <w:r>
              <w:rPr>
                <w:sz w:val="22"/>
                <w:szCs w:val="22"/>
              </w:rPr>
              <w:t>Vi veileder barna i samfunnets normer, regler og forventninger.</w:t>
            </w:r>
          </w:p>
          <w:p w14:paraId="6FC5892A" w14:textId="77777777" w:rsidR="00610100" w:rsidRDefault="008C280D">
            <w:pPr>
              <w:numPr>
                <w:ilvl w:val="0"/>
                <w:numId w:val="10"/>
              </w:numPr>
              <w:rPr>
                <w:rStyle w:val="punktlisteTegn0"/>
              </w:rPr>
            </w:pPr>
            <w:r>
              <w:rPr>
                <w:sz w:val="22"/>
                <w:szCs w:val="22"/>
              </w:rPr>
              <w:t xml:space="preserve">Vi markerer jul, påske, 17-mai, og har </w:t>
            </w:r>
            <w:r w:rsidR="003B3E48">
              <w:rPr>
                <w:sz w:val="22"/>
                <w:szCs w:val="22"/>
              </w:rPr>
              <w:t>felles aktiviteter som</w:t>
            </w:r>
            <w:r>
              <w:rPr>
                <w:sz w:val="22"/>
                <w:szCs w:val="22"/>
              </w:rPr>
              <w:t xml:space="preserve"> nissefest, karneval m.m.</w:t>
            </w:r>
          </w:p>
        </w:tc>
      </w:tr>
    </w:tbl>
    <w:p w14:paraId="19B4BC54" w14:textId="77777777" w:rsidR="00610100" w:rsidRDefault="00610100">
      <w:pPr>
        <w:pStyle w:val="Ingenmellomrom1"/>
      </w:pPr>
    </w:p>
    <w:p w14:paraId="45A9A859" w14:textId="77777777" w:rsidR="00610100" w:rsidRDefault="00610100">
      <w:pPr>
        <w:pStyle w:val="Ingenmellomrom1"/>
      </w:pPr>
    </w:p>
    <w:p w14:paraId="18AC4343" w14:textId="77777777" w:rsidR="00610100" w:rsidRDefault="00610100">
      <w:pPr>
        <w:pStyle w:val="Ingenmellomrom1"/>
      </w:pPr>
    </w:p>
    <w:tbl>
      <w:tblPr>
        <w:tblW w:w="9060" w:type="dxa"/>
        <w:tblLayout w:type="fixed"/>
        <w:tblCellMar>
          <w:top w:w="85" w:type="dxa"/>
          <w:bottom w:w="57" w:type="dxa"/>
        </w:tblCellMar>
        <w:tblLook w:val="04A0" w:firstRow="1" w:lastRow="0" w:firstColumn="1" w:lastColumn="0" w:noHBand="0" w:noVBand="1"/>
      </w:tblPr>
      <w:tblGrid>
        <w:gridCol w:w="9060"/>
      </w:tblGrid>
      <w:tr w:rsidR="00610100" w14:paraId="600E5B3D" w14:textId="77777777">
        <w:trPr>
          <w:tblHeader/>
        </w:trPr>
        <w:tc>
          <w:tcPr>
            <w:tcW w:w="9060" w:type="dxa"/>
            <w:tcBorders>
              <w:top w:val="single" w:sz="12" w:space="0" w:color="C4BC96"/>
              <w:left w:val="single" w:sz="4" w:space="0" w:color="C4BC96"/>
              <w:bottom w:val="single" w:sz="4" w:space="0" w:color="C4BC96"/>
              <w:right w:val="single" w:sz="4" w:space="0" w:color="C4BC96"/>
            </w:tcBorders>
            <w:shd w:val="clear" w:color="auto" w:fill="EEF0E8"/>
            <w:vAlign w:val="center"/>
          </w:tcPr>
          <w:p w14:paraId="239D2E85" w14:textId="77777777" w:rsidR="00610100" w:rsidRDefault="008C280D">
            <w:pPr>
              <w:pStyle w:val="Overskrift1"/>
              <w:rPr>
                <w:rFonts w:ascii="Times New Roman" w:hAnsi="Times New Roman"/>
                <w:color w:val="0D0D0D"/>
                <w:sz w:val="24"/>
                <w:szCs w:val="24"/>
              </w:rPr>
            </w:pPr>
            <w:r>
              <w:rPr>
                <w:rFonts w:ascii="Times New Roman" w:hAnsi="Times New Roman"/>
                <w:color w:val="0D0D0D"/>
                <w:sz w:val="24"/>
                <w:szCs w:val="24"/>
              </w:rPr>
              <w:t>Barns medvirkning</w:t>
            </w:r>
          </w:p>
        </w:tc>
      </w:tr>
      <w:tr w:rsidR="00610100" w14:paraId="69235B66" w14:textId="77777777">
        <w:trPr>
          <w:tblHeader/>
        </w:trPr>
        <w:tc>
          <w:tcPr>
            <w:tcW w:w="9060" w:type="dxa"/>
            <w:tcBorders>
              <w:top w:val="single" w:sz="4" w:space="0" w:color="C4BC96"/>
              <w:left w:val="single" w:sz="4" w:space="0" w:color="C4BC96"/>
              <w:bottom w:val="single" w:sz="4" w:space="0" w:color="C4BC96"/>
              <w:right w:val="single" w:sz="4" w:space="0" w:color="C4BC96"/>
            </w:tcBorders>
            <w:shd w:val="clear" w:color="auto" w:fill="DBE5F1"/>
            <w:vAlign w:val="center"/>
          </w:tcPr>
          <w:p w14:paraId="21CF1279" w14:textId="77777777" w:rsidR="00610100" w:rsidRDefault="008C280D">
            <w:pPr>
              <w:pStyle w:val="Listeavsnitt1"/>
              <w:numPr>
                <w:ilvl w:val="0"/>
                <w:numId w:val="9"/>
              </w:numPr>
              <w:spacing w:after="120"/>
              <w:contextualSpacing w:val="0"/>
              <w:rPr>
                <w:rStyle w:val="punktlisteTegn0"/>
              </w:rPr>
            </w:pPr>
            <w:r>
              <w:rPr>
                <w:rStyle w:val="punktlisteTegn0"/>
              </w:rPr>
              <w:t>Barna skal ha rett til medvirkning tilpasset barnas alder og forutsetninger.</w:t>
            </w:r>
          </w:p>
          <w:p w14:paraId="2004613C" w14:textId="77777777" w:rsidR="00610100" w:rsidRDefault="008C280D">
            <w:pPr>
              <w:pStyle w:val="Listeavsnitt1"/>
              <w:numPr>
                <w:ilvl w:val="0"/>
                <w:numId w:val="9"/>
              </w:numPr>
              <w:spacing w:after="120"/>
              <w:contextualSpacing w:val="0"/>
              <w:rPr>
                <w:rStyle w:val="punktlisteTegn0"/>
              </w:rPr>
            </w:pPr>
            <w:r>
              <w:rPr>
                <w:rStyle w:val="punktlisteTegn0"/>
              </w:rPr>
              <w:t>Barna i barnehagen har rett til å gi utrykk for sitt syn på barnehagens daglige virksomhet.</w:t>
            </w:r>
          </w:p>
          <w:p w14:paraId="6312F3E4" w14:textId="77777777" w:rsidR="00610100" w:rsidRDefault="008C280D">
            <w:pPr>
              <w:pStyle w:val="Listeavsnitt1"/>
              <w:numPr>
                <w:ilvl w:val="0"/>
                <w:numId w:val="9"/>
              </w:numPr>
              <w:spacing w:after="120"/>
              <w:contextualSpacing w:val="0"/>
            </w:pPr>
            <w:r>
              <w:rPr>
                <w:rStyle w:val="punktlisteTegn0"/>
              </w:rPr>
              <w:t>Barna skal jevnlig få mulighet til aktiv deltakelse i planlegging og vurdering av barnehagens virksomhet.</w:t>
            </w:r>
          </w:p>
        </w:tc>
      </w:tr>
      <w:tr w:rsidR="00610100" w14:paraId="32C0122D" w14:textId="77777777">
        <w:trPr>
          <w:tblHeader/>
        </w:trPr>
        <w:tc>
          <w:tcPr>
            <w:tcW w:w="9060" w:type="dxa"/>
            <w:tcBorders>
              <w:top w:val="single" w:sz="4" w:space="0" w:color="C4BC96"/>
              <w:left w:val="single" w:sz="4" w:space="0" w:color="C4BC96"/>
              <w:right w:val="single" w:sz="4" w:space="0" w:color="C4BC96"/>
            </w:tcBorders>
            <w:shd w:val="clear" w:color="auto" w:fill="auto"/>
            <w:vAlign w:val="center"/>
          </w:tcPr>
          <w:p w14:paraId="0C7655A3" w14:textId="77777777" w:rsidR="00610100" w:rsidRDefault="008C280D">
            <w:pPr>
              <w:pStyle w:val="Ingenmellomrom1"/>
              <w:rPr>
                <w:rStyle w:val="punktlisteTegn0"/>
                <w:b/>
              </w:rPr>
            </w:pPr>
            <w:r>
              <w:rPr>
                <w:rStyle w:val="IngenmellomromTegn"/>
                <w:b/>
              </w:rPr>
              <w:t>Våre tiltak for å oppnå dette:</w:t>
            </w:r>
          </w:p>
        </w:tc>
      </w:tr>
      <w:tr w:rsidR="00610100" w14:paraId="298B0149" w14:textId="77777777">
        <w:trPr>
          <w:tblHeader/>
        </w:trPr>
        <w:tc>
          <w:tcPr>
            <w:tcW w:w="9060" w:type="dxa"/>
            <w:tcBorders>
              <w:left w:val="single" w:sz="4" w:space="0" w:color="C4BC96"/>
              <w:bottom w:val="single" w:sz="12" w:space="0" w:color="C4BC96"/>
              <w:right w:val="single" w:sz="4" w:space="0" w:color="C4BC96"/>
            </w:tcBorders>
            <w:shd w:val="clear" w:color="auto" w:fill="auto"/>
            <w:vAlign w:val="center"/>
          </w:tcPr>
          <w:p w14:paraId="0D861886" w14:textId="77777777" w:rsidR="00610100" w:rsidRDefault="008C280D">
            <w:pPr>
              <w:pStyle w:val="Listeavsnitt1"/>
              <w:numPr>
                <w:ilvl w:val="0"/>
                <w:numId w:val="11"/>
              </w:numPr>
              <w:spacing w:after="120"/>
              <w:contextualSpacing w:val="0"/>
              <w:rPr>
                <w:rStyle w:val="punktlisteTegn0"/>
                <w:color w:val="000000" w:themeColor="text1"/>
              </w:rPr>
            </w:pPr>
            <w:r>
              <w:rPr>
                <w:color w:val="000000" w:themeColor="text1"/>
              </w:rPr>
              <w:t>Vi har engasjerte voksne som er tilstede både fysisk og mentalt. Vi er lydhøre for barnas kroppsspråk, mimikk og verbale ytringer og vi følger opp disse på en anerkjennende måte.</w:t>
            </w:r>
          </w:p>
          <w:p w14:paraId="6C678DCA" w14:textId="77777777" w:rsidR="00610100" w:rsidRDefault="008C280D">
            <w:pPr>
              <w:pStyle w:val="Listeavsnitt1"/>
              <w:numPr>
                <w:ilvl w:val="0"/>
                <w:numId w:val="11"/>
              </w:numPr>
              <w:spacing w:after="120"/>
              <w:contextualSpacing w:val="0"/>
              <w:rPr>
                <w:rStyle w:val="punktlisteTegn0"/>
                <w:strike/>
                <w:color w:val="000000" w:themeColor="text1"/>
              </w:rPr>
            </w:pPr>
            <w:r>
              <w:rPr>
                <w:rStyle w:val="punktlisteTegn0"/>
              </w:rPr>
              <w:t xml:space="preserve">Vi tilrettelegger for barnas interesser etter alder og behov. </w:t>
            </w:r>
            <w:r>
              <w:rPr>
                <w:rStyle w:val="punktlisteTegn0"/>
                <w:color w:val="000000" w:themeColor="text1"/>
              </w:rPr>
              <w:t>Vi tar barnas ytringer på alvor og tilpasser aktivitetene etter barnas initiativ</w:t>
            </w:r>
          </w:p>
          <w:p w14:paraId="5BB778AA" w14:textId="77777777" w:rsidR="00610100" w:rsidRDefault="008C280D">
            <w:pPr>
              <w:pStyle w:val="Listeavsnitt1"/>
              <w:numPr>
                <w:ilvl w:val="0"/>
                <w:numId w:val="11"/>
              </w:numPr>
              <w:spacing w:after="120"/>
              <w:contextualSpacing w:val="0"/>
              <w:rPr>
                <w:rStyle w:val="punktlisteTegn0"/>
              </w:rPr>
            </w:pPr>
            <w:r>
              <w:rPr>
                <w:rStyle w:val="punktlisteTegn0"/>
              </w:rPr>
              <w:t>Vi undrer oss sammen med barna og er åpne for nye måter å utforske hverdagen på gjennom bl.a. prosjekt arbeid som barna er med å bestemme innholdet i.</w:t>
            </w:r>
          </w:p>
          <w:p w14:paraId="289CFC62" w14:textId="77777777" w:rsidR="00610100" w:rsidRDefault="008C280D">
            <w:pPr>
              <w:pStyle w:val="Listeavsnitt1"/>
              <w:numPr>
                <w:ilvl w:val="0"/>
                <w:numId w:val="11"/>
              </w:numPr>
              <w:spacing w:after="120"/>
              <w:contextualSpacing w:val="0"/>
              <w:rPr>
                <w:rStyle w:val="punktlisteTegn0"/>
              </w:rPr>
            </w:pPr>
            <w:r>
              <w:rPr>
                <w:rStyle w:val="punktlisteTegn0"/>
              </w:rPr>
              <w:t xml:space="preserve">Vi drar på turer som blir til mens de </w:t>
            </w:r>
            <w:proofErr w:type="spellStart"/>
            <w:r>
              <w:rPr>
                <w:rStyle w:val="punktlisteTegn0"/>
              </w:rPr>
              <w:t>gåes</w:t>
            </w:r>
            <w:proofErr w:type="spellEnd"/>
            <w:r>
              <w:rPr>
                <w:rStyle w:val="punktlisteTegn0"/>
              </w:rPr>
              <w:t xml:space="preserve"> slik at barna får tid til å utforske naturen</w:t>
            </w:r>
          </w:p>
        </w:tc>
      </w:tr>
    </w:tbl>
    <w:p w14:paraId="54BD2483" w14:textId="77777777" w:rsidR="00610100" w:rsidRDefault="00610100">
      <w:pPr>
        <w:pStyle w:val="Ingenmellomrom1"/>
      </w:pPr>
    </w:p>
    <w:p w14:paraId="772E8B01" w14:textId="77777777" w:rsidR="00610100" w:rsidRDefault="00610100">
      <w:pPr>
        <w:pStyle w:val="Ingenmellomrom1"/>
      </w:pPr>
    </w:p>
    <w:p w14:paraId="4F97A843" w14:textId="77777777" w:rsidR="00610100" w:rsidRDefault="00610100">
      <w:pPr>
        <w:pStyle w:val="Ingenmellomrom1"/>
      </w:pPr>
    </w:p>
    <w:p w14:paraId="081EF8C5" w14:textId="77777777" w:rsidR="00610100" w:rsidRDefault="008C280D">
      <w:pPr>
        <w:pStyle w:val="Ingenmellomrom1"/>
      </w:pPr>
      <w:r>
        <w:tab/>
      </w:r>
    </w:p>
    <w:tbl>
      <w:tblPr>
        <w:tblW w:w="9060" w:type="dxa"/>
        <w:tblLayout w:type="fixed"/>
        <w:tblCellMar>
          <w:top w:w="85" w:type="dxa"/>
          <w:bottom w:w="57" w:type="dxa"/>
        </w:tblCellMar>
        <w:tblLook w:val="04A0" w:firstRow="1" w:lastRow="0" w:firstColumn="1" w:lastColumn="0" w:noHBand="0" w:noVBand="1"/>
      </w:tblPr>
      <w:tblGrid>
        <w:gridCol w:w="9060"/>
      </w:tblGrid>
      <w:tr w:rsidR="00610100" w14:paraId="050170A0" w14:textId="77777777">
        <w:trPr>
          <w:tblHeader/>
        </w:trPr>
        <w:tc>
          <w:tcPr>
            <w:tcW w:w="9060" w:type="dxa"/>
            <w:tcBorders>
              <w:top w:val="single" w:sz="12" w:space="0" w:color="C4BC96"/>
              <w:left w:val="single" w:sz="4" w:space="0" w:color="C4BC96"/>
              <w:bottom w:val="single" w:sz="4" w:space="0" w:color="C4BC96"/>
              <w:right w:val="single" w:sz="4" w:space="0" w:color="C4BC96"/>
            </w:tcBorders>
            <w:shd w:val="clear" w:color="auto" w:fill="EEF0E8"/>
            <w:vAlign w:val="center"/>
          </w:tcPr>
          <w:p w14:paraId="273A5CA8" w14:textId="77777777" w:rsidR="00610100" w:rsidRDefault="008C280D">
            <w:pPr>
              <w:pStyle w:val="Overskrift1"/>
              <w:rPr>
                <w:rFonts w:ascii="Times New Roman" w:hAnsi="Times New Roman"/>
                <w:color w:val="0D0D0D"/>
                <w:sz w:val="24"/>
                <w:szCs w:val="24"/>
              </w:rPr>
            </w:pPr>
            <w:r>
              <w:rPr>
                <w:rFonts w:ascii="Times New Roman" w:hAnsi="Times New Roman"/>
                <w:color w:val="0D0D0D"/>
                <w:sz w:val="24"/>
                <w:szCs w:val="24"/>
              </w:rPr>
              <w:t>samarbeid med barnas hjem</w:t>
            </w:r>
          </w:p>
        </w:tc>
      </w:tr>
      <w:tr w:rsidR="00610100" w14:paraId="4FCE4BDF" w14:textId="77777777">
        <w:trPr>
          <w:tblHeader/>
        </w:trPr>
        <w:tc>
          <w:tcPr>
            <w:tcW w:w="9060" w:type="dxa"/>
            <w:tcBorders>
              <w:top w:val="single" w:sz="4" w:space="0" w:color="C4BC96"/>
              <w:left w:val="single" w:sz="4" w:space="0" w:color="C4BC96"/>
              <w:bottom w:val="single" w:sz="4" w:space="0" w:color="C4BC96"/>
              <w:right w:val="single" w:sz="4" w:space="0" w:color="C4BC96"/>
            </w:tcBorders>
            <w:shd w:val="clear" w:color="auto" w:fill="DBE5F1"/>
            <w:vAlign w:val="center"/>
          </w:tcPr>
          <w:p w14:paraId="234A6A91" w14:textId="77777777" w:rsidR="00610100" w:rsidRDefault="008C280D">
            <w:pPr>
              <w:pStyle w:val="Listeavsnitt1"/>
              <w:numPr>
                <w:ilvl w:val="0"/>
                <w:numId w:val="9"/>
              </w:numPr>
              <w:spacing w:after="120"/>
              <w:contextualSpacing w:val="0"/>
              <w:rPr>
                <w:rStyle w:val="punktlisteTegn0"/>
              </w:rPr>
            </w:pPr>
            <w:r>
              <w:rPr>
                <w:rStyle w:val="punktlisteTegn0"/>
              </w:rPr>
              <w:t xml:space="preserve">Barnehagen skal i samarbeid og forståelse med hjemmet ivareta barnas behov for omsorg og lek, og fremme læring og danning som grunnlag for allsidig utvikling. </w:t>
            </w:r>
          </w:p>
          <w:p w14:paraId="78E6F83E" w14:textId="77777777" w:rsidR="00610100" w:rsidRDefault="008C280D">
            <w:pPr>
              <w:pStyle w:val="Listeavsnitt1"/>
              <w:numPr>
                <w:ilvl w:val="0"/>
                <w:numId w:val="9"/>
              </w:numPr>
              <w:spacing w:after="120"/>
              <w:contextualSpacing w:val="0"/>
            </w:pPr>
            <w:r>
              <w:rPr>
                <w:rStyle w:val="punktlisteTegn0"/>
              </w:rPr>
              <w:t>For å sikre samarbeidet med barnas hjem, skal hver barnehage ha et foreldreråd og et samarbeidsutvalg.</w:t>
            </w:r>
          </w:p>
        </w:tc>
      </w:tr>
      <w:tr w:rsidR="00610100" w14:paraId="46AAFA00" w14:textId="77777777">
        <w:trPr>
          <w:tblHeader/>
        </w:trPr>
        <w:tc>
          <w:tcPr>
            <w:tcW w:w="9060" w:type="dxa"/>
            <w:tcBorders>
              <w:top w:val="single" w:sz="4" w:space="0" w:color="C4BC96"/>
              <w:left w:val="single" w:sz="4" w:space="0" w:color="C4BC96"/>
              <w:right w:val="single" w:sz="4" w:space="0" w:color="C4BC96"/>
            </w:tcBorders>
            <w:shd w:val="clear" w:color="auto" w:fill="auto"/>
            <w:vAlign w:val="center"/>
          </w:tcPr>
          <w:p w14:paraId="384192D6" w14:textId="77777777" w:rsidR="00610100" w:rsidRDefault="008C280D">
            <w:pPr>
              <w:pStyle w:val="Ingenmellomrom1"/>
              <w:rPr>
                <w:rStyle w:val="punktlisteTegn0"/>
                <w:b/>
              </w:rPr>
            </w:pPr>
            <w:r>
              <w:rPr>
                <w:rStyle w:val="IngenmellomromTegn"/>
                <w:b/>
              </w:rPr>
              <w:t>Våre tiltak for å oppnå dette:</w:t>
            </w:r>
          </w:p>
        </w:tc>
      </w:tr>
      <w:tr w:rsidR="00610100" w14:paraId="2E93859C" w14:textId="77777777">
        <w:trPr>
          <w:tblHeader/>
        </w:trPr>
        <w:tc>
          <w:tcPr>
            <w:tcW w:w="9060" w:type="dxa"/>
            <w:tcBorders>
              <w:left w:val="single" w:sz="4" w:space="0" w:color="C4BC96"/>
              <w:bottom w:val="single" w:sz="12" w:space="0" w:color="C4BC96"/>
              <w:right w:val="single" w:sz="4" w:space="0" w:color="C4BC96"/>
            </w:tcBorders>
            <w:shd w:val="clear" w:color="auto" w:fill="auto"/>
            <w:vAlign w:val="center"/>
          </w:tcPr>
          <w:p w14:paraId="2845BF2C" w14:textId="77777777" w:rsidR="00610100" w:rsidRDefault="008C280D">
            <w:pPr>
              <w:numPr>
                <w:ilvl w:val="0"/>
                <w:numId w:val="12"/>
              </w:numPr>
              <w:rPr>
                <w:sz w:val="22"/>
                <w:szCs w:val="22"/>
              </w:rPr>
            </w:pPr>
            <w:r>
              <w:rPr>
                <w:sz w:val="22"/>
                <w:szCs w:val="22"/>
              </w:rPr>
              <w:t>Vi har besøksdag for nye barn, har bli-kjent samtale og informasjonsmøte for nye foreldre.</w:t>
            </w:r>
          </w:p>
          <w:p w14:paraId="16C3C76A" w14:textId="46380034" w:rsidR="00610100" w:rsidRDefault="008C280D">
            <w:pPr>
              <w:numPr>
                <w:ilvl w:val="0"/>
                <w:numId w:val="12"/>
              </w:numPr>
              <w:rPr>
                <w:sz w:val="22"/>
                <w:szCs w:val="22"/>
              </w:rPr>
            </w:pPr>
            <w:r>
              <w:rPr>
                <w:sz w:val="22"/>
                <w:szCs w:val="22"/>
              </w:rPr>
              <w:t xml:space="preserve"> Vi gjennomfører foreldremøter, foreldresamtaler (to ganger </w:t>
            </w:r>
            <w:r w:rsidR="0021283D">
              <w:rPr>
                <w:sz w:val="22"/>
                <w:szCs w:val="22"/>
              </w:rPr>
              <w:t xml:space="preserve">i </w:t>
            </w:r>
            <w:r>
              <w:rPr>
                <w:sz w:val="22"/>
                <w:szCs w:val="22"/>
              </w:rPr>
              <w:t>år</w:t>
            </w:r>
            <w:r w:rsidR="0021283D">
              <w:rPr>
                <w:sz w:val="22"/>
                <w:szCs w:val="22"/>
              </w:rPr>
              <w:t>et</w:t>
            </w:r>
            <w:r>
              <w:rPr>
                <w:sz w:val="22"/>
                <w:szCs w:val="22"/>
              </w:rPr>
              <w:t>) og arrangementer med barn og foreldre.</w:t>
            </w:r>
          </w:p>
          <w:p w14:paraId="6FC5EB79" w14:textId="77777777" w:rsidR="00610100" w:rsidRDefault="008C280D">
            <w:pPr>
              <w:numPr>
                <w:ilvl w:val="0"/>
                <w:numId w:val="12"/>
              </w:numPr>
              <w:rPr>
                <w:sz w:val="22"/>
                <w:szCs w:val="22"/>
              </w:rPr>
            </w:pPr>
            <w:r>
              <w:rPr>
                <w:sz w:val="22"/>
                <w:szCs w:val="22"/>
              </w:rPr>
              <w:t>Vi ønsker daglige samtaler ved levering og henting.</w:t>
            </w:r>
            <w:r>
              <w:t xml:space="preserve"> </w:t>
            </w:r>
            <w:r>
              <w:rPr>
                <w:sz w:val="22"/>
                <w:szCs w:val="22"/>
              </w:rPr>
              <w:t>Vi lytter til foreldrenes forventninger og ønsker, både som enkeltpersoner og gruppe, og jobber for å møte disse forventningene</w:t>
            </w:r>
          </w:p>
          <w:p w14:paraId="16E7631E" w14:textId="77777777" w:rsidR="00610100" w:rsidRDefault="008C280D">
            <w:pPr>
              <w:pStyle w:val="Listeavsnitt1"/>
              <w:numPr>
                <w:ilvl w:val="0"/>
                <w:numId w:val="12"/>
              </w:numPr>
              <w:spacing w:after="120"/>
              <w:contextualSpacing w:val="0"/>
            </w:pPr>
            <w:r>
              <w:t xml:space="preserve">Vi ønsker å bruke digitale verktøy til pedagogisk dokumentasjon. </w:t>
            </w:r>
          </w:p>
          <w:p w14:paraId="45D22793" w14:textId="77777777" w:rsidR="00610100" w:rsidRDefault="008C280D">
            <w:pPr>
              <w:pStyle w:val="Listeavsnitt1"/>
              <w:numPr>
                <w:ilvl w:val="0"/>
                <w:numId w:val="12"/>
              </w:numPr>
              <w:spacing w:after="120"/>
              <w:contextualSpacing w:val="0"/>
            </w:pPr>
            <w:r>
              <w:rPr>
                <w:rStyle w:val="punktlisteTegn0"/>
              </w:rPr>
              <w:t xml:space="preserve"> Vi avholder SU-møter. Foreldrene velger representanter til samarbeidsutvalget på foreldremøtet om høsten.</w:t>
            </w:r>
          </w:p>
          <w:p w14:paraId="2A451CA7" w14:textId="77777777" w:rsidR="00610100" w:rsidRDefault="00610100">
            <w:pPr>
              <w:pStyle w:val="Listeavsnitt1"/>
              <w:numPr>
                <w:ilvl w:val="0"/>
                <w:numId w:val="0"/>
              </w:numPr>
              <w:ind w:left="360"/>
              <w:rPr>
                <w:rStyle w:val="punktlisteTegn0"/>
              </w:rPr>
            </w:pPr>
          </w:p>
          <w:p w14:paraId="3868FBE0" w14:textId="77777777" w:rsidR="00610100" w:rsidRDefault="00610100">
            <w:pPr>
              <w:pStyle w:val="Listeavsnitt1"/>
              <w:numPr>
                <w:ilvl w:val="0"/>
                <w:numId w:val="0"/>
              </w:numPr>
              <w:spacing w:after="120"/>
              <w:ind w:left="1068" w:hanging="360"/>
              <w:contextualSpacing w:val="0"/>
              <w:rPr>
                <w:rStyle w:val="punktlisteTegn0"/>
              </w:rPr>
            </w:pPr>
          </w:p>
        </w:tc>
      </w:tr>
    </w:tbl>
    <w:p w14:paraId="6C798537" w14:textId="77777777" w:rsidR="00610100" w:rsidRDefault="00610100">
      <w:pPr>
        <w:spacing w:after="0" w:line="240" w:lineRule="auto"/>
      </w:pPr>
    </w:p>
    <w:p w14:paraId="0CF87D21" w14:textId="77777777" w:rsidR="00610100" w:rsidRDefault="00610100">
      <w:pPr>
        <w:spacing w:after="0" w:line="240" w:lineRule="auto"/>
      </w:pPr>
    </w:p>
    <w:p w14:paraId="33E50F11" w14:textId="77777777" w:rsidR="00610100" w:rsidRDefault="00610100">
      <w:pPr>
        <w:spacing w:after="0" w:line="240" w:lineRule="auto"/>
      </w:pPr>
    </w:p>
    <w:p w14:paraId="757FBBDD" w14:textId="77777777" w:rsidR="00610100" w:rsidRDefault="00610100">
      <w:pPr>
        <w:spacing w:after="0" w:line="240" w:lineRule="auto"/>
      </w:pPr>
    </w:p>
    <w:p w14:paraId="4057126F" w14:textId="77777777" w:rsidR="00610100" w:rsidRDefault="00610100">
      <w:pPr>
        <w:spacing w:after="0" w:line="240" w:lineRule="auto"/>
      </w:pPr>
    </w:p>
    <w:p w14:paraId="676AFD9F" w14:textId="77777777" w:rsidR="00610100" w:rsidRDefault="00610100">
      <w:pPr>
        <w:spacing w:after="0" w:line="240" w:lineRule="auto"/>
      </w:pPr>
    </w:p>
    <w:p w14:paraId="0E9099AD" w14:textId="77777777" w:rsidR="00610100" w:rsidRDefault="00610100">
      <w:pPr>
        <w:spacing w:after="0" w:line="240" w:lineRule="auto"/>
      </w:pPr>
    </w:p>
    <w:p w14:paraId="5C643E50" w14:textId="77777777" w:rsidR="00610100" w:rsidRDefault="00610100">
      <w:pPr>
        <w:spacing w:after="0" w:line="240" w:lineRule="auto"/>
      </w:pPr>
    </w:p>
    <w:p w14:paraId="0CB7734F" w14:textId="77777777" w:rsidR="00610100" w:rsidRDefault="00610100">
      <w:pPr>
        <w:spacing w:after="0" w:line="240" w:lineRule="auto"/>
      </w:pPr>
    </w:p>
    <w:p w14:paraId="74CF54EB" w14:textId="77777777" w:rsidR="00610100" w:rsidRDefault="00610100">
      <w:pPr>
        <w:spacing w:after="0" w:line="240" w:lineRule="auto"/>
      </w:pPr>
    </w:p>
    <w:tbl>
      <w:tblPr>
        <w:tblW w:w="9060" w:type="dxa"/>
        <w:tblLayout w:type="fixed"/>
        <w:tblCellMar>
          <w:top w:w="85" w:type="dxa"/>
          <w:bottom w:w="57" w:type="dxa"/>
        </w:tblCellMar>
        <w:tblLook w:val="04A0" w:firstRow="1" w:lastRow="0" w:firstColumn="1" w:lastColumn="0" w:noHBand="0" w:noVBand="1"/>
      </w:tblPr>
      <w:tblGrid>
        <w:gridCol w:w="9060"/>
      </w:tblGrid>
      <w:tr w:rsidR="00610100" w14:paraId="16DD30BE" w14:textId="77777777">
        <w:trPr>
          <w:tblHeader/>
        </w:trPr>
        <w:tc>
          <w:tcPr>
            <w:tcW w:w="9060" w:type="dxa"/>
            <w:tcBorders>
              <w:top w:val="single" w:sz="12" w:space="0" w:color="C4BC96"/>
              <w:left w:val="single" w:sz="4" w:space="0" w:color="C4BC96"/>
              <w:bottom w:val="single" w:sz="4" w:space="0" w:color="C4BC96"/>
              <w:right w:val="single" w:sz="4" w:space="0" w:color="C4BC96"/>
            </w:tcBorders>
            <w:shd w:val="clear" w:color="auto" w:fill="EEF0E8"/>
            <w:vAlign w:val="center"/>
          </w:tcPr>
          <w:p w14:paraId="50F9B68D" w14:textId="77777777" w:rsidR="00610100" w:rsidRDefault="008C280D">
            <w:pPr>
              <w:pStyle w:val="Overskrift1"/>
              <w:rPr>
                <w:rFonts w:ascii="Times New Roman" w:hAnsi="Times New Roman"/>
                <w:color w:val="0D0D0D"/>
                <w:sz w:val="24"/>
                <w:szCs w:val="24"/>
              </w:rPr>
            </w:pPr>
            <w:r>
              <w:rPr>
                <w:rFonts w:ascii="Times New Roman" w:hAnsi="Times New Roman"/>
                <w:color w:val="0D0D0D"/>
                <w:sz w:val="24"/>
                <w:szCs w:val="24"/>
              </w:rPr>
              <w:t>fysisk miljø som fremmer alle barns utvikling</w:t>
            </w:r>
          </w:p>
        </w:tc>
      </w:tr>
      <w:tr w:rsidR="00610100" w14:paraId="26C8BFE3" w14:textId="77777777">
        <w:trPr>
          <w:tblHeader/>
        </w:trPr>
        <w:tc>
          <w:tcPr>
            <w:tcW w:w="9060" w:type="dxa"/>
            <w:tcBorders>
              <w:top w:val="single" w:sz="4" w:space="0" w:color="C4BC96"/>
              <w:left w:val="single" w:sz="4" w:space="0" w:color="C4BC96"/>
              <w:bottom w:val="single" w:sz="4" w:space="0" w:color="C4BC96"/>
              <w:right w:val="single" w:sz="4" w:space="0" w:color="C4BC96"/>
            </w:tcBorders>
            <w:shd w:val="clear" w:color="auto" w:fill="DBE5F1"/>
            <w:vAlign w:val="center"/>
          </w:tcPr>
          <w:p w14:paraId="3EA3A39E" w14:textId="77777777" w:rsidR="00610100" w:rsidRDefault="008C280D">
            <w:pPr>
              <w:pStyle w:val="Listeavsnitt1"/>
              <w:numPr>
                <w:ilvl w:val="0"/>
                <w:numId w:val="9"/>
              </w:numPr>
              <w:spacing w:after="120"/>
              <w:contextualSpacing w:val="0"/>
            </w:pPr>
            <w:r>
              <w:rPr>
                <w:rStyle w:val="punktlisteTegn0"/>
              </w:rPr>
              <w:t>Barnehagen skal gi barn muligheter for lek, livsutfoldelse og meningsfylte opplevelser og aktiviteter.</w:t>
            </w:r>
          </w:p>
        </w:tc>
      </w:tr>
      <w:tr w:rsidR="00610100" w14:paraId="18750D5E" w14:textId="77777777">
        <w:trPr>
          <w:tblHeader/>
        </w:trPr>
        <w:tc>
          <w:tcPr>
            <w:tcW w:w="9060" w:type="dxa"/>
            <w:tcBorders>
              <w:top w:val="single" w:sz="4" w:space="0" w:color="C4BC96"/>
              <w:left w:val="single" w:sz="4" w:space="0" w:color="C4BC96"/>
              <w:right w:val="single" w:sz="4" w:space="0" w:color="C4BC96"/>
            </w:tcBorders>
            <w:shd w:val="clear" w:color="auto" w:fill="auto"/>
            <w:vAlign w:val="center"/>
          </w:tcPr>
          <w:p w14:paraId="7E7638FC" w14:textId="77777777" w:rsidR="00610100" w:rsidRDefault="008C280D">
            <w:pPr>
              <w:pStyle w:val="Ingenmellomrom1"/>
              <w:rPr>
                <w:rStyle w:val="punktlisteTegn0"/>
                <w:b/>
              </w:rPr>
            </w:pPr>
            <w:r>
              <w:rPr>
                <w:rStyle w:val="IngenmellomromTegn"/>
                <w:b/>
              </w:rPr>
              <w:t>Våre tiltak for å oppnå dette:</w:t>
            </w:r>
          </w:p>
        </w:tc>
      </w:tr>
      <w:tr w:rsidR="00610100" w14:paraId="1964E340" w14:textId="77777777">
        <w:trPr>
          <w:tblHeader/>
        </w:trPr>
        <w:tc>
          <w:tcPr>
            <w:tcW w:w="9060" w:type="dxa"/>
            <w:tcBorders>
              <w:left w:val="single" w:sz="4" w:space="0" w:color="C4BC96"/>
              <w:right w:val="single" w:sz="4" w:space="0" w:color="C4BC96"/>
            </w:tcBorders>
            <w:shd w:val="clear" w:color="auto" w:fill="auto"/>
            <w:vAlign w:val="center"/>
          </w:tcPr>
          <w:p w14:paraId="5D8E7F53" w14:textId="77777777" w:rsidR="00610100" w:rsidRDefault="008C280D">
            <w:pPr>
              <w:numPr>
                <w:ilvl w:val="0"/>
                <w:numId w:val="9"/>
              </w:numPr>
              <w:rPr>
                <w:sz w:val="22"/>
                <w:szCs w:val="22"/>
              </w:rPr>
            </w:pPr>
            <w:r>
              <w:rPr>
                <w:sz w:val="22"/>
                <w:szCs w:val="22"/>
              </w:rPr>
              <w:t xml:space="preserve">Vi har </w:t>
            </w:r>
            <w:r>
              <w:rPr>
                <w:color w:val="000000" w:themeColor="text1"/>
                <w:sz w:val="22"/>
                <w:szCs w:val="22"/>
              </w:rPr>
              <w:t xml:space="preserve">variert </w:t>
            </w:r>
            <w:r>
              <w:rPr>
                <w:sz w:val="22"/>
                <w:szCs w:val="22"/>
              </w:rPr>
              <w:t>materiale og leker tilgjengelig for barna.</w:t>
            </w:r>
          </w:p>
          <w:p w14:paraId="3EB78B7D" w14:textId="77777777" w:rsidR="00610100" w:rsidRDefault="008C280D">
            <w:pPr>
              <w:numPr>
                <w:ilvl w:val="0"/>
                <w:numId w:val="9"/>
              </w:numPr>
              <w:rPr>
                <w:sz w:val="22"/>
                <w:szCs w:val="22"/>
              </w:rPr>
            </w:pPr>
            <w:r>
              <w:rPr>
                <w:sz w:val="22"/>
                <w:szCs w:val="22"/>
              </w:rPr>
              <w:t xml:space="preserve"> Vi benytter alle rom på huset til ulike leker og aktiviteter. </w:t>
            </w:r>
          </w:p>
          <w:p w14:paraId="226F0950" w14:textId="77777777" w:rsidR="00610100" w:rsidRDefault="008C280D">
            <w:pPr>
              <w:numPr>
                <w:ilvl w:val="0"/>
                <w:numId w:val="9"/>
              </w:numPr>
              <w:rPr>
                <w:sz w:val="22"/>
                <w:szCs w:val="22"/>
              </w:rPr>
            </w:pPr>
            <w:r>
              <w:rPr>
                <w:sz w:val="22"/>
                <w:szCs w:val="22"/>
              </w:rPr>
              <w:t xml:space="preserve">Vi tilstreber oss å være ute hver eneste dag og har aktiviteter i forhold til årstidene (fotball, ski, hoppetau, aking m.m.) </w:t>
            </w:r>
          </w:p>
          <w:p w14:paraId="18C4FFCE" w14:textId="77777777" w:rsidR="00610100" w:rsidRDefault="008C280D">
            <w:pPr>
              <w:numPr>
                <w:ilvl w:val="0"/>
                <w:numId w:val="9"/>
              </w:numPr>
              <w:rPr>
                <w:sz w:val="22"/>
                <w:szCs w:val="22"/>
              </w:rPr>
            </w:pPr>
            <w:r>
              <w:rPr>
                <w:sz w:val="22"/>
                <w:szCs w:val="22"/>
              </w:rPr>
              <w:t>Vi går regelmessig på turer til skogsområder i området</w:t>
            </w:r>
          </w:p>
          <w:p w14:paraId="58964F16" w14:textId="77777777" w:rsidR="00610100" w:rsidRDefault="008C280D">
            <w:pPr>
              <w:pStyle w:val="Listeavsnitt1"/>
              <w:numPr>
                <w:ilvl w:val="0"/>
                <w:numId w:val="9"/>
              </w:numPr>
              <w:spacing w:after="120"/>
              <w:contextualSpacing w:val="0"/>
              <w:rPr>
                <w:rStyle w:val="punktlisteTegn0"/>
              </w:rPr>
            </w:pPr>
            <w:r>
              <w:t xml:space="preserve"> Vi har et gjennomtenkt fysisk miljø på avdelingene («lekestue», «</w:t>
            </w:r>
            <w:proofErr w:type="spellStart"/>
            <w:r>
              <w:t>puterom</w:t>
            </w:r>
            <w:proofErr w:type="spellEnd"/>
            <w:r>
              <w:t>», «tegnebord» mm).</w:t>
            </w:r>
          </w:p>
        </w:tc>
      </w:tr>
      <w:tr w:rsidR="00610100" w14:paraId="0A3E8BEB" w14:textId="77777777">
        <w:trPr>
          <w:tblHeader/>
        </w:trPr>
        <w:tc>
          <w:tcPr>
            <w:tcW w:w="9060" w:type="dxa"/>
            <w:tcBorders>
              <w:left w:val="single" w:sz="4" w:space="0" w:color="C4BC96"/>
              <w:bottom w:val="single" w:sz="12" w:space="0" w:color="C4BC96"/>
              <w:right w:val="single" w:sz="4" w:space="0" w:color="C4BC96"/>
            </w:tcBorders>
            <w:shd w:val="clear" w:color="auto" w:fill="auto"/>
            <w:vAlign w:val="center"/>
          </w:tcPr>
          <w:p w14:paraId="4E6EC313" w14:textId="77777777" w:rsidR="00610100" w:rsidRDefault="00610100">
            <w:pPr>
              <w:rPr>
                <w:sz w:val="22"/>
                <w:szCs w:val="22"/>
              </w:rPr>
            </w:pPr>
          </w:p>
        </w:tc>
      </w:tr>
    </w:tbl>
    <w:p w14:paraId="1C8A6BF3" w14:textId="77777777" w:rsidR="00610100" w:rsidRDefault="00610100">
      <w:pPr>
        <w:pStyle w:val="Ingenmellomrom1"/>
      </w:pPr>
    </w:p>
    <w:tbl>
      <w:tblPr>
        <w:tblW w:w="9060" w:type="dxa"/>
        <w:tblLayout w:type="fixed"/>
        <w:tblCellMar>
          <w:top w:w="85" w:type="dxa"/>
          <w:bottom w:w="57" w:type="dxa"/>
        </w:tblCellMar>
        <w:tblLook w:val="04A0" w:firstRow="1" w:lastRow="0" w:firstColumn="1" w:lastColumn="0" w:noHBand="0" w:noVBand="1"/>
      </w:tblPr>
      <w:tblGrid>
        <w:gridCol w:w="9060"/>
      </w:tblGrid>
      <w:tr w:rsidR="00610100" w14:paraId="34417231" w14:textId="77777777">
        <w:trPr>
          <w:trHeight w:val="179"/>
          <w:tblHeader/>
        </w:trPr>
        <w:tc>
          <w:tcPr>
            <w:tcW w:w="9060" w:type="dxa"/>
            <w:tcBorders>
              <w:top w:val="single" w:sz="12" w:space="0" w:color="C4BC96"/>
              <w:left w:val="single" w:sz="4" w:space="0" w:color="C4BC96"/>
              <w:bottom w:val="single" w:sz="4" w:space="0" w:color="C4BC96"/>
              <w:right w:val="single" w:sz="4" w:space="0" w:color="C4BC96"/>
            </w:tcBorders>
            <w:shd w:val="clear" w:color="auto" w:fill="EEF0E8"/>
            <w:vAlign w:val="center"/>
          </w:tcPr>
          <w:p w14:paraId="055BF7E3" w14:textId="77777777" w:rsidR="00610100" w:rsidRDefault="008C280D">
            <w:pPr>
              <w:pStyle w:val="Overskrift1"/>
              <w:rPr>
                <w:rFonts w:ascii="Times New Roman" w:hAnsi="Times New Roman"/>
                <w:color w:val="0D0D0D"/>
                <w:sz w:val="24"/>
                <w:szCs w:val="24"/>
              </w:rPr>
            </w:pPr>
            <w:r>
              <w:rPr>
                <w:rFonts w:ascii="Times New Roman" w:hAnsi="Times New Roman"/>
                <w:color w:val="0D0D0D"/>
                <w:sz w:val="24"/>
                <w:szCs w:val="24"/>
              </w:rPr>
              <w:t>Inkluderende fellesskap med plass til det enkelte barn</w:t>
            </w:r>
          </w:p>
        </w:tc>
      </w:tr>
      <w:tr w:rsidR="00610100" w14:paraId="4B59B2C3" w14:textId="77777777">
        <w:trPr>
          <w:tblHeader/>
        </w:trPr>
        <w:tc>
          <w:tcPr>
            <w:tcW w:w="9060" w:type="dxa"/>
            <w:tcBorders>
              <w:top w:val="single" w:sz="4" w:space="0" w:color="C4BC96"/>
              <w:left w:val="single" w:sz="4" w:space="0" w:color="C4BC96"/>
              <w:bottom w:val="single" w:sz="4" w:space="0" w:color="C4BC96"/>
              <w:right w:val="single" w:sz="4" w:space="0" w:color="C4BC96"/>
            </w:tcBorders>
            <w:shd w:val="clear" w:color="auto" w:fill="DBE5F1"/>
            <w:vAlign w:val="center"/>
          </w:tcPr>
          <w:p w14:paraId="4DC69A84" w14:textId="77777777" w:rsidR="00610100" w:rsidRDefault="008C280D">
            <w:pPr>
              <w:pStyle w:val="Listeavsnitt1"/>
              <w:numPr>
                <w:ilvl w:val="0"/>
                <w:numId w:val="9"/>
              </w:numPr>
              <w:spacing w:after="120"/>
              <w:contextualSpacing w:val="0"/>
              <w:rPr>
                <w:rStyle w:val="punktlisteTegn0"/>
              </w:rPr>
            </w:pPr>
            <w:r>
              <w:rPr>
                <w:rStyle w:val="punktlisteTegn0"/>
              </w:rPr>
              <w:t>Barnehagen skal møte barna med tillit og respekt, og anerkjenne barndommens egenverdi</w:t>
            </w:r>
          </w:p>
          <w:p w14:paraId="57229630" w14:textId="77777777" w:rsidR="00610100" w:rsidRDefault="008C280D">
            <w:pPr>
              <w:pStyle w:val="Listeavsnitt1"/>
              <w:numPr>
                <w:ilvl w:val="0"/>
                <w:numId w:val="9"/>
              </w:numPr>
              <w:spacing w:after="120"/>
              <w:contextualSpacing w:val="0"/>
              <w:rPr>
                <w:rStyle w:val="punktlisteTegn0"/>
              </w:rPr>
            </w:pPr>
            <w:r>
              <w:rPr>
                <w:rStyle w:val="punktlisteTegn0"/>
              </w:rPr>
              <w:t>Barnehagen skal fremme demokrati og likestilling og motarbeide alle former for diskriminering.</w:t>
            </w:r>
          </w:p>
          <w:p w14:paraId="64E8A047" w14:textId="77777777" w:rsidR="00610100" w:rsidRDefault="008C280D">
            <w:pPr>
              <w:pStyle w:val="Listeavsnitt1"/>
              <w:numPr>
                <w:ilvl w:val="0"/>
                <w:numId w:val="9"/>
              </w:numPr>
              <w:spacing w:after="120"/>
              <w:contextualSpacing w:val="0"/>
            </w:pPr>
            <w:r>
              <w:rPr>
                <w:rStyle w:val="punktlisteTegn0"/>
              </w:rPr>
              <w:t xml:space="preserve">Barnehagen skal ta hensyn til barnas alder, funksjonsnivå, kjønn, sosiale, etniske og kulturelle bakgrunn, herunder samiske barns språk og kultur. </w:t>
            </w:r>
          </w:p>
        </w:tc>
      </w:tr>
      <w:tr w:rsidR="00610100" w14:paraId="6800903C" w14:textId="77777777">
        <w:trPr>
          <w:tblHeader/>
        </w:trPr>
        <w:tc>
          <w:tcPr>
            <w:tcW w:w="9060" w:type="dxa"/>
            <w:tcBorders>
              <w:top w:val="single" w:sz="4" w:space="0" w:color="C4BC96"/>
              <w:left w:val="single" w:sz="4" w:space="0" w:color="C4BC96"/>
              <w:right w:val="single" w:sz="4" w:space="0" w:color="C4BC96"/>
            </w:tcBorders>
            <w:shd w:val="clear" w:color="auto" w:fill="auto"/>
            <w:vAlign w:val="center"/>
          </w:tcPr>
          <w:p w14:paraId="4B2BBD0E" w14:textId="77777777" w:rsidR="00610100" w:rsidRDefault="008C280D">
            <w:pPr>
              <w:pStyle w:val="Ingenmellomrom1"/>
              <w:rPr>
                <w:rStyle w:val="punktlisteTegn0"/>
                <w:b/>
              </w:rPr>
            </w:pPr>
            <w:r>
              <w:rPr>
                <w:rStyle w:val="IngenmellomromTegn"/>
                <w:b/>
              </w:rPr>
              <w:t>Våre tiltak for å oppnå dette:</w:t>
            </w:r>
          </w:p>
        </w:tc>
      </w:tr>
      <w:tr w:rsidR="00610100" w14:paraId="322C06EC" w14:textId="77777777">
        <w:trPr>
          <w:tblHeader/>
        </w:trPr>
        <w:tc>
          <w:tcPr>
            <w:tcW w:w="9060" w:type="dxa"/>
            <w:tcBorders>
              <w:left w:val="single" w:sz="4" w:space="0" w:color="C4BC96"/>
              <w:right w:val="single" w:sz="4" w:space="0" w:color="C4BC96"/>
            </w:tcBorders>
            <w:shd w:val="clear" w:color="auto" w:fill="auto"/>
            <w:vAlign w:val="center"/>
          </w:tcPr>
          <w:p w14:paraId="78AA38F1" w14:textId="77777777" w:rsidR="00610100" w:rsidRDefault="008C280D">
            <w:pPr>
              <w:numPr>
                <w:ilvl w:val="0"/>
                <w:numId w:val="13"/>
              </w:numPr>
              <w:rPr>
                <w:sz w:val="22"/>
                <w:szCs w:val="22"/>
              </w:rPr>
            </w:pPr>
            <w:r>
              <w:rPr>
                <w:sz w:val="22"/>
                <w:szCs w:val="22"/>
              </w:rPr>
              <w:t>Vi hilser på alle barna med navn når de kommer.</w:t>
            </w:r>
          </w:p>
          <w:p w14:paraId="35576C03" w14:textId="77777777" w:rsidR="00610100" w:rsidRDefault="008C280D">
            <w:pPr>
              <w:numPr>
                <w:ilvl w:val="0"/>
                <w:numId w:val="13"/>
              </w:numPr>
              <w:rPr>
                <w:color w:val="000000" w:themeColor="text1"/>
                <w:sz w:val="22"/>
                <w:szCs w:val="22"/>
              </w:rPr>
            </w:pPr>
            <w:r>
              <w:rPr>
                <w:color w:val="000000" w:themeColor="text1"/>
                <w:sz w:val="22"/>
                <w:szCs w:val="22"/>
              </w:rPr>
              <w:t>Vi har begge avdelinger samlet hver morgen.</w:t>
            </w:r>
          </w:p>
          <w:p w14:paraId="75D78FAB" w14:textId="77777777" w:rsidR="00610100" w:rsidRDefault="008C280D">
            <w:pPr>
              <w:numPr>
                <w:ilvl w:val="0"/>
                <w:numId w:val="13"/>
              </w:numPr>
              <w:rPr>
                <w:sz w:val="22"/>
                <w:szCs w:val="22"/>
              </w:rPr>
            </w:pPr>
            <w:r>
              <w:rPr>
                <w:sz w:val="22"/>
                <w:szCs w:val="22"/>
              </w:rPr>
              <w:t>Vi har aldersdelte grupper.</w:t>
            </w:r>
          </w:p>
          <w:p w14:paraId="69AF987E" w14:textId="77777777" w:rsidR="00610100" w:rsidRDefault="008C280D">
            <w:pPr>
              <w:numPr>
                <w:ilvl w:val="0"/>
                <w:numId w:val="13"/>
              </w:numPr>
              <w:rPr>
                <w:sz w:val="22"/>
                <w:szCs w:val="22"/>
              </w:rPr>
            </w:pPr>
            <w:r>
              <w:rPr>
                <w:sz w:val="22"/>
                <w:szCs w:val="22"/>
              </w:rPr>
              <w:t>Vi gir barna fellesopplevelser gjennom samlinger, turer og arrangementer.</w:t>
            </w:r>
          </w:p>
          <w:p w14:paraId="1079FFE7" w14:textId="77777777" w:rsidR="00610100" w:rsidRDefault="008C280D">
            <w:pPr>
              <w:numPr>
                <w:ilvl w:val="0"/>
                <w:numId w:val="13"/>
              </w:numPr>
              <w:rPr>
                <w:sz w:val="22"/>
                <w:szCs w:val="22"/>
              </w:rPr>
            </w:pPr>
            <w:r>
              <w:rPr>
                <w:sz w:val="22"/>
                <w:szCs w:val="22"/>
              </w:rPr>
              <w:t>Vi ønsker å fremheve det positive ved forskjellige kulturer representert i barnehagen.</w:t>
            </w:r>
          </w:p>
          <w:p w14:paraId="335B0A80" w14:textId="77777777" w:rsidR="00610100" w:rsidRDefault="008C280D">
            <w:pPr>
              <w:pStyle w:val="Listeavsnitt1"/>
              <w:numPr>
                <w:ilvl w:val="0"/>
                <w:numId w:val="13"/>
              </w:numPr>
              <w:spacing w:after="120"/>
              <w:contextualSpacing w:val="0"/>
            </w:pPr>
            <w:r>
              <w:t xml:space="preserve">Vi </w:t>
            </w:r>
            <w:r w:rsidR="003F512C">
              <w:t>skal</w:t>
            </w:r>
            <w:r>
              <w:t xml:space="preserve"> gi gutter og jenter like muligheter.</w:t>
            </w:r>
          </w:p>
          <w:p w14:paraId="46AE9236" w14:textId="77777777" w:rsidR="00610100" w:rsidRDefault="008C280D">
            <w:pPr>
              <w:numPr>
                <w:ilvl w:val="0"/>
                <w:numId w:val="13"/>
              </w:numPr>
              <w:rPr>
                <w:rStyle w:val="punktlisteTegn0"/>
              </w:rPr>
            </w:pPr>
            <w:r>
              <w:rPr>
                <w:sz w:val="22"/>
                <w:szCs w:val="22"/>
              </w:rPr>
              <w:t xml:space="preserve">Vi tilrettelegger for at barna kan delta på hverdagsaktiviteter som å dekke bord, tørke støv, rydde </w:t>
            </w:r>
            <w:proofErr w:type="spellStart"/>
            <w:r>
              <w:rPr>
                <w:sz w:val="22"/>
                <w:szCs w:val="22"/>
              </w:rPr>
              <w:t>m.m</w:t>
            </w:r>
            <w:proofErr w:type="spellEnd"/>
            <w:r>
              <w:rPr>
                <w:sz w:val="22"/>
                <w:szCs w:val="22"/>
              </w:rPr>
              <w:t xml:space="preserve"> </w:t>
            </w:r>
          </w:p>
        </w:tc>
      </w:tr>
      <w:tr w:rsidR="00610100" w14:paraId="0062A603" w14:textId="77777777">
        <w:trPr>
          <w:trHeight w:val="187"/>
          <w:tblHeader/>
        </w:trPr>
        <w:tc>
          <w:tcPr>
            <w:tcW w:w="9060" w:type="dxa"/>
            <w:tcBorders>
              <w:left w:val="single" w:sz="4" w:space="0" w:color="C4BC96"/>
              <w:bottom w:val="single" w:sz="12" w:space="0" w:color="C4BC96"/>
              <w:right w:val="single" w:sz="4" w:space="0" w:color="C4BC96"/>
            </w:tcBorders>
            <w:shd w:val="clear" w:color="auto" w:fill="auto"/>
            <w:vAlign w:val="center"/>
          </w:tcPr>
          <w:p w14:paraId="5E125563" w14:textId="77777777" w:rsidR="00610100" w:rsidRDefault="00610100">
            <w:pPr>
              <w:rPr>
                <w:sz w:val="22"/>
                <w:szCs w:val="22"/>
              </w:rPr>
            </w:pPr>
          </w:p>
        </w:tc>
      </w:tr>
    </w:tbl>
    <w:p w14:paraId="63877BE8" w14:textId="77777777" w:rsidR="00610100" w:rsidRDefault="00610100">
      <w:pPr>
        <w:pStyle w:val="Ingenmellomrom1"/>
      </w:pPr>
    </w:p>
    <w:tbl>
      <w:tblPr>
        <w:tblW w:w="9060" w:type="dxa"/>
        <w:tblLayout w:type="fixed"/>
        <w:tblCellMar>
          <w:top w:w="85" w:type="dxa"/>
          <w:bottom w:w="57" w:type="dxa"/>
        </w:tblCellMar>
        <w:tblLook w:val="04A0" w:firstRow="1" w:lastRow="0" w:firstColumn="1" w:lastColumn="0" w:noHBand="0" w:noVBand="1"/>
      </w:tblPr>
      <w:tblGrid>
        <w:gridCol w:w="9060"/>
      </w:tblGrid>
      <w:tr w:rsidR="00610100" w14:paraId="0061B766" w14:textId="77777777">
        <w:trPr>
          <w:tblHeader/>
        </w:trPr>
        <w:tc>
          <w:tcPr>
            <w:tcW w:w="9060" w:type="dxa"/>
            <w:tcBorders>
              <w:top w:val="single" w:sz="12" w:space="0" w:color="C4BC96"/>
              <w:left w:val="single" w:sz="4" w:space="0" w:color="C4BC96"/>
              <w:bottom w:val="single" w:sz="4" w:space="0" w:color="C4BC96"/>
              <w:right w:val="single" w:sz="4" w:space="0" w:color="C4BC96"/>
            </w:tcBorders>
            <w:shd w:val="clear" w:color="auto" w:fill="EEF0E8"/>
            <w:vAlign w:val="center"/>
          </w:tcPr>
          <w:p w14:paraId="5FA963AC" w14:textId="77777777" w:rsidR="00610100" w:rsidRDefault="008C280D">
            <w:pPr>
              <w:pStyle w:val="Overskrift1"/>
              <w:rPr>
                <w:rFonts w:ascii="Times New Roman" w:hAnsi="Times New Roman"/>
                <w:sz w:val="24"/>
                <w:szCs w:val="24"/>
              </w:rPr>
            </w:pPr>
            <w:r>
              <w:rPr>
                <w:rFonts w:ascii="Times New Roman" w:hAnsi="Times New Roman"/>
                <w:sz w:val="24"/>
                <w:szCs w:val="24"/>
              </w:rPr>
              <w:t>sosial kompetanse</w:t>
            </w:r>
          </w:p>
        </w:tc>
      </w:tr>
      <w:tr w:rsidR="00610100" w14:paraId="374D2D64" w14:textId="77777777">
        <w:tc>
          <w:tcPr>
            <w:tcW w:w="9060" w:type="dxa"/>
            <w:tcBorders>
              <w:top w:val="single" w:sz="4" w:space="0" w:color="C4BC96"/>
              <w:left w:val="single" w:sz="4" w:space="0" w:color="C4BC96"/>
              <w:bottom w:val="single" w:sz="4" w:space="0" w:color="C4BC96"/>
              <w:right w:val="single" w:sz="4" w:space="0" w:color="C4BC96"/>
            </w:tcBorders>
            <w:shd w:val="clear" w:color="auto" w:fill="DBE5F1"/>
            <w:vAlign w:val="center"/>
          </w:tcPr>
          <w:p w14:paraId="3FC56579" w14:textId="77777777" w:rsidR="00610100" w:rsidRDefault="008C280D">
            <w:pPr>
              <w:pStyle w:val="Listeavsnitt1"/>
              <w:numPr>
                <w:ilvl w:val="0"/>
                <w:numId w:val="9"/>
              </w:numPr>
              <w:spacing w:after="120"/>
              <w:contextualSpacing w:val="0"/>
              <w:rPr>
                <w:rStyle w:val="punktlisteTegn0"/>
              </w:rPr>
            </w:pPr>
            <w:r>
              <w:rPr>
                <w:rStyle w:val="punktlisteTegn0"/>
              </w:rPr>
              <w:t>Barnehagen skal bidra til trivsel og glede i lek og læring, og være et utfordrende og trygt sted for fellesskap og vennskap.</w:t>
            </w:r>
          </w:p>
          <w:p w14:paraId="12D2AD40" w14:textId="77777777" w:rsidR="00610100" w:rsidRDefault="008C280D">
            <w:pPr>
              <w:pStyle w:val="Listeavsnitt1"/>
              <w:numPr>
                <w:ilvl w:val="0"/>
                <w:numId w:val="9"/>
              </w:numPr>
              <w:spacing w:after="120"/>
              <w:contextualSpacing w:val="0"/>
            </w:pPr>
            <w:r>
              <w:rPr>
                <w:rStyle w:val="punktlisteTegn0"/>
              </w:rPr>
              <w:t>Barnehagen skal formidle verdier og kultur, gi rom for barns egen kulturskaping og bidra til at alle barn får oppleve glede og mestring i et sosialt og kulturelt fellesskap.</w:t>
            </w:r>
          </w:p>
        </w:tc>
      </w:tr>
      <w:tr w:rsidR="00610100" w14:paraId="100747D0" w14:textId="77777777">
        <w:tc>
          <w:tcPr>
            <w:tcW w:w="9060" w:type="dxa"/>
            <w:tcBorders>
              <w:top w:val="single" w:sz="4" w:space="0" w:color="C4BC96"/>
              <w:left w:val="single" w:sz="4" w:space="0" w:color="C4BC96"/>
              <w:right w:val="single" w:sz="4" w:space="0" w:color="C4BC96"/>
            </w:tcBorders>
            <w:shd w:val="clear" w:color="auto" w:fill="auto"/>
            <w:vAlign w:val="center"/>
          </w:tcPr>
          <w:p w14:paraId="26D33790" w14:textId="77777777" w:rsidR="00610100" w:rsidRDefault="008C280D">
            <w:pPr>
              <w:pStyle w:val="Ingenmellomrom1"/>
              <w:rPr>
                <w:rStyle w:val="punktlisteTegn0"/>
                <w:b/>
              </w:rPr>
            </w:pPr>
            <w:r>
              <w:rPr>
                <w:rStyle w:val="IngenmellomromTegn"/>
                <w:b/>
              </w:rPr>
              <w:t xml:space="preserve">Våre tiltak for å oppnå </w:t>
            </w:r>
            <w:proofErr w:type="gramStart"/>
            <w:r>
              <w:rPr>
                <w:rStyle w:val="IngenmellomromTegn"/>
                <w:b/>
              </w:rPr>
              <w:t>dette :</w:t>
            </w:r>
            <w:proofErr w:type="gramEnd"/>
          </w:p>
        </w:tc>
      </w:tr>
      <w:tr w:rsidR="00610100" w14:paraId="76A8A16F" w14:textId="77777777">
        <w:tc>
          <w:tcPr>
            <w:tcW w:w="9060" w:type="dxa"/>
            <w:tcBorders>
              <w:left w:val="single" w:sz="4" w:space="0" w:color="C4BC96"/>
              <w:bottom w:val="single" w:sz="12" w:space="0" w:color="C4BC96"/>
              <w:right w:val="single" w:sz="4" w:space="0" w:color="C4BC96"/>
            </w:tcBorders>
            <w:shd w:val="clear" w:color="auto" w:fill="auto"/>
            <w:vAlign w:val="center"/>
          </w:tcPr>
          <w:p w14:paraId="025AA865" w14:textId="77777777" w:rsidR="00610100" w:rsidRDefault="008C280D">
            <w:pPr>
              <w:pStyle w:val="Listeavsnitt1"/>
              <w:numPr>
                <w:ilvl w:val="0"/>
                <w:numId w:val="14"/>
              </w:numPr>
              <w:spacing w:after="240"/>
              <w:rPr>
                <w:rStyle w:val="punktlisteTegn0"/>
              </w:rPr>
            </w:pPr>
            <w:r>
              <w:rPr>
                <w:rStyle w:val="punktlisteTegn0"/>
              </w:rPr>
              <w:t>Vi gir barna felles opplevelser.</w:t>
            </w:r>
          </w:p>
          <w:p w14:paraId="6AFAD626" w14:textId="77777777" w:rsidR="00610100" w:rsidRDefault="00610100">
            <w:pPr>
              <w:pStyle w:val="Listeavsnitt1"/>
              <w:numPr>
                <w:ilvl w:val="0"/>
                <w:numId w:val="0"/>
              </w:numPr>
              <w:spacing w:after="240"/>
              <w:ind w:left="720"/>
              <w:rPr>
                <w:rStyle w:val="punktlisteTegn0"/>
              </w:rPr>
            </w:pPr>
          </w:p>
          <w:p w14:paraId="33F65722" w14:textId="63404946" w:rsidR="00610100" w:rsidRDefault="008C280D">
            <w:pPr>
              <w:pStyle w:val="Listeavsnitt1"/>
              <w:numPr>
                <w:ilvl w:val="0"/>
                <w:numId w:val="14"/>
              </w:numPr>
              <w:spacing w:after="240"/>
              <w:contextualSpacing w:val="0"/>
              <w:rPr>
                <w:rStyle w:val="punktlisteTegn0"/>
              </w:rPr>
            </w:pPr>
            <w:r>
              <w:rPr>
                <w:rStyle w:val="punktlisteTegn0"/>
              </w:rPr>
              <w:t xml:space="preserve">Vi oppfordrer de eldste barna til </w:t>
            </w:r>
            <w:r w:rsidR="0021283D">
              <w:rPr>
                <w:rStyle w:val="punktlisteTegn0"/>
              </w:rPr>
              <w:t>å hjelpe</w:t>
            </w:r>
            <w:r>
              <w:rPr>
                <w:rStyle w:val="punktlisteTegn0"/>
              </w:rPr>
              <w:t xml:space="preserve"> de m</w:t>
            </w:r>
            <w:r w:rsidR="0021283D">
              <w:rPr>
                <w:rStyle w:val="punktlisteTegn0"/>
              </w:rPr>
              <w:t>inste barna</w:t>
            </w:r>
          </w:p>
          <w:p w14:paraId="0C799057" w14:textId="77777777" w:rsidR="00610100" w:rsidRDefault="008C280D">
            <w:pPr>
              <w:pStyle w:val="Listeavsnitt1"/>
              <w:numPr>
                <w:ilvl w:val="0"/>
                <w:numId w:val="14"/>
              </w:numPr>
              <w:spacing w:after="240"/>
              <w:contextualSpacing w:val="0"/>
              <w:rPr>
                <w:rStyle w:val="punktlisteTegn0"/>
              </w:rPr>
            </w:pPr>
            <w:r>
              <w:rPr>
                <w:rStyle w:val="punktlisteTegn0"/>
              </w:rPr>
              <w:t>Vi lærer barna å vente på sin tur.</w:t>
            </w:r>
          </w:p>
          <w:p w14:paraId="2EA31D0B" w14:textId="77777777" w:rsidR="00610100" w:rsidRDefault="008C280D">
            <w:pPr>
              <w:pStyle w:val="Listeavsnitt1"/>
              <w:numPr>
                <w:ilvl w:val="0"/>
                <w:numId w:val="14"/>
              </w:numPr>
              <w:spacing w:after="240"/>
              <w:contextualSpacing w:val="0"/>
              <w:rPr>
                <w:rStyle w:val="punktlisteTegn0"/>
              </w:rPr>
            </w:pPr>
            <w:r>
              <w:rPr>
                <w:rStyle w:val="punktlisteTegn0"/>
              </w:rPr>
              <w:t>Vi lærer barna å inkludere hverandre og å vise at alle har en plass i gruppen.</w:t>
            </w:r>
          </w:p>
          <w:p w14:paraId="429DF4C1" w14:textId="77777777" w:rsidR="00610100" w:rsidRDefault="008C280D">
            <w:pPr>
              <w:pStyle w:val="Listeavsnitt1"/>
              <w:numPr>
                <w:ilvl w:val="0"/>
                <w:numId w:val="14"/>
              </w:numPr>
              <w:spacing w:after="240"/>
              <w:contextualSpacing w:val="0"/>
              <w:rPr>
                <w:rStyle w:val="punktlisteTegn0"/>
              </w:rPr>
            </w:pPr>
            <w:r>
              <w:t>Personalet støtter barna i å knytte vennskapsbånd ved å være tilstedeværende i barnas lek.</w:t>
            </w:r>
          </w:p>
          <w:p w14:paraId="40C36E13" w14:textId="77777777" w:rsidR="00610100" w:rsidRDefault="00610100">
            <w:pPr>
              <w:pStyle w:val="Listeavsnitt1"/>
              <w:numPr>
                <w:ilvl w:val="0"/>
                <w:numId w:val="0"/>
              </w:numPr>
              <w:spacing w:after="240"/>
              <w:ind w:left="720"/>
              <w:contextualSpacing w:val="0"/>
              <w:rPr>
                <w:rStyle w:val="punktlisteTegn0"/>
              </w:rPr>
            </w:pPr>
          </w:p>
          <w:p w14:paraId="2462A034" w14:textId="77777777" w:rsidR="00610100" w:rsidRDefault="00610100">
            <w:pPr>
              <w:pStyle w:val="Listeavsnitt1"/>
              <w:numPr>
                <w:ilvl w:val="0"/>
                <w:numId w:val="0"/>
              </w:numPr>
              <w:spacing w:after="240"/>
              <w:ind w:left="360"/>
              <w:rPr>
                <w:rStyle w:val="punktlisteTegn0"/>
                <w:strike/>
              </w:rPr>
            </w:pPr>
          </w:p>
        </w:tc>
      </w:tr>
    </w:tbl>
    <w:p w14:paraId="3E462885" w14:textId="77777777" w:rsidR="00610100" w:rsidRDefault="00610100">
      <w:pPr>
        <w:pStyle w:val="Ingenmellomrom1"/>
      </w:pPr>
    </w:p>
    <w:tbl>
      <w:tblPr>
        <w:tblW w:w="9060" w:type="dxa"/>
        <w:tblLayout w:type="fixed"/>
        <w:tblCellMar>
          <w:top w:w="85" w:type="dxa"/>
          <w:bottom w:w="57" w:type="dxa"/>
        </w:tblCellMar>
        <w:tblLook w:val="04A0" w:firstRow="1" w:lastRow="0" w:firstColumn="1" w:lastColumn="0" w:noHBand="0" w:noVBand="1"/>
      </w:tblPr>
      <w:tblGrid>
        <w:gridCol w:w="9060"/>
      </w:tblGrid>
      <w:tr w:rsidR="00610100" w14:paraId="59E77B9E" w14:textId="77777777">
        <w:trPr>
          <w:trHeight w:val="20"/>
          <w:tblHeader/>
        </w:trPr>
        <w:tc>
          <w:tcPr>
            <w:tcW w:w="9060" w:type="dxa"/>
            <w:tcBorders>
              <w:top w:val="single" w:sz="12" w:space="0" w:color="C4BC96"/>
              <w:left w:val="single" w:sz="4" w:space="0" w:color="C4BC96"/>
              <w:bottom w:val="single" w:sz="4" w:space="0" w:color="C4BC96"/>
              <w:right w:val="single" w:sz="4" w:space="0" w:color="C4BC96"/>
            </w:tcBorders>
            <w:shd w:val="clear" w:color="auto" w:fill="EEF0E8"/>
            <w:vAlign w:val="center"/>
          </w:tcPr>
          <w:p w14:paraId="248D4046" w14:textId="77777777" w:rsidR="00610100" w:rsidRDefault="008C280D">
            <w:pPr>
              <w:pStyle w:val="Overskrift1"/>
              <w:rPr>
                <w:rFonts w:ascii="Times New Roman" w:hAnsi="Times New Roman"/>
                <w:sz w:val="24"/>
                <w:szCs w:val="24"/>
              </w:rPr>
            </w:pPr>
            <w:r>
              <w:rPr>
                <w:rFonts w:ascii="Times New Roman" w:hAnsi="Times New Roman"/>
                <w:sz w:val="24"/>
                <w:szCs w:val="24"/>
              </w:rPr>
              <w:t>samarbeid og sammenheng mellom barnehage og skole</w:t>
            </w:r>
          </w:p>
        </w:tc>
      </w:tr>
      <w:tr w:rsidR="00610100" w14:paraId="2EC07D21" w14:textId="77777777">
        <w:trPr>
          <w:trHeight w:val="20"/>
        </w:trPr>
        <w:tc>
          <w:tcPr>
            <w:tcW w:w="9060" w:type="dxa"/>
            <w:tcBorders>
              <w:top w:val="single" w:sz="4" w:space="0" w:color="C4BC96"/>
              <w:left w:val="single" w:sz="4" w:space="0" w:color="C4BC96"/>
              <w:bottom w:val="single" w:sz="4" w:space="0" w:color="C4BC96"/>
              <w:right w:val="single" w:sz="4" w:space="0" w:color="C4BC96"/>
            </w:tcBorders>
            <w:shd w:val="clear" w:color="auto" w:fill="DBE5F1"/>
            <w:vAlign w:val="center"/>
          </w:tcPr>
          <w:p w14:paraId="207E5376" w14:textId="77777777" w:rsidR="00610100" w:rsidRDefault="008C280D">
            <w:pPr>
              <w:pStyle w:val="Listeavsnitt1"/>
              <w:numPr>
                <w:ilvl w:val="0"/>
                <w:numId w:val="9"/>
              </w:numPr>
              <w:spacing w:after="120"/>
              <w:contextualSpacing w:val="0"/>
              <w:rPr>
                <w:rStyle w:val="punktlisteTegn0"/>
              </w:rPr>
            </w:pPr>
            <w:r>
              <w:rPr>
                <w:rStyle w:val="punktlisteTegn0"/>
              </w:rPr>
              <w:t xml:space="preserve">Barnehagen skal i samarbeid med skolen, legge til rette for barns overgang fra barnehage til skole og eventuelt aktivitetsskole. </w:t>
            </w:r>
          </w:p>
          <w:p w14:paraId="2954A166" w14:textId="77777777" w:rsidR="00610100" w:rsidRDefault="00610100">
            <w:pPr>
              <w:pStyle w:val="Listeavsnitt1"/>
              <w:numPr>
                <w:ilvl w:val="0"/>
                <w:numId w:val="0"/>
              </w:numPr>
              <w:spacing w:after="120"/>
              <w:contextualSpacing w:val="0"/>
              <w:rPr>
                <w:b/>
                <w:sz w:val="20"/>
                <w:szCs w:val="20"/>
              </w:rPr>
            </w:pPr>
          </w:p>
        </w:tc>
      </w:tr>
      <w:tr w:rsidR="00610100" w14:paraId="26593B69" w14:textId="77777777">
        <w:trPr>
          <w:trHeight w:val="20"/>
        </w:trPr>
        <w:tc>
          <w:tcPr>
            <w:tcW w:w="9060" w:type="dxa"/>
            <w:tcBorders>
              <w:top w:val="single" w:sz="4" w:space="0" w:color="C4BC96"/>
              <w:left w:val="single" w:sz="4" w:space="0" w:color="C4BC96"/>
              <w:right w:val="single" w:sz="4" w:space="0" w:color="C4BC96"/>
            </w:tcBorders>
            <w:shd w:val="clear" w:color="auto" w:fill="FFFFFF"/>
            <w:vAlign w:val="center"/>
          </w:tcPr>
          <w:p w14:paraId="298D21DF" w14:textId="77777777" w:rsidR="00610100" w:rsidRDefault="008C280D">
            <w:pPr>
              <w:pStyle w:val="Ingenmellomrom1"/>
              <w:rPr>
                <w:rStyle w:val="punktlisteTegn0"/>
                <w:b/>
              </w:rPr>
            </w:pPr>
            <w:r>
              <w:rPr>
                <w:rStyle w:val="IngenmellomromTegn"/>
                <w:b/>
              </w:rPr>
              <w:t>Våre tiltak for å oppnå dette:</w:t>
            </w:r>
          </w:p>
        </w:tc>
      </w:tr>
      <w:tr w:rsidR="00610100" w14:paraId="342B89DF" w14:textId="77777777">
        <w:trPr>
          <w:trHeight w:val="20"/>
        </w:trPr>
        <w:tc>
          <w:tcPr>
            <w:tcW w:w="9060" w:type="dxa"/>
            <w:tcBorders>
              <w:left w:val="single" w:sz="4" w:space="0" w:color="C4BC96"/>
              <w:bottom w:val="single" w:sz="12" w:space="0" w:color="C4BC96"/>
              <w:right w:val="single" w:sz="4" w:space="0" w:color="C4BC96"/>
            </w:tcBorders>
            <w:shd w:val="clear" w:color="auto" w:fill="FFFFFF"/>
            <w:vAlign w:val="center"/>
          </w:tcPr>
          <w:p w14:paraId="4848E4FD" w14:textId="77777777" w:rsidR="00610100" w:rsidRDefault="008C280D">
            <w:pPr>
              <w:pStyle w:val="Listeavsnitt1"/>
              <w:numPr>
                <w:ilvl w:val="0"/>
                <w:numId w:val="15"/>
              </w:numPr>
              <w:spacing w:after="240"/>
              <w:rPr>
                <w:rStyle w:val="punktlisteTegn0"/>
              </w:rPr>
            </w:pPr>
            <w:r>
              <w:rPr>
                <w:rStyle w:val="punktlisteTegn0"/>
              </w:rPr>
              <w:t>Vi har opplegg for skolestarterne (6-årsklubben) hvor vi fokuserer på skoleforberedende aktiviteter. Drar på overnattingstur til Vangen.</w:t>
            </w:r>
          </w:p>
          <w:p w14:paraId="2F85A071" w14:textId="77777777" w:rsidR="00610100" w:rsidRDefault="008C280D">
            <w:pPr>
              <w:pStyle w:val="Listeavsnitt1"/>
              <w:numPr>
                <w:ilvl w:val="0"/>
                <w:numId w:val="15"/>
              </w:numPr>
              <w:spacing w:after="240"/>
              <w:rPr>
                <w:rStyle w:val="punktlisteTegn0"/>
              </w:rPr>
            </w:pPr>
            <w:r>
              <w:rPr>
                <w:rStyle w:val="punktlisteTegn0"/>
              </w:rPr>
              <w:t xml:space="preserve">Vi har et større fokus på selvstendighetstrening det siste året før skolestart. </w:t>
            </w:r>
          </w:p>
          <w:p w14:paraId="3468E36C" w14:textId="77777777" w:rsidR="00610100" w:rsidRDefault="008C280D">
            <w:pPr>
              <w:pStyle w:val="Listeavsnitt1"/>
              <w:numPr>
                <w:ilvl w:val="0"/>
                <w:numId w:val="15"/>
              </w:numPr>
              <w:spacing w:after="240"/>
              <w:rPr>
                <w:rStyle w:val="punktlisteTegn0"/>
              </w:rPr>
            </w:pPr>
            <w:r>
              <w:rPr>
                <w:rStyle w:val="punktlisteTegn0"/>
              </w:rPr>
              <w:t>Vi har kontakt med skolene i nærområdet og går på skolebesøk.</w:t>
            </w:r>
          </w:p>
          <w:p w14:paraId="36E96DF1" w14:textId="77777777" w:rsidR="00610100" w:rsidRDefault="008C280D">
            <w:pPr>
              <w:pStyle w:val="Listeavsnitt1"/>
              <w:numPr>
                <w:ilvl w:val="0"/>
                <w:numId w:val="15"/>
              </w:numPr>
              <w:spacing w:after="240"/>
              <w:rPr>
                <w:rStyle w:val="punktlisteTegn0"/>
              </w:rPr>
            </w:pPr>
            <w:r>
              <w:t>Et informasjonsskjema om barnet sendes skolen før skolestart gitt foreldrenes samtykke.</w:t>
            </w:r>
          </w:p>
        </w:tc>
      </w:tr>
    </w:tbl>
    <w:p w14:paraId="05550941" w14:textId="77777777" w:rsidR="00610100" w:rsidRDefault="00610100">
      <w:pPr>
        <w:pStyle w:val="Ingenmellomrom1"/>
      </w:pPr>
    </w:p>
    <w:p w14:paraId="2A50C2E7" w14:textId="77777777" w:rsidR="00F92637" w:rsidRDefault="00F92637">
      <w:pPr>
        <w:pStyle w:val="Ingenmellomrom1"/>
      </w:pPr>
    </w:p>
    <w:tbl>
      <w:tblPr>
        <w:tblW w:w="9060" w:type="dxa"/>
        <w:tblLayout w:type="fixed"/>
        <w:tblCellMar>
          <w:top w:w="85" w:type="dxa"/>
          <w:bottom w:w="57" w:type="dxa"/>
        </w:tblCellMar>
        <w:tblLook w:val="04A0" w:firstRow="1" w:lastRow="0" w:firstColumn="1" w:lastColumn="0" w:noHBand="0" w:noVBand="1"/>
      </w:tblPr>
      <w:tblGrid>
        <w:gridCol w:w="9060"/>
      </w:tblGrid>
      <w:tr w:rsidR="00610100" w14:paraId="1CD43B3D" w14:textId="77777777">
        <w:trPr>
          <w:tblHeader/>
        </w:trPr>
        <w:tc>
          <w:tcPr>
            <w:tcW w:w="9060" w:type="dxa"/>
            <w:tcBorders>
              <w:top w:val="single" w:sz="12" w:space="0" w:color="C4BC96"/>
              <w:left w:val="single" w:sz="4" w:space="0" w:color="C4BC96"/>
              <w:bottom w:val="single" w:sz="4" w:space="0" w:color="C4BC96"/>
              <w:right w:val="single" w:sz="4" w:space="0" w:color="C4BC96"/>
            </w:tcBorders>
            <w:shd w:val="clear" w:color="auto" w:fill="EEF0E8"/>
            <w:vAlign w:val="center"/>
          </w:tcPr>
          <w:p w14:paraId="7751EBE9" w14:textId="77777777" w:rsidR="00610100" w:rsidRDefault="008C280D">
            <w:pPr>
              <w:pStyle w:val="Overskrift1"/>
              <w:rPr>
                <w:rFonts w:ascii="Times New Roman" w:hAnsi="Times New Roman"/>
                <w:sz w:val="24"/>
                <w:szCs w:val="24"/>
              </w:rPr>
            </w:pPr>
            <w:r>
              <w:rPr>
                <w:rFonts w:ascii="Times New Roman" w:hAnsi="Times New Roman"/>
                <w:sz w:val="24"/>
                <w:szCs w:val="24"/>
              </w:rPr>
              <w:t>planlegging, dokumentasjon og vurdering</w:t>
            </w:r>
          </w:p>
        </w:tc>
      </w:tr>
      <w:tr w:rsidR="00610100" w14:paraId="0676DAE8" w14:textId="77777777">
        <w:tc>
          <w:tcPr>
            <w:tcW w:w="9060" w:type="dxa"/>
            <w:tcBorders>
              <w:top w:val="single" w:sz="4" w:space="0" w:color="C4BC96"/>
              <w:left w:val="single" w:sz="4" w:space="0" w:color="C4BC96"/>
              <w:bottom w:val="single" w:sz="4" w:space="0" w:color="C4BC96"/>
              <w:right w:val="single" w:sz="4" w:space="0" w:color="C4BC96"/>
            </w:tcBorders>
            <w:shd w:val="clear" w:color="auto" w:fill="DBE5F1"/>
            <w:vAlign w:val="center"/>
          </w:tcPr>
          <w:p w14:paraId="14F154BA" w14:textId="77777777" w:rsidR="00610100" w:rsidRDefault="003B3E48">
            <w:pPr>
              <w:pStyle w:val="Listeavsnitt1"/>
              <w:numPr>
                <w:ilvl w:val="0"/>
                <w:numId w:val="9"/>
              </w:numPr>
              <w:spacing w:after="120"/>
              <w:contextualSpacing w:val="0"/>
              <w:rPr>
                <w:rStyle w:val="punktlisteTegn0"/>
              </w:rPr>
            </w:pPr>
            <w:r>
              <w:rPr>
                <w:rStyle w:val="punktlisteTegn0"/>
              </w:rPr>
              <w:t>Barnehagens pedagogiske virksomhet</w:t>
            </w:r>
            <w:r w:rsidR="008C280D">
              <w:rPr>
                <w:rStyle w:val="punktlisteTegn0"/>
              </w:rPr>
              <w:t xml:space="preserve"> skal planlegges, dokumenteres og vurderes. </w:t>
            </w:r>
          </w:p>
          <w:p w14:paraId="094C1494" w14:textId="77777777" w:rsidR="00610100" w:rsidRDefault="008C280D">
            <w:pPr>
              <w:pStyle w:val="Listeavsnitt1"/>
              <w:numPr>
                <w:ilvl w:val="0"/>
                <w:numId w:val="9"/>
              </w:numPr>
              <w:spacing w:after="120"/>
              <w:contextualSpacing w:val="0"/>
              <w:rPr>
                <w:rStyle w:val="punktlisteTegn0"/>
              </w:rPr>
            </w:pPr>
            <w:r>
              <w:rPr>
                <w:rStyle w:val="punktlisteTegn0"/>
              </w:rPr>
              <w:t>Barnehagen skal tilrettelegges for medvirkning fra barn, foreldre, ansatte og eier.</w:t>
            </w:r>
          </w:p>
          <w:p w14:paraId="46BE1D4D" w14:textId="77777777" w:rsidR="00610100" w:rsidRDefault="008C280D">
            <w:pPr>
              <w:pStyle w:val="Listeavsnitt1"/>
              <w:numPr>
                <w:ilvl w:val="0"/>
                <w:numId w:val="9"/>
              </w:numPr>
              <w:spacing w:after="120"/>
              <w:contextualSpacing w:val="0"/>
              <w:rPr>
                <w:b/>
                <w:sz w:val="20"/>
                <w:szCs w:val="20"/>
              </w:rPr>
            </w:pPr>
            <w:r>
              <w:rPr>
                <w:rStyle w:val="punktlisteTegn0"/>
              </w:rPr>
              <w:t>Barnegruppens og det enkelte barns trivsel og utvikling skal observeres og vurderes fortløpende.</w:t>
            </w:r>
          </w:p>
        </w:tc>
      </w:tr>
      <w:tr w:rsidR="00610100" w14:paraId="017D3052" w14:textId="77777777">
        <w:tc>
          <w:tcPr>
            <w:tcW w:w="9060" w:type="dxa"/>
            <w:tcBorders>
              <w:top w:val="single" w:sz="4" w:space="0" w:color="C4BC96"/>
              <w:left w:val="single" w:sz="4" w:space="0" w:color="C4BC96"/>
              <w:right w:val="single" w:sz="4" w:space="0" w:color="C4BC96"/>
            </w:tcBorders>
            <w:shd w:val="clear" w:color="auto" w:fill="auto"/>
            <w:vAlign w:val="center"/>
          </w:tcPr>
          <w:p w14:paraId="18B8B825" w14:textId="77777777" w:rsidR="00610100" w:rsidRDefault="008C280D">
            <w:pPr>
              <w:pStyle w:val="Ingenmellomrom1"/>
              <w:rPr>
                <w:rStyle w:val="punktlisteTegn0"/>
                <w:b/>
              </w:rPr>
            </w:pPr>
            <w:r>
              <w:rPr>
                <w:rStyle w:val="IngenmellomromTegn"/>
                <w:b/>
              </w:rPr>
              <w:t>Våre tiltak for å oppnå dette:</w:t>
            </w:r>
          </w:p>
        </w:tc>
      </w:tr>
      <w:tr w:rsidR="00610100" w14:paraId="2138A31F" w14:textId="77777777">
        <w:tc>
          <w:tcPr>
            <w:tcW w:w="9060" w:type="dxa"/>
            <w:tcBorders>
              <w:left w:val="single" w:sz="4" w:space="0" w:color="C4BC96"/>
              <w:bottom w:val="single" w:sz="12" w:space="0" w:color="C4BC96"/>
              <w:right w:val="single" w:sz="4" w:space="0" w:color="C4BC96"/>
            </w:tcBorders>
            <w:shd w:val="clear" w:color="auto" w:fill="auto"/>
            <w:vAlign w:val="center"/>
          </w:tcPr>
          <w:p w14:paraId="3AB37B34" w14:textId="7CAFF971" w:rsidR="00610100" w:rsidRDefault="008C280D">
            <w:pPr>
              <w:pStyle w:val="Listeavsnitt1"/>
              <w:numPr>
                <w:ilvl w:val="0"/>
                <w:numId w:val="16"/>
              </w:numPr>
              <w:spacing w:before="240" w:after="240"/>
              <w:rPr>
                <w:rStyle w:val="punktlisteTegn0"/>
              </w:rPr>
            </w:pPr>
            <w:r>
              <w:rPr>
                <w:rStyle w:val="punktlisteTegn0"/>
              </w:rPr>
              <w:t>Vi sender ut ukeplaner og månedsbrev</w:t>
            </w:r>
            <w:r w:rsidR="0021283D">
              <w:rPr>
                <w:rStyle w:val="punktlisteTegn0"/>
              </w:rPr>
              <w:t xml:space="preserve"> (Storestua)</w:t>
            </w:r>
          </w:p>
          <w:p w14:paraId="128A4353" w14:textId="77777777" w:rsidR="00610100" w:rsidRDefault="008C280D">
            <w:pPr>
              <w:pStyle w:val="Listeavsnitt1"/>
              <w:numPr>
                <w:ilvl w:val="0"/>
                <w:numId w:val="16"/>
              </w:numPr>
              <w:spacing w:before="240" w:after="240"/>
              <w:rPr>
                <w:rStyle w:val="punktlisteTegn0"/>
                <w:color w:val="000000" w:themeColor="text1"/>
              </w:rPr>
            </w:pPr>
            <w:r>
              <w:rPr>
                <w:rStyle w:val="punktlisteTegn0"/>
              </w:rPr>
              <w:t xml:space="preserve">Vi bruker observasjon som arbeidsredskap i hverdagen, </w:t>
            </w:r>
            <w:r>
              <w:rPr>
                <w:rStyle w:val="punktlisteTegn0"/>
                <w:color w:val="000000" w:themeColor="text1"/>
              </w:rPr>
              <w:t>reflekterer over og tilpasser praksisen basert på våre iakttagelser.</w:t>
            </w:r>
          </w:p>
          <w:p w14:paraId="5D458664" w14:textId="77777777" w:rsidR="00610100" w:rsidRDefault="008C280D">
            <w:pPr>
              <w:pStyle w:val="Listeavsnitt1"/>
              <w:numPr>
                <w:ilvl w:val="0"/>
                <w:numId w:val="16"/>
              </w:numPr>
              <w:spacing w:before="240" w:after="240"/>
              <w:contextualSpacing w:val="0"/>
              <w:rPr>
                <w:rStyle w:val="punktlisteTegn0"/>
              </w:rPr>
            </w:pPr>
            <w:r>
              <w:rPr>
                <w:rStyle w:val="punktlisteTegn0"/>
              </w:rPr>
              <w:t>Vi har ulike møter som avdelingsmøter, pedagogisk ledermøter og personalmøter.</w:t>
            </w:r>
          </w:p>
          <w:p w14:paraId="4F418FDB" w14:textId="77777777" w:rsidR="00610100" w:rsidRDefault="008C280D">
            <w:pPr>
              <w:pStyle w:val="Listeavsnitt1"/>
              <w:numPr>
                <w:ilvl w:val="0"/>
                <w:numId w:val="16"/>
              </w:numPr>
              <w:spacing w:before="240" w:after="240"/>
              <w:contextualSpacing w:val="0"/>
              <w:rPr>
                <w:rStyle w:val="punktlisteTegn0"/>
              </w:rPr>
            </w:pPr>
            <w:r>
              <w:rPr>
                <w:rStyle w:val="punktlisteTegn0"/>
              </w:rPr>
              <w:t>Foreldrene svarer på brukerundersøkelse i regi av Oslo kommune.</w:t>
            </w:r>
          </w:p>
        </w:tc>
      </w:tr>
    </w:tbl>
    <w:p w14:paraId="14D69895" w14:textId="77777777" w:rsidR="00610100" w:rsidRDefault="00610100">
      <w:pPr>
        <w:spacing w:after="200"/>
      </w:pPr>
    </w:p>
    <w:p w14:paraId="07A84813" w14:textId="77777777" w:rsidR="00610100" w:rsidRDefault="00610100">
      <w:pPr>
        <w:spacing w:after="200"/>
        <w:jc w:val="center"/>
        <w:sectPr w:rsidR="00610100">
          <w:pgSz w:w="11906" w:h="16838"/>
          <w:pgMar w:top="964" w:right="1418" w:bottom="1134" w:left="1418" w:header="425" w:footer="386" w:gutter="0"/>
          <w:cols w:space="708"/>
          <w:docGrid w:linePitch="360"/>
        </w:sectPr>
      </w:pPr>
    </w:p>
    <w:tbl>
      <w:tblPr>
        <w:tblW w:w="14923" w:type="dxa"/>
        <w:tblInd w:w="250" w:type="dxa"/>
        <w:tblBorders>
          <w:top w:val="single" w:sz="12"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CellMar>
          <w:top w:w="85" w:type="dxa"/>
          <w:bottom w:w="57" w:type="dxa"/>
        </w:tblCellMar>
        <w:tblLook w:val="04A0" w:firstRow="1" w:lastRow="0" w:firstColumn="1" w:lastColumn="0" w:noHBand="0" w:noVBand="1"/>
      </w:tblPr>
      <w:tblGrid>
        <w:gridCol w:w="14923"/>
      </w:tblGrid>
      <w:tr w:rsidR="00610100" w14:paraId="389DAA38" w14:textId="77777777">
        <w:tc>
          <w:tcPr>
            <w:tcW w:w="14923" w:type="dxa"/>
            <w:shd w:val="clear" w:color="auto" w:fill="EEF0E8"/>
            <w:vAlign w:val="center"/>
          </w:tcPr>
          <w:p w14:paraId="5DE1C05D" w14:textId="77777777" w:rsidR="00610100" w:rsidRDefault="008C280D">
            <w:pPr>
              <w:pStyle w:val="Overskrift1"/>
              <w:rPr>
                <w:rFonts w:ascii="Times New Roman" w:hAnsi="Times New Roman"/>
                <w:sz w:val="24"/>
                <w:szCs w:val="24"/>
              </w:rPr>
            </w:pPr>
            <w:r>
              <w:rPr>
                <w:rFonts w:ascii="Times New Roman" w:hAnsi="Times New Roman"/>
                <w:sz w:val="24"/>
                <w:szCs w:val="24"/>
              </w:rPr>
              <w:t>progresjonsplan for de syv fagområdene</w:t>
            </w:r>
          </w:p>
        </w:tc>
      </w:tr>
      <w:tr w:rsidR="00610100" w14:paraId="28C98E6F" w14:textId="77777777">
        <w:tc>
          <w:tcPr>
            <w:tcW w:w="14923" w:type="dxa"/>
            <w:shd w:val="clear" w:color="auto" w:fill="DBE5F1"/>
            <w:vAlign w:val="center"/>
          </w:tcPr>
          <w:p w14:paraId="1397F88B" w14:textId="77777777" w:rsidR="00610100" w:rsidRDefault="008C280D">
            <w:pPr>
              <w:rPr>
                <w:rStyle w:val="punktlisteTegn0"/>
              </w:rPr>
            </w:pPr>
            <w:r>
              <w:t>Progresjonsplanen beskriver hvordan barnehagen arbeider med de syv fagområdene som er beskrevet i rammeplan for barnehagens innhold og oppgaver. Fagområdene vil sjelden opptre isolert. Flere områder vil ofte være representert samtidig i temaopplegg og i forbindelse med hverdagsaktiviteter.</w:t>
            </w:r>
          </w:p>
          <w:p w14:paraId="4826A9F0" w14:textId="77777777" w:rsidR="00610100" w:rsidRDefault="008C280D">
            <w:pPr>
              <w:pStyle w:val="Listeavsnitt1"/>
              <w:numPr>
                <w:ilvl w:val="0"/>
                <w:numId w:val="17"/>
              </w:numPr>
              <w:spacing w:after="120"/>
              <w:ind w:left="714" w:hanging="357"/>
              <w:contextualSpacing w:val="0"/>
              <w:rPr>
                <w:rStyle w:val="punktlisteTegn0"/>
              </w:rPr>
            </w:pPr>
            <w:r>
              <w:rPr>
                <w:rStyle w:val="punktlisteTegn0"/>
              </w:rPr>
              <w:t xml:space="preserve">Barna skal utfolde skaperglede, undring og utforskertrang. </w:t>
            </w:r>
          </w:p>
          <w:p w14:paraId="0E5233EF" w14:textId="77777777" w:rsidR="00610100" w:rsidRDefault="008C280D">
            <w:pPr>
              <w:pStyle w:val="Listeavsnitt1"/>
              <w:numPr>
                <w:ilvl w:val="0"/>
                <w:numId w:val="17"/>
              </w:numPr>
              <w:spacing w:after="120"/>
              <w:ind w:left="714" w:hanging="357"/>
              <w:contextualSpacing w:val="0"/>
              <w:rPr>
                <w:rStyle w:val="punktlisteTegn0"/>
              </w:rPr>
            </w:pPr>
            <w:r>
              <w:rPr>
                <w:rStyle w:val="punktlisteTegn0"/>
              </w:rPr>
              <w:t>Barna skal utvikle grunnleggende kunnskaper og ferdigheter.</w:t>
            </w:r>
          </w:p>
          <w:p w14:paraId="029EFFD7" w14:textId="77777777" w:rsidR="00610100" w:rsidRDefault="008C280D">
            <w:pPr>
              <w:pStyle w:val="Listeavsnitt1"/>
              <w:numPr>
                <w:ilvl w:val="0"/>
                <w:numId w:val="17"/>
              </w:numPr>
              <w:spacing w:after="120"/>
              <w:ind w:left="714" w:hanging="357"/>
              <w:contextualSpacing w:val="0"/>
              <w:rPr>
                <w:rStyle w:val="punktlisteTegn0"/>
                <w:b/>
              </w:rPr>
            </w:pPr>
            <w:r>
              <w:rPr>
                <w:rStyle w:val="punktlisteTegn0"/>
              </w:rPr>
              <w:t>Barnehagen skal støtte barns nysgjerrighet, kreativitet og vitebegjær og gi utfordringer med utgangspunkt i barnets interesser, kunnskaper og ferdigheter.</w:t>
            </w:r>
          </w:p>
        </w:tc>
      </w:tr>
    </w:tbl>
    <w:p w14:paraId="5769FC10" w14:textId="77777777" w:rsidR="00610100" w:rsidRDefault="00610100">
      <w:pPr>
        <w:pStyle w:val="Ingenmellomrom1"/>
      </w:pPr>
    </w:p>
    <w:tbl>
      <w:tblPr>
        <w:tblW w:w="14923" w:type="dxa"/>
        <w:tblInd w:w="250" w:type="dxa"/>
        <w:tblBorders>
          <w:top w:val="single" w:sz="12" w:space="0" w:color="C4BC96"/>
          <w:left w:val="single" w:sz="4" w:space="0" w:color="C4BC96"/>
          <w:bottom w:val="single" w:sz="12" w:space="0" w:color="C4BC96"/>
          <w:right w:val="single" w:sz="4" w:space="0" w:color="C4BC96"/>
          <w:insideH w:val="single" w:sz="4" w:space="0" w:color="C4BC96"/>
          <w:insideV w:val="single" w:sz="4" w:space="0" w:color="C4BC96"/>
        </w:tblBorders>
        <w:tblLayout w:type="fixed"/>
        <w:tblCellMar>
          <w:top w:w="85" w:type="dxa"/>
          <w:bottom w:w="85" w:type="dxa"/>
        </w:tblCellMar>
        <w:tblLook w:val="04A0" w:firstRow="1" w:lastRow="0" w:firstColumn="1" w:lastColumn="0" w:noHBand="0" w:noVBand="1"/>
      </w:tblPr>
      <w:tblGrid>
        <w:gridCol w:w="2438"/>
        <w:gridCol w:w="4116"/>
        <w:gridCol w:w="4298"/>
        <w:gridCol w:w="4071"/>
      </w:tblGrid>
      <w:tr w:rsidR="00610100" w14:paraId="377CCAC5" w14:textId="77777777">
        <w:trPr>
          <w:tblHeader/>
        </w:trPr>
        <w:tc>
          <w:tcPr>
            <w:tcW w:w="2438" w:type="dxa"/>
            <w:shd w:val="clear" w:color="auto" w:fill="EEF0E8"/>
            <w:vAlign w:val="center"/>
          </w:tcPr>
          <w:p w14:paraId="17F7C416" w14:textId="77777777" w:rsidR="00610100" w:rsidRDefault="008C280D">
            <w:pPr>
              <w:pStyle w:val="Ingenmellomrom1"/>
              <w:rPr>
                <w:rStyle w:val="punktlisteTegn0"/>
                <w:b/>
                <w:sz w:val="20"/>
              </w:rPr>
            </w:pPr>
            <w:r>
              <w:rPr>
                <w:rStyle w:val="punktlisteTegn0"/>
                <w:b/>
                <w:sz w:val="20"/>
              </w:rPr>
              <w:t>FAGOMRÅDENE</w:t>
            </w:r>
          </w:p>
        </w:tc>
        <w:tc>
          <w:tcPr>
            <w:tcW w:w="4116" w:type="dxa"/>
            <w:shd w:val="clear" w:color="auto" w:fill="EEF0E8"/>
          </w:tcPr>
          <w:p w14:paraId="172A4468" w14:textId="77777777" w:rsidR="00610100" w:rsidRDefault="008C280D">
            <w:pPr>
              <w:pStyle w:val="Ingenmellomrom1"/>
              <w:jc w:val="center"/>
              <w:rPr>
                <w:rStyle w:val="punktlisteTegn0"/>
                <w:b/>
              </w:rPr>
            </w:pPr>
            <w:r>
              <w:t>1-2 år</w:t>
            </w:r>
          </w:p>
        </w:tc>
        <w:tc>
          <w:tcPr>
            <w:tcW w:w="4298" w:type="dxa"/>
            <w:shd w:val="clear" w:color="auto" w:fill="EEF0E8"/>
          </w:tcPr>
          <w:p w14:paraId="4B8EF70A" w14:textId="77777777" w:rsidR="00610100" w:rsidRDefault="008C280D">
            <w:pPr>
              <w:pStyle w:val="Ingenmellomrom1"/>
              <w:jc w:val="center"/>
              <w:rPr>
                <w:rStyle w:val="punktlisteTegn0"/>
                <w:b/>
              </w:rPr>
            </w:pPr>
            <w:r>
              <w:t>3-4 år</w:t>
            </w:r>
          </w:p>
        </w:tc>
        <w:tc>
          <w:tcPr>
            <w:tcW w:w="4071" w:type="dxa"/>
            <w:shd w:val="clear" w:color="auto" w:fill="EEF0E8"/>
          </w:tcPr>
          <w:p w14:paraId="46A80962" w14:textId="77777777" w:rsidR="00610100" w:rsidRDefault="008C280D">
            <w:pPr>
              <w:pStyle w:val="Ingenmellomrom1"/>
              <w:jc w:val="center"/>
              <w:rPr>
                <w:rStyle w:val="punktlisteTegn0"/>
                <w:b/>
              </w:rPr>
            </w:pPr>
            <w:r>
              <w:t>Skolestartere</w:t>
            </w:r>
          </w:p>
        </w:tc>
      </w:tr>
      <w:tr w:rsidR="00610100" w14:paraId="13CE751D" w14:textId="77777777">
        <w:tc>
          <w:tcPr>
            <w:tcW w:w="2438" w:type="dxa"/>
            <w:shd w:val="clear" w:color="auto" w:fill="EEF0E8"/>
            <w:vAlign w:val="center"/>
          </w:tcPr>
          <w:p w14:paraId="497BBD0F" w14:textId="77777777" w:rsidR="00610100" w:rsidRDefault="008C280D">
            <w:pPr>
              <w:pStyle w:val="Ingenmellomrom1"/>
              <w:rPr>
                <w:rStyle w:val="punktlisteTegn0"/>
                <w:sz w:val="20"/>
              </w:rPr>
            </w:pPr>
            <w:r>
              <w:rPr>
                <w:rStyle w:val="punktlisteTegn0"/>
                <w:sz w:val="20"/>
              </w:rPr>
              <w:t>KOMMUNIKASJON</w:t>
            </w:r>
          </w:p>
          <w:p w14:paraId="2B10CBF5" w14:textId="77777777" w:rsidR="00610100" w:rsidRDefault="008C280D">
            <w:pPr>
              <w:pStyle w:val="Ingenmellomrom1"/>
              <w:rPr>
                <w:rStyle w:val="punktlisteTegn0"/>
                <w:sz w:val="20"/>
              </w:rPr>
            </w:pPr>
            <w:r>
              <w:rPr>
                <w:rStyle w:val="punktlisteTegn0"/>
                <w:sz w:val="20"/>
              </w:rPr>
              <w:t xml:space="preserve">SPRÅK </w:t>
            </w:r>
          </w:p>
          <w:p w14:paraId="3E6D31DF" w14:textId="77777777" w:rsidR="00610100" w:rsidRDefault="008C280D">
            <w:pPr>
              <w:pStyle w:val="Ingenmellomrom1"/>
              <w:rPr>
                <w:rStyle w:val="punktlisteTegn0"/>
                <w:b/>
                <w:sz w:val="20"/>
              </w:rPr>
            </w:pPr>
            <w:r>
              <w:rPr>
                <w:rStyle w:val="punktlisteTegn0"/>
                <w:sz w:val="20"/>
              </w:rPr>
              <w:t>TEKST</w:t>
            </w:r>
          </w:p>
        </w:tc>
        <w:tc>
          <w:tcPr>
            <w:tcW w:w="4116" w:type="dxa"/>
          </w:tcPr>
          <w:p w14:paraId="2883A6EA" w14:textId="77777777" w:rsidR="001A1241" w:rsidRPr="00B467FF" w:rsidRDefault="001A1241" w:rsidP="001A1241">
            <w:pPr>
              <w:pStyle w:val="Listeavsnitt"/>
              <w:numPr>
                <w:ilvl w:val="0"/>
                <w:numId w:val="27"/>
              </w:numPr>
              <w:rPr>
                <w:sz w:val="22"/>
                <w:szCs w:val="22"/>
              </w:rPr>
            </w:pPr>
            <w:r w:rsidRPr="00B467FF">
              <w:rPr>
                <w:sz w:val="22"/>
                <w:szCs w:val="22"/>
              </w:rPr>
              <w:t>V</w:t>
            </w:r>
            <w:r>
              <w:rPr>
                <w:sz w:val="22"/>
                <w:szCs w:val="22"/>
              </w:rPr>
              <w:t>i formidler rim og regler,</w:t>
            </w:r>
            <w:r w:rsidRPr="00B467FF">
              <w:rPr>
                <w:sz w:val="22"/>
                <w:szCs w:val="22"/>
              </w:rPr>
              <w:t xml:space="preserve"> bevegelsesleker og synger med barna.</w:t>
            </w:r>
          </w:p>
          <w:p w14:paraId="5DA72943" w14:textId="77777777" w:rsidR="001A1241" w:rsidRPr="0026214B" w:rsidRDefault="001A1241" w:rsidP="001A1241">
            <w:pPr>
              <w:pStyle w:val="Listeavsnitt"/>
              <w:numPr>
                <w:ilvl w:val="0"/>
                <w:numId w:val="27"/>
              </w:numPr>
              <w:rPr>
                <w:sz w:val="22"/>
                <w:szCs w:val="22"/>
                <w:lang w:val="nn-NO"/>
              </w:rPr>
            </w:pPr>
            <w:r w:rsidRPr="0026214B">
              <w:rPr>
                <w:sz w:val="22"/>
                <w:szCs w:val="22"/>
                <w:lang w:val="nn-NO"/>
              </w:rPr>
              <w:t xml:space="preserve">Vi legger til rette for </w:t>
            </w:r>
            <w:proofErr w:type="spellStart"/>
            <w:r w:rsidRPr="0026214B">
              <w:rPr>
                <w:sz w:val="22"/>
                <w:szCs w:val="22"/>
                <w:lang w:val="nn-NO"/>
              </w:rPr>
              <w:t>språkstimulerende</w:t>
            </w:r>
            <w:proofErr w:type="spellEnd"/>
            <w:r w:rsidRPr="0026214B">
              <w:rPr>
                <w:sz w:val="22"/>
                <w:szCs w:val="22"/>
                <w:lang w:val="nn-NO"/>
              </w:rPr>
              <w:t xml:space="preserve"> lek, og munngymnastikk.</w:t>
            </w:r>
          </w:p>
          <w:p w14:paraId="70E6C967" w14:textId="77777777" w:rsidR="001A1241" w:rsidRPr="00B467FF" w:rsidRDefault="001A1241" w:rsidP="001A1241">
            <w:pPr>
              <w:pStyle w:val="Listeavsnitt"/>
              <w:numPr>
                <w:ilvl w:val="0"/>
                <w:numId w:val="27"/>
              </w:numPr>
              <w:rPr>
                <w:sz w:val="22"/>
                <w:szCs w:val="22"/>
              </w:rPr>
            </w:pPr>
            <w:r w:rsidRPr="00B467FF">
              <w:rPr>
                <w:sz w:val="22"/>
                <w:szCs w:val="22"/>
              </w:rPr>
              <w:t>Vi lytter til lydbøker</w:t>
            </w:r>
          </w:p>
          <w:p w14:paraId="60C95AFE" w14:textId="2A953DDE" w:rsidR="001A1241" w:rsidRPr="00B467FF" w:rsidRDefault="001A1241" w:rsidP="001A1241">
            <w:pPr>
              <w:pStyle w:val="Listeavsnitt"/>
              <w:numPr>
                <w:ilvl w:val="0"/>
                <w:numId w:val="27"/>
              </w:numPr>
              <w:rPr>
                <w:sz w:val="22"/>
                <w:szCs w:val="22"/>
              </w:rPr>
            </w:pPr>
            <w:r w:rsidRPr="00B467FF">
              <w:rPr>
                <w:sz w:val="22"/>
                <w:szCs w:val="22"/>
              </w:rPr>
              <w:t xml:space="preserve">Vi øver på </w:t>
            </w:r>
            <w:r w:rsidR="0021283D">
              <w:rPr>
                <w:sz w:val="22"/>
                <w:szCs w:val="22"/>
              </w:rPr>
              <w:t>turtagning</w:t>
            </w:r>
          </w:p>
          <w:p w14:paraId="27B4B5BD" w14:textId="7C12355D" w:rsidR="001A1241" w:rsidRPr="00B467FF" w:rsidRDefault="001A1241" w:rsidP="001A1241">
            <w:pPr>
              <w:pStyle w:val="Listeavsnitt"/>
              <w:numPr>
                <w:ilvl w:val="0"/>
                <w:numId w:val="27"/>
              </w:numPr>
              <w:rPr>
                <w:sz w:val="22"/>
                <w:szCs w:val="22"/>
              </w:rPr>
            </w:pPr>
            <w:r w:rsidRPr="00B467FF">
              <w:rPr>
                <w:sz w:val="22"/>
                <w:szCs w:val="22"/>
              </w:rPr>
              <w:t>Vi ser/leser i billedbøker og pekebøker.</w:t>
            </w:r>
            <w:r w:rsidR="0021283D">
              <w:rPr>
                <w:sz w:val="22"/>
                <w:szCs w:val="22"/>
              </w:rPr>
              <w:t xml:space="preserve"> Og har lesestund for barna</w:t>
            </w:r>
          </w:p>
          <w:p w14:paraId="5AACE9FA" w14:textId="77777777" w:rsidR="001A1241" w:rsidRPr="00B467FF" w:rsidRDefault="001A1241" w:rsidP="001A1241">
            <w:pPr>
              <w:pStyle w:val="Listeavsnitt"/>
              <w:numPr>
                <w:ilvl w:val="0"/>
                <w:numId w:val="27"/>
              </w:numPr>
              <w:rPr>
                <w:sz w:val="22"/>
                <w:szCs w:val="22"/>
              </w:rPr>
            </w:pPr>
            <w:r w:rsidRPr="00B467FF">
              <w:rPr>
                <w:sz w:val="22"/>
                <w:szCs w:val="22"/>
              </w:rPr>
              <w:t xml:space="preserve">Vi forteller eventyr med og uten konkreter. </w:t>
            </w:r>
          </w:p>
          <w:p w14:paraId="3698FF40" w14:textId="77777777" w:rsidR="001A1241" w:rsidRPr="00B467FF" w:rsidRDefault="001A1241" w:rsidP="001A1241">
            <w:pPr>
              <w:pStyle w:val="Listeavsnitt"/>
              <w:numPr>
                <w:ilvl w:val="0"/>
                <w:numId w:val="27"/>
              </w:numPr>
              <w:rPr>
                <w:sz w:val="22"/>
                <w:szCs w:val="22"/>
              </w:rPr>
            </w:pPr>
            <w:r w:rsidRPr="00B467FF">
              <w:rPr>
                <w:sz w:val="22"/>
                <w:szCs w:val="22"/>
              </w:rPr>
              <w:t>Vi hjelper barna med å benevne gjenstander, følelser, farger ol.</w:t>
            </w:r>
          </w:p>
          <w:p w14:paraId="5A7F5F49" w14:textId="78E29BE5" w:rsidR="00610100" w:rsidRPr="009814E2" w:rsidRDefault="00610100" w:rsidP="009814E2">
            <w:pPr>
              <w:rPr>
                <w:rStyle w:val="punktlisteTegn0"/>
                <w:sz w:val="22"/>
                <w:szCs w:val="22"/>
              </w:rPr>
            </w:pPr>
          </w:p>
        </w:tc>
        <w:tc>
          <w:tcPr>
            <w:tcW w:w="4298" w:type="dxa"/>
          </w:tcPr>
          <w:p w14:paraId="637766C2" w14:textId="77777777" w:rsidR="00610100" w:rsidRDefault="008C280D">
            <w:pPr>
              <w:numPr>
                <w:ilvl w:val="0"/>
                <w:numId w:val="18"/>
              </w:numPr>
              <w:spacing w:line="20" w:lineRule="atLeast"/>
              <w:rPr>
                <w:rStyle w:val="punktlisteTegn0"/>
                <w:sz w:val="22"/>
                <w:szCs w:val="22"/>
              </w:rPr>
            </w:pPr>
            <w:r>
              <w:rPr>
                <w:rStyle w:val="punktlisteTegn0"/>
                <w:sz w:val="22"/>
                <w:szCs w:val="22"/>
              </w:rPr>
              <w:t>Vi hjelper barna til å holde oppmerksom- heten og konsentrasjonen over tid, ved lydbøker og høytlesing.</w:t>
            </w:r>
          </w:p>
          <w:p w14:paraId="76AE0840" w14:textId="77777777" w:rsidR="00610100" w:rsidRDefault="008C280D">
            <w:pPr>
              <w:numPr>
                <w:ilvl w:val="0"/>
                <w:numId w:val="18"/>
              </w:numPr>
              <w:spacing w:line="20" w:lineRule="atLeast"/>
              <w:rPr>
                <w:rStyle w:val="punktlisteTegn0"/>
                <w:sz w:val="22"/>
                <w:szCs w:val="22"/>
              </w:rPr>
            </w:pPr>
            <w:r>
              <w:rPr>
                <w:rStyle w:val="punktlisteTegn0"/>
                <w:sz w:val="22"/>
                <w:szCs w:val="22"/>
              </w:rPr>
              <w:t>Vi hjelper barna med å sette ord på følelser og handlinger.</w:t>
            </w:r>
          </w:p>
          <w:p w14:paraId="0D7F6F0C" w14:textId="77777777" w:rsidR="00610100" w:rsidRDefault="008C280D">
            <w:pPr>
              <w:numPr>
                <w:ilvl w:val="0"/>
                <w:numId w:val="18"/>
              </w:numPr>
              <w:spacing w:line="20" w:lineRule="atLeast"/>
              <w:rPr>
                <w:rStyle w:val="punktlisteTegn0"/>
                <w:color w:val="000000" w:themeColor="text1"/>
                <w:sz w:val="22"/>
                <w:szCs w:val="22"/>
              </w:rPr>
            </w:pPr>
            <w:r>
              <w:rPr>
                <w:rStyle w:val="punktlisteTegn0"/>
                <w:sz w:val="22"/>
                <w:szCs w:val="22"/>
              </w:rPr>
              <w:t xml:space="preserve">Vi videreutvikler barnas begrepsforståelse og bidrar til et variert ordforråd </w:t>
            </w:r>
            <w:r>
              <w:rPr>
                <w:rStyle w:val="punktlisteTegn0"/>
                <w:color w:val="000000" w:themeColor="text1"/>
                <w:sz w:val="22"/>
                <w:szCs w:val="22"/>
              </w:rPr>
              <w:t>i aldersdelte grupper.</w:t>
            </w:r>
          </w:p>
          <w:p w14:paraId="6CD3D322" w14:textId="77777777" w:rsidR="00610100" w:rsidRDefault="008C280D">
            <w:pPr>
              <w:numPr>
                <w:ilvl w:val="0"/>
                <w:numId w:val="18"/>
              </w:numPr>
              <w:spacing w:line="20" w:lineRule="atLeast"/>
              <w:rPr>
                <w:rStyle w:val="punktlisteTegn0"/>
                <w:sz w:val="22"/>
                <w:szCs w:val="22"/>
              </w:rPr>
            </w:pPr>
            <w:r>
              <w:rPr>
                <w:rStyle w:val="punktlisteTegn0"/>
                <w:sz w:val="22"/>
                <w:szCs w:val="22"/>
              </w:rPr>
              <w:t>Vi formidler rim og regler, bevegelsesleker, regelleker og sanger.</w:t>
            </w:r>
          </w:p>
          <w:p w14:paraId="1557ACE6" w14:textId="77777777" w:rsidR="00610100" w:rsidRDefault="008C280D">
            <w:pPr>
              <w:numPr>
                <w:ilvl w:val="0"/>
                <w:numId w:val="18"/>
              </w:numPr>
              <w:spacing w:line="20" w:lineRule="atLeast"/>
              <w:rPr>
                <w:rStyle w:val="punktlisteTegn0"/>
                <w:sz w:val="22"/>
                <w:szCs w:val="22"/>
              </w:rPr>
            </w:pPr>
            <w:r>
              <w:rPr>
                <w:rStyle w:val="punktlisteTegn0"/>
                <w:sz w:val="22"/>
                <w:szCs w:val="22"/>
              </w:rPr>
              <w:t>Vi har bildebøker, faktabøker, historier og eventyr tilgjengelige for barna som gjenspeiler interesser, temaarbeid og årstider.</w:t>
            </w:r>
          </w:p>
          <w:p w14:paraId="2525F5F9" w14:textId="77777777" w:rsidR="00610100" w:rsidRDefault="008C280D" w:rsidP="005C50EB">
            <w:pPr>
              <w:numPr>
                <w:ilvl w:val="0"/>
                <w:numId w:val="18"/>
              </w:numPr>
              <w:spacing w:line="20" w:lineRule="atLeast"/>
              <w:rPr>
                <w:rStyle w:val="punktlisteTegn0"/>
                <w:sz w:val="22"/>
                <w:szCs w:val="22"/>
              </w:rPr>
            </w:pPr>
            <w:r>
              <w:rPr>
                <w:rStyle w:val="punktlisteTegn0"/>
                <w:sz w:val="22"/>
                <w:szCs w:val="22"/>
              </w:rPr>
              <w:t>Vi legger til rette for at barna kjenner igjen og skriver forbokstaven sin.</w:t>
            </w:r>
          </w:p>
          <w:p w14:paraId="4EA08A55" w14:textId="5BD2B5CA" w:rsidR="001A1241" w:rsidRPr="005C50EB" w:rsidRDefault="001A1241" w:rsidP="005C50EB">
            <w:pPr>
              <w:numPr>
                <w:ilvl w:val="0"/>
                <w:numId w:val="18"/>
              </w:numPr>
              <w:spacing w:line="20" w:lineRule="atLeast"/>
              <w:rPr>
                <w:rStyle w:val="punktlisteTegn0"/>
                <w:sz w:val="22"/>
                <w:szCs w:val="22"/>
              </w:rPr>
            </w:pPr>
            <w:r>
              <w:rPr>
                <w:rStyle w:val="punktlisteTegn0"/>
                <w:sz w:val="22"/>
                <w:szCs w:val="22"/>
              </w:rPr>
              <w:t>Vi lager egen «</w:t>
            </w:r>
            <w:proofErr w:type="spellStart"/>
            <w:r>
              <w:rPr>
                <w:rStyle w:val="punktlisteTegn0"/>
                <w:sz w:val="22"/>
                <w:szCs w:val="22"/>
              </w:rPr>
              <w:t>minibok</w:t>
            </w:r>
            <w:proofErr w:type="spellEnd"/>
            <w:r>
              <w:rPr>
                <w:rStyle w:val="punktlisteTegn0"/>
                <w:sz w:val="22"/>
                <w:szCs w:val="22"/>
              </w:rPr>
              <w:t>»</w:t>
            </w:r>
          </w:p>
        </w:tc>
        <w:tc>
          <w:tcPr>
            <w:tcW w:w="4071" w:type="dxa"/>
          </w:tcPr>
          <w:p w14:paraId="7FE7BAAA" w14:textId="77777777" w:rsidR="00610100" w:rsidRDefault="008C280D">
            <w:pPr>
              <w:numPr>
                <w:ilvl w:val="0"/>
                <w:numId w:val="18"/>
              </w:numPr>
              <w:spacing w:line="20" w:lineRule="atLeast"/>
              <w:rPr>
                <w:sz w:val="22"/>
                <w:szCs w:val="22"/>
              </w:rPr>
            </w:pPr>
            <w:r>
              <w:rPr>
                <w:sz w:val="22"/>
                <w:szCs w:val="22"/>
              </w:rPr>
              <w:t xml:space="preserve">Vi hjelper barna til </w:t>
            </w:r>
            <w:proofErr w:type="gramStart"/>
            <w:r>
              <w:rPr>
                <w:sz w:val="22"/>
                <w:szCs w:val="22"/>
              </w:rPr>
              <w:t>å  rekke</w:t>
            </w:r>
            <w:proofErr w:type="gramEnd"/>
            <w:r>
              <w:rPr>
                <w:sz w:val="22"/>
                <w:szCs w:val="22"/>
              </w:rPr>
              <w:t xml:space="preserve"> opp hånda og vente på tur når de skal fortelle noe.</w:t>
            </w:r>
          </w:p>
          <w:p w14:paraId="77F0F926" w14:textId="77777777" w:rsidR="00610100" w:rsidRDefault="008C280D">
            <w:pPr>
              <w:numPr>
                <w:ilvl w:val="0"/>
                <w:numId w:val="18"/>
              </w:numPr>
              <w:spacing w:line="20" w:lineRule="atLeast"/>
              <w:rPr>
                <w:sz w:val="22"/>
                <w:szCs w:val="22"/>
              </w:rPr>
            </w:pPr>
            <w:r>
              <w:rPr>
                <w:sz w:val="22"/>
                <w:szCs w:val="22"/>
              </w:rPr>
              <w:t>Vi hjelper barna til å snakke om følelser og handlinger.</w:t>
            </w:r>
          </w:p>
          <w:p w14:paraId="72932E7F" w14:textId="77777777" w:rsidR="00610100" w:rsidRDefault="008C280D">
            <w:pPr>
              <w:numPr>
                <w:ilvl w:val="0"/>
                <w:numId w:val="18"/>
              </w:numPr>
              <w:spacing w:line="20" w:lineRule="atLeast"/>
              <w:rPr>
                <w:sz w:val="22"/>
                <w:szCs w:val="22"/>
              </w:rPr>
            </w:pPr>
            <w:r>
              <w:rPr>
                <w:sz w:val="22"/>
                <w:szCs w:val="22"/>
              </w:rPr>
              <w:t>Vi oppmuntrer barna til å lage egne historier og fortelle fra opplevelser.</w:t>
            </w:r>
          </w:p>
          <w:p w14:paraId="136BBC8B" w14:textId="77777777" w:rsidR="00610100" w:rsidRDefault="008C280D">
            <w:pPr>
              <w:numPr>
                <w:ilvl w:val="0"/>
                <w:numId w:val="18"/>
              </w:numPr>
              <w:spacing w:line="20" w:lineRule="atLeast"/>
              <w:rPr>
                <w:sz w:val="22"/>
                <w:szCs w:val="22"/>
              </w:rPr>
            </w:pPr>
            <w:r>
              <w:rPr>
                <w:sz w:val="22"/>
                <w:szCs w:val="22"/>
              </w:rPr>
              <w:t xml:space="preserve">Vi </w:t>
            </w:r>
            <w:r>
              <w:rPr>
                <w:color w:val="000000" w:themeColor="text1"/>
                <w:sz w:val="22"/>
                <w:szCs w:val="22"/>
              </w:rPr>
              <w:t xml:space="preserve">introduserer </w:t>
            </w:r>
            <w:r>
              <w:rPr>
                <w:sz w:val="22"/>
                <w:szCs w:val="22"/>
              </w:rPr>
              <w:t>sanger med flere vers, engelske sanger og underholder på arrangementer.</w:t>
            </w:r>
          </w:p>
          <w:p w14:paraId="272CE475" w14:textId="77777777" w:rsidR="00610100" w:rsidRDefault="008C280D">
            <w:pPr>
              <w:numPr>
                <w:ilvl w:val="0"/>
                <w:numId w:val="18"/>
              </w:numPr>
              <w:spacing w:line="20" w:lineRule="atLeast"/>
              <w:rPr>
                <w:sz w:val="22"/>
                <w:szCs w:val="22"/>
              </w:rPr>
            </w:pPr>
            <w:r>
              <w:rPr>
                <w:sz w:val="22"/>
                <w:szCs w:val="22"/>
              </w:rPr>
              <w:t>Vi leser/forteller eventyr og historier og reflekterer sammen med barna før, under og etter lesing.</w:t>
            </w:r>
          </w:p>
          <w:p w14:paraId="00452CAE" w14:textId="77777777" w:rsidR="00610100" w:rsidRDefault="008C280D">
            <w:pPr>
              <w:numPr>
                <w:ilvl w:val="0"/>
                <w:numId w:val="18"/>
              </w:numPr>
              <w:spacing w:line="20" w:lineRule="atLeast"/>
              <w:rPr>
                <w:sz w:val="22"/>
                <w:szCs w:val="22"/>
              </w:rPr>
            </w:pPr>
            <w:r>
              <w:rPr>
                <w:sz w:val="22"/>
                <w:szCs w:val="22"/>
              </w:rPr>
              <w:t>Vi forteller historier om nærmiljøet.</w:t>
            </w:r>
          </w:p>
          <w:p w14:paraId="78CFD052" w14:textId="77777777" w:rsidR="00610100" w:rsidRDefault="008C280D">
            <w:pPr>
              <w:numPr>
                <w:ilvl w:val="0"/>
                <w:numId w:val="18"/>
              </w:numPr>
              <w:spacing w:line="20" w:lineRule="atLeast"/>
            </w:pPr>
            <w:r>
              <w:rPr>
                <w:sz w:val="22"/>
                <w:szCs w:val="22"/>
              </w:rPr>
              <w:t>Vi oppmuntrer barna til å skrive navnet sitt.</w:t>
            </w:r>
          </w:p>
          <w:p w14:paraId="40607CA0" w14:textId="77777777" w:rsidR="00610100" w:rsidRPr="0026214B" w:rsidRDefault="008C280D" w:rsidP="001A1241">
            <w:pPr>
              <w:numPr>
                <w:ilvl w:val="0"/>
                <w:numId w:val="18"/>
              </w:numPr>
              <w:spacing w:line="20" w:lineRule="atLeast"/>
              <w:rPr>
                <w:lang w:val="nn-NO"/>
              </w:rPr>
            </w:pPr>
            <w:r w:rsidRPr="0026214B">
              <w:rPr>
                <w:sz w:val="22"/>
                <w:szCs w:val="22"/>
                <w:lang w:val="nn-NO"/>
              </w:rPr>
              <w:t xml:space="preserve">Vi </w:t>
            </w:r>
            <w:proofErr w:type="spellStart"/>
            <w:r w:rsidRPr="0026214B">
              <w:rPr>
                <w:sz w:val="22"/>
                <w:szCs w:val="22"/>
                <w:lang w:val="nn-NO"/>
              </w:rPr>
              <w:t>snakker</w:t>
            </w:r>
            <w:proofErr w:type="spellEnd"/>
            <w:r w:rsidRPr="0026214B">
              <w:rPr>
                <w:sz w:val="22"/>
                <w:szCs w:val="22"/>
                <w:lang w:val="nn-NO"/>
              </w:rPr>
              <w:t xml:space="preserve"> om språk &amp; dialekter.</w:t>
            </w:r>
          </w:p>
          <w:p w14:paraId="2B0FAF8D" w14:textId="5F932D64" w:rsidR="001A1241" w:rsidRDefault="001A1241" w:rsidP="001A1241">
            <w:pPr>
              <w:numPr>
                <w:ilvl w:val="0"/>
                <w:numId w:val="18"/>
              </w:numPr>
              <w:spacing w:line="20" w:lineRule="atLeast"/>
              <w:rPr>
                <w:rStyle w:val="punktlisteTegn0"/>
              </w:rPr>
            </w:pPr>
            <w:r>
              <w:rPr>
                <w:sz w:val="22"/>
                <w:szCs w:val="22"/>
              </w:rPr>
              <w:t>Vi lager egen bok</w:t>
            </w:r>
          </w:p>
        </w:tc>
      </w:tr>
      <w:tr w:rsidR="00610100" w14:paraId="1C917A42" w14:textId="77777777">
        <w:tc>
          <w:tcPr>
            <w:tcW w:w="2438" w:type="dxa"/>
            <w:shd w:val="clear" w:color="auto" w:fill="EEF0E8"/>
            <w:vAlign w:val="center"/>
          </w:tcPr>
          <w:p w14:paraId="726F988C" w14:textId="77777777" w:rsidR="00610100" w:rsidRDefault="008C280D">
            <w:pPr>
              <w:pStyle w:val="Ingenmellomrom1"/>
              <w:rPr>
                <w:rStyle w:val="punktlisteTegn0"/>
                <w:sz w:val="20"/>
              </w:rPr>
            </w:pPr>
            <w:r>
              <w:rPr>
                <w:rStyle w:val="punktlisteTegn0"/>
                <w:sz w:val="20"/>
              </w:rPr>
              <w:t xml:space="preserve">KROPP </w:t>
            </w:r>
          </w:p>
          <w:p w14:paraId="3E3C29D9" w14:textId="77777777" w:rsidR="00610100" w:rsidRDefault="008C280D">
            <w:pPr>
              <w:pStyle w:val="Ingenmellomrom1"/>
              <w:rPr>
                <w:rStyle w:val="punktlisteTegn0"/>
                <w:sz w:val="20"/>
              </w:rPr>
            </w:pPr>
            <w:r>
              <w:rPr>
                <w:rStyle w:val="punktlisteTegn0"/>
                <w:sz w:val="20"/>
              </w:rPr>
              <w:t>BEVEGELSE</w:t>
            </w:r>
          </w:p>
          <w:p w14:paraId="251E2E65" w14:textId="77777777" w:rsidR="00610100" w:rsidRDefault="008C280D">
            <w:pPr>
              <w:pStyle w:val="Ingenmellomrom1"/>
              <w:rPr>
                <w:rStyle w:val="punktlisteTegn0"/>
                <w:sz w:val="20"/>
              </w:rPr>
            </w:pPr>
            <w:r>
              <w:rPr>
                <w:rStyle w:val="punktlisteTegn0"/>
                <w:sz w:val="20"/>
              </w:rPr>
              <w:t>HELSE</w:t>
            </w:r>
          </w:p>
        </w:tc>
        <w:tc>
          <w:tcPr>
            <w:tcW w:w="4116" w:type="dxa"/>
          </w:tcPr>
          <w:p w14:paraId="784BC2E6" w14:textId="77777777" w:rsidR="001A1241" w:rsidRPr="00B467FF" w:rsidRDefault="001A1241" w:rsidP="001A1241">
            <w:pPr>
              <w:pStyle w:val="Listeavsnitt"/>
              <w:numPr>
                <w:ilvl w:val="0"/>
                <w:numId w:val="28"/>
              </w:numPr>
              <w:rPr>
                <w:sz w:val="22"/>
                <w:szCs w:val="22"/>
              </w:rPr>
            </w:pPr>
            <w:r w:rsidRPr="00B467FF">
              <w:rPr>
                <w:sz w:val="22"/>
                <w:szCs w:val="22"/>
              </w:rPr>
              <w:t>Vi tilbyr</w:t>
            </w:r>
            <w:r w:rsidRPr="00B467FF">
              <w:rPr>
                <w:b/>
                <w:sz w:val="22"/>
                <w:szCs w:val="22"/>
              </w:rPr>
              <w:t xml:space="preserve"> </w:t>
            </w:r>
            <w:r w:rsidRPr="00B467FF">
              <w:rPr>
                <w:sz w:val="22"/>
                <w:szCs w:val="22"/>
              </w:rPr>
              <w:t>barna et variert kosthold og tilrettelegger for gode og sunne matopplevelser.</w:t>
            </w:r>
          </w:p>
          <w:p w14:paraId="0D80DD9B" w14:textId="77777777" w:rsidR="001A1241" w:rsidRPr="00B467FF" w:rsidRDefault="001A1241" w:rsidP="001A1241">
            <w:pPr>
              <w:pStyle w:val="Listeavsnitt"/>
              <w:numPr>
                <w:ilvl w:val="0"/>
                <w:numId w:val="28"/>
              </w:numPr>
              <w:rPr>
                <w:sz w:val="22"/>
                <w:szCs w:val="22"/>
              </w:rPr>
            </w:pPr>
            <w:r w:rsidRPr="00B467FF">
              <w:rPr>
                <w:sz w:val="22"/>
                <w:szCs w:val="22"/>
              </w:rPr>
              <w:t>Vi benytter pute</w:t>
            </w:r>
            <w:r>
              <w:rPr>
                <w:sz w:val="22"/>
                <w:szCs w:val="22"/>
              </w:rPr>
              <w:t>-</w:t>
            </w:r>
            <w:r w:rsidRPr="00B467FF">
              <w:rPr>
                <w:sz w:val="22"/>
                <w:szCs w:val="22"/>
              </w:rPr>
              <w:t>rom og avdelingen til varierte fysiske aktiviteter for utvikling av motoriske ferdigheter.</w:t>
            </w:r>
          </w:p>
          <w:p w14:paraId="23C23417" w14:textId="77777777" w:rsidR="001A1241" w:rsidRPr="00B467FF" w:rsidRDefault="001A1241" w:rsidP="001A1241">
            <w:pPr>
              <w:pStyle w:val="Listeavsnitt"/>
              <w:numPr>
                <w:ilvl w:val="0"/>
                <w:numId w:val="28"/>
              </w:numPr>
              <w:rPr>
                <w:sz w:val="22"/>
                <w:szCs w:val="22"/>
              </w:rPr>
            </w:pPr>
            <w:r w:rsidRPr="00B467FF">
              <w:rPr>
                <w:sz w:val="22"/>
                <w:szCs w:val="22"/>
              </w:rPr>
              <w:t>Vi gjør barna kjent med kroppen ved å sette ord på kroppsdeler</w:t>
            </w:r>
          </w:p>
          <w:p w14:paraId="6C551358" w14:textId="77777777" w:rsidR="001A1241" w:rsidRPr="00B467FF" w:rsidRDefault="001A1241" w:rsidP="001A1241">
            <w:pPr>
              <w:pStyle w:val="Listeavsnitt"/>
              <w:numPr>
                <w:ilvl w:val="0"/>
                <w:numId w:val="28"/>
              </w:numPr>
              <w:rPr>
                <w:sz w:val="22"/>
                <w:szCs w:val="22"/>
              </w:rPr>
            </w:pPr>
            <w:r w:rsidRPr="00B467FF">
              <w:rPr>
                <w:sz w:val="22"/>
                <w:szCs w:val="22"/>
              </w:rPr>
              <w:t>Vi tilrettelegger for finmotoriske aktiviteter.</w:t>
            </w:r>
          </w:p>
          <w:p w14:paraId="16D411A1" w14:textId="77777777" w:rsidR="001A1241" w:rsidRPr="00B467FF" w:rsidRDefault="001A1241" w:rsidP="001A1241">
            <w:pPr>
              <w:pStyle w:val="Listeavsnitt"/>
              <w:numPr>
                <w:ilvl w:val="0"/>
                <w:numId w:val="28"/>
              </w:numPr>
              <w:rPr>
                <w:sz w:val="22"/>
                <w:szCs w:val="22"/>
              </w:rPr>
            </w:pPr>
            <w:r w:rsidRPr="00B467FF">
              <w:rPr>
                <w:sz w:val="22"/>
                <w:szCs w:val="22"/>
              </w:rPr>
              <w:t>Vi lærer barna å vaske hender før måltid og etter dobesøk, og når vi kommer inn når de har vært ute.</w:t>
            </w:r>
          </w:p>
          <w:p w14:paraId="60B50E4D" w14:textId="77777777" w:rsidR="001A1241" w:rsidRPr="00B467FF" w:rsidRDefault="001A1241" w:rsidP="001A1241">
            <w:pPr>
              <w:pStyle w:val="Listeavsnitt"/>
              <w:numPr>
                <w:ilvl w:val="0"/>
                <w:numId w:val="28"/>
              </w:numPr>
              <w:rPr>
                <w:sz w:val="22"/>
                <w:szCs w:val="22"/>
              </w:rPr>
            </w:pPr>
            <w:r w:rsidRPr="00B467FF">
              <w:rPr>
                <w:sz w:val="22"/>
                <w:szCs w:val="22"/>
              </w:rPr>
              <w:t>Vi legger til rette for at barna skal være delaktige i påkledning.</w:t>
            </w:r>
          </w:p>
          <w:p w14:paraId="1CF27E63" w14:textId="77777777" w:rsidR="001A1241" w:rsidRPr="00B467FF" w:rsidRDefault="001A1241" w:rsidP="001A1241">
            <w:pPr>
              <w:pStyle w:val="Listeavsnitt"/>
              <w:numPr>
                <w:ilvl w:val="0"/>
                <w:numId w:val="28"/>
              </w:numPr>
              <w:rPr>
                <w:sz w:val="22"/>
                <w:szCs w:val="22"/>
              </w:rPr>
            </w:pPr>
            <w:r w:rsidRPr="00B467FF">
              <w:rPr>
                <w:sz w:val="22"/>
                <w:szCs w:val="22"/>
              </w:rPr>
              <w:t>Vi danser til ulike bevegelses sanger og musikk.</w:t>
            </w:r>
          </w:p>
          <w:p w14:paraId="22E98504" w14:textId="77777777" w:rsidR="00610100" w:rsidRPr="005C50EB" w:rsidRDefault="00610100" w:rsidP="009814E2">
            <w:pPr>
              <w:rPr>
                <w:rStyle w:val="punktlisteTegn0"/>
                <w:sz w:val="22"/>
                <w:szCs w:val="22"/>
              </w:rPr>
            </w:pPr>
          </w:p>
        </w:tc>
        <w:tc>
          <w:tcPr>
            <w:tcW w:w="4298" w:type="dxa"/>
          </w:tcPr>
          <w:p w14:paraId="73A0A8A4" w14:textId="77777777" w:rsidR="00610100" w:rsidRDefault="008C280D">
            <w:pPr>
              <w:pStyle w:val="Ingenmellomrom1"/>
              <w:numPr>
                <w:ilvl w:val="0"/>
                <w:numId w:val="19"/>
              </w:numPr>
              <w:spacing w:after="120" w:line="20" w:lineRule="atLeast"/>
            </w:pPr>
            <w:r>
              <w:t>Vi går på lengre turer i nærmiljøet og spiser flere måltider ute.</w:t>
            </w:r>
          </w:p>
          <w:p w14:paraId="757292A3" w14:textId="77777777" w:rsidR="00610100" w:rsidRDefault="008C280D">
            <w:pPr>
              <w:pStyle w:val="Ingenmellomrom1"/>
              <w:numPr>
                <w:ilvl w:val="0"/>
                <w:numId w:val="19"/>
              </w:numPr>
              <w:spacing w:after="120" w:line="20" w:lineRule="atLeast"/>
            </w:pPr>
            <w:r>
              <w:t>Vi aker og går på ski med barna.</w:t>
            </w:r>
          </w:p>
          <w:p w14:paraId="4770692E" w14:textId="77777777" w:rsidR="00610100" w:rsidRDefault="008C280D">
            <w:pPr>
              <w:pStyle w:val="Ingenmellomrom1"/>
              <w:numPr>
                <w:ilvl w:val="0"/>
                <w:numId w:val="19"/>
              </w:numPr>
              <w:spacing w:after="120" w:line="20" w:lineRule="atLeast"/>
            </w:pPr>
            <w:r>
              <w:t xml:space="preserve">Vi legger til rette for </w:t>
            </w:r>
            <w:proofErr w:type="spellStart"/>
            <w:r>
              <w:t>grovmotorisk</w:t>
            </w:r>
            <w:proofErr w:type="spellEnd"/>
            <w:r>
              <w:t xml:space="preserve"> lek/aktivitet og kroppsbeherskelse ute og inne, samt viderefører finmotoriske aktiviteter.</w:t>
            </w:r>
          </w:p>
          <w:p w14:paraId="3E7FEE31" w14:textId="77777777" w:rsidR="00610100" w:rsidRDefault="008C280D">
            <w:pPr>
              <w:pStyle w:val="Ingenmellomrom1"/>
              <w:numPr>
                <w:ilvl w:val="0"/>
                <w:numId w:val="19"/>
              </w:numPr>
              <w:spacing w:after="120" w:line="20" w:lineRule="atLeast"/>
            </w:pPr>
            <w:r>
              <w:t>Vi arrangerer idrettsdag.</w:t>
            </w:r>
          </w:p>
          <w:p w14:paraId="4CE19788" w14:textId="77777777" w:rsidR="00610100" w:rsidRDefault="008C280D">
            <w:pPr>
              <w:pStyle w:val="Ingenmellomrom1"/>
              <w:numPr>
                <w:ilvl w:val="0"/>
                <w:numId w:val="19"/>
              </w:numPr>
              <w:spacing w:after="120" w:line="20" w:lineRule="atLeast"/>
            </w:pPr>
            <w:r>
              <w:t>Vi legger til rette for at barna klarer å vaske hendene sine selv før mat og etter dobesøk.</w:t>
            </w:r>
          </w:p>
          <w:p w14:paraId="057F0C0F" w14:textId="77777777" w:rsidR="00610100" w:rsidRDefault="008C280D">
            <w:pPr>
              <w:pStyle w:val="Ingenmellomrom1"/>
              <w:numPr>
                <w:ilvl w:val="0"/>
                <w:numId w:val="19"/>
              </w:numPr>
              <w:spacing w:after="120" w:line="20" w:lineRule="atLeast"/>
              <w:rPr>
                <w:rStyle w:val="punktlisteTegn0"/>
                <w:lang w:eastAsia="en-US"/>
              </w:rPr>
            </w:pPr>
            <w:r>
              <w:t>Vi oppmuntrer barna til å kle på seg mest mulig selv.</w:t>
            </w:r>
          </w:p>
        </w:tc>
        <w:tc>
          <w:tcPr>
            <w:tcW w:w="4071" w:type="dxa"/>
          </w:tcPr>
          <w:p w14:paraId="75FE5225" w14:textId="77777777" w:rsidR="00610100" w:rsidRDefault="008C280D">
            <w:pPr>
              <w:numPr>
                <w:ilvl w:val="0"/>
                <w:numId w:val="19"/>
              </w:numPr>
              <w:spacing w:line="20" w:lineRule="atLeast"/>
              <w:rPr>
                <w:sz w:val="22"/>
                <w:szCs w:val="22"/>
              </w:rPr>
            </w:pPr>
            <w:r>
              <w:rPr>
                <w:sz w:val="22"/>
                <w:szCs w:val="22"/>
              </w:rPr>
              <w:t>Vi går på tur til aktuelle skoler, så barna får erfaringer med og mestrer skolens uteområde.</w:t>
            </w:r>
          </w:p>
          <w:p w14:paraId="38A24636" w14:textId="77777777" w:rsidR="005C50EB" w:rsidRPr="005C50EB" w:rsidRDefault="005C50EB">
            <w:pPr>
              <w:numPr>
                <w:ilvl w:val="0"/>
                <w:numId w:val="19"/>
              </w:numPr>
              <w:spacing w:line="20" w:lineRule="atLeast"/>
              <w:rPr>
                <w:sz w:val="22"/>
                <w:szCs w:val="22"/>
              </w:rPr>
            </w:pPr>
            <w:r w:rsidRPr="005C50EB">
              <w:rPr>
                <w:sz w:val="22"/>
                <w:szCs w:val="22"/>
              </w:rPr>
              <w:t xml:space="preserve">Vi legger til rette for </w:t>
            </w:r>
            <w:proofErr w:type="spellStart"/>
            <w:r w:rsidRPr="005C50EB">
              <w:rPr>
                <w:sz w:val="22"/>
                <w:szCs w:val="22"/>
              </w:rPr>
              <w:t>grovmotorisk</w:t>
            </w:r>
            <w:proofErr w:type="spellEnd"/>
            <w:r w:rsidRPr="005C50EB">
              <w:rPr>
                <w:sz w:val="22"/>
                <w:szCs w:val="22"/>
              </w:rPr>
              <w:t xml:space="preserve"> lek/aktivitet og kroppsbeherskelse ute og inne</w:t>
            </w:r>
          </w:p>
          <w:p w14:paraId="446C4754" w14:textId="77777777" w:rsidR="00610100" w:rsidRDefault="008C280D">
            <w:pPr>
              <w:numPr>
                <w:ilvl w:val="0"/>
                <w:numId w:val="19"/>
              </w:numPr>
              <w:spacing w:line="20" w:lineRule="atLeast"/>
              <w:rPr>
                <w:color w:val="000000" w:themeColor="text1"/>
                <w:sz w:val="22"/>
                <w:szCs w:val="22"/>
              </w:rPr>
            </w:pPr>
            <w:r>
              <w:rPr>
                <w:color w:val="000000" w:themeColor="text1"/>
                <w:sz w:val="22"/>
                <w:szCs w:val="22"/>
              </w:rPr>
              <w:t>Vi går på ski og aketurer utenfor barnehagens område.</w:t>
            </w:r>
          </w:p>
          <w:p w14:paraId="08F946D3" w14:textId="77777777" w:rsidR="00610100" w:rsidRDefault="008C280D">
            <w:pPr>
              <w:numPr>
                <w:ilvl w:val="0"/>
                <w:numId w:val="19"/>
              </w:numPr>
              <w:spacing w:line="20" w:lineRule="atLeast"/>
              <w:rPr>
                <w:color w:val="000000" w:themeColor="text1"/>
                <w:sz w:val="22"/>
                <w:szCs w:val="22"/>
              </w:rPr>
            </w:pPr>
            <w:r>
              <w:rPr>
                <w:color w:val="000000" w:themeColor="text1"/>
                <w:sz w:val="22"/>
                <w:szCs w:val="22"/>
              </w:rPr>
              <w:t>Vi legger til rette for ballspill og regellek.</w:t>
            </w:r>
          </w:p>
          <w:p w14:paraId="5E1EAFF1" w14:textId="77777777" w:rsidR="00610100" w:rsidRPr="008C280D" w:rsidRDefault="008C280D" w:rsidP="008C280D">
            <w:pPr>
              <w:numPr>
                <w:ilvl w:val="0"/>
                <w:numId w:val="19"/>
              </w:numPr>
              <w:spacing w:line="20" w:lineRule="atLeast"/>
              <w:rPr>
                <w:sz w:val="22"/>
                <w:szCs w:val="22"/>
              </w:rPr>
            </w:pPr>
            <w:r>
              <w:rPr>
                <w:sz w:val="22"/>
                <w:szCs w:val="22"/>
              </w:rPr>
              <w:t>Vi tilrettelegger spesielt for finmotoriske aktiviteter som godt blyantgrep, klippe, lime, og perle.</w:t>
            </w:r>
          </w:p>
          <w:p w14:paraId="5A509F98" w14:textId="77777777" w:rsidR="00610100" w:rsidRDefault="008C280D">
            <w:pPr>
              <w:numPr>
                <w:ilvl w:val="0"/>
                <w:numId w:val="19"/>
              </w:numPr>
              <w:spacing w:line="20" w:lineRule="atLeast"/>
              <w:rPr>
                <w:sz w:val="22"/>
                <w:szCs w:val="22"/>
              </w:rPr>
            </w:pPr>
            <w:r>
              <w:rPr>
                <w:sz w:val="22"/>
                <w:szCs w:val="22"/>
              </w:rPr>
              <w:t xml:space="preserve"> Vi legger til rette for at barna blir selvstendige ved dobesøk og håndvask.</w:t>
            </w:r>
          </w:p>
          <w:p w14:paraId="62076B66" w14:textId="77777777" w:rsidR="00610100" w:rsidRDefault="008C280D">
            <w:pPr>
              <w:numPr>
                <w:ilvl w:val="0"/>
                <w:numId w:val="19"/>
              </w:numPr>
              <w:spacing w:line="20" w:lineRule="atLeast"/>
              <w:rPr>
                <w:sz w:val="22"/>
                <w:szCs w:val="22"/>
              </w:rPr>
            </w:pPr>
            <w:r>
              <w:rPr>
                <w:sz w:val="22"/>
                <w:szCs w:val="22"/>
              </w:rPr>
              <w:t>Vi oppfordrer til at barna kler på seg selv og legger til rette for selvstendighet.</w:t>
            </w:r>
          </w:p>
          <w:p w14:paraId="51B01872" w14:textId="77777777" w:rsidR="00610100" w:rsidRDefault="008C280D">
            <w:pPr>
              <w:numPr>
                <w:ilvl w:val="0"/>
                <w:numId w:val="19"/>
              </w:numPr>
              <w:spacing w:line="20" w:lineRule="atLeast"/>
              <w:rPr>
                <w:sz w:val="22"/>
                <w:szCs w:val="22"/>
              </w:rPr>
            </w:pPr>
            <w:r>
              <w:rPr>
                <w:sz w:val="22"/>
                <w:szCs w:val="22"/>
              </w:rPr>
              <w:t>Vi har som tradisjon å reise til Vangen på overnattingstur.</w:t>
            </w:r>
          </w:p>
          <w:p w14:paraId="6BA6B8EF" w14:textId="77777777" w:rsidR="00610100" w:rsidRDefault="008C280D">
            <w:pPr>
              <w:numPr>
                <w:ilvl w:val="0"/>
                <w:numId w:val="19"/>
              </w:numPr>
              <w:spacing w:line="20" w:lineRule="atLeast"/>
              <w:rPr>
                <w:color w:val="000000" w:themeColor="text1"/>
                <w:sz w:val="22"/>
                <w:szCs w:val="22"/>
              </w:rPr>
            </w:pPr>
            <w:r>
              <w:rPr>
                <w:color w:val="000000" w:themeColor="text1"/>
                <w:sz w:val="22"/>
                <w:szCs w:val="22"/>
              </w:rPr>
              <w:t>Vi arrangerer idrettsdag.</w:t>
            </w:r>
          </w:p>
          <w:p w14:paraId="76119BC3" w14:textId="77777777" w:rsidR="00610100" w:rsidRDefault="00610100">
            <w:pPr>
              <w:spacing w:line="20" w:lineRule="atLeast"/>
              <w:rPr>
                <w:rStyle w:val="punktlisteTegn0"/>
              </w:rPr>
            </w:pPr>
          </w:p>
        </w:tc>
      </w:tr>
      <w:tr w:rsidR="00610100" w14:paraId="37687D96" w14:textId="77777777">
        <w:tc>
          <w:tcPr>
            <w:tcW w:w="2438" w:type="dxa"/>
            <w:shd w:val="clear" w:color="auto" w:fill="EEF0E8"/>
            <w:vAlign w:val="center"/>
          </w:tcPr>
          <w:p w14:paraId="140BF78B" w14:textId="77777777" w:rsidR="00610100" w:rsidRDefault="008C280D">
            <w:pPr>
              <w:pStyle w:val="Ingenmellomrom1"/>
              <w:rPr>
                <w:rStyle w:val="punktlisteTegn0"/>
                <w:sz w:val="20"/>
              </w:rPr>
            </w:pPr>
            <w:r>
              <w:rPr>
                <w:rStyle w:val="punktlisteTegn0"/>
                <w:sz w:val="20"/>
              </w:rPr>
              <w:t>KUNST</w:t>
            </w:r>
          </w:p>
          <w:p w14:paraId="2A244080" w14:textId="77777777" w:rsidR="00610100" w:rsidRDefault="008C280D">
            <w:pPr>
              <w:pStyle w:val="Ingenmellomrom1"/>
              <w:rPr>
                <w:rStyle w:val="punktlisteTegn0"/>
                <w:sz w:val="20"/>
              </w:rPr>
            </w:pPr>
            <w:r>
              <w:rPr>
                <w:rStyle w:val="punktlisteTegn0"/>
                <w:sz w:val="20"/>
              </w:rPr>
              <w:t>KULTUR</w:t>
            </w:r>
          </w:p>
          <w:p w14:paraId="4BCB4065" w14:textId="77777777" w:rsidR="00610100" w:rsidRDefault="008C280D">
            <w:pPr>
              <w:pStyle w:val="Ingenmellomrom1"/>
              <w:rPr>
                <w:rStyle w:val="punktlisteTegn0"/>
                <w:sz w:val="20"/>
              </w:rPr>
            </w:pPr>
            <w:r>
              <w:rPr>
                <w:rStyle w:val="punktlisteTegn0"/>
                <w:sz w:val="20"/>
              </w:rPr>
              <w:t>KREATIVITET</w:t>
            </w:r>
          </w:p>
        </w:tc>
        <w:tc>
          <w:tcPr>
            <w:tcW w:w="4116" w:type="dxa"/>
          </w:tcPr>
          <w:p w14:paraId="572E519C" w14:textId="77777777" w:rsidR="001A1241" w:rsidRPr="00B467FF" w:rsidRDefault="001A1241" w:rsidP="001A1241">
            <w:pPr>
              <w:pStyle w:val="Listeavsnitt"/>
              <w:numPr>
                <w:ilvl w:val="0"/>
                <w:numId w:val="29"/>
              </w:numPr>
              <w:rPr>
                <w:sz w:val="22"/>
                <w:szCs w:val="22"/>
              </w:rPr>
            </w:pPr>
            <w:r w:rsidRPr="00B467FF">
              <w:rPr>
                <w:sz w:val="22"/>
                <w:szCs w:val="22"/>
              </w:rPr>
              <w:t>Vi har ulike formings</w:t>
            </w:r>
            <w:r>
              <w:rPr>
                <w:sz w:val="22"/>
                <w:szCs w:val="22"/>
              </w:rPr>
              <w:t xml:space="preserve"> </w:t>
            </w:r>
            <w:r w:rsidRPr="00B467FF">
              <w:rPr>
                <w:sz w:val="22"/>
                <w:szCs w:val="22"/>
              </w:rPr>
              <w:t>aktivite</w:t>
            </w:r>
            <w:r>
              <w:rPr>
                <w:sz w:val="22"/>
                <w:szCs w:val="22"/>
              </w:rPr>
              <w:t>te</w:t>
            </w:r>
            <w:r w:rsidRPr="00B467FF">
              <w:rPr>
                <w:sz w:val="22"/>
                <w:szCs w:val="22"/>
              </w:rPr>
              <w:t>r og bruker ulike teknikker.</w:t>
            </w:r>
          </w:p>
          <w:p w14:paraId="26FDB872" w14:textId="61961A95" w:rsidR="001A1241" w:rsidRPr="00B467FF" w:rsidRDefault="001A1241" w:rsidP="001A1241">
            <w:pPr>
              <w:pStyle w:val="Listeavsnitt"/>
              <w:numPr>
                <w:ilvl w:val="0"/>
                <w:numId w:val="29"/>
              </w:numPr>
              <w:rPr>
                <w:sz w:val="22"/>
                <w:szCs w:val="22"/>
              </w:rPr>
            </w:pPr>
            <w:r w:rsidRPr="00B467FF">
              <w:rPr>
                <w:sz w:val="22"/>
                <w:szCs w:val="22"/>
              </w:rPr>
              <w:t>Vi henger opp barnas kunst på veggene</w:t>
            </w:r>
            <w:r w:rsidR="0021283D">
              <w:rPr>
                <w:sz w:val="22"/>
                <w:szCs w:val="22"/>
              </w:rPr>
              <w:t>,</w:t>
            </w:r>
            <w:r w:rsidRPr="00B467FF">
              <w:rPr>
                <w:sz w:val="22"/>
                <w:szCs w:val="22"/>
              </w:rPr>
              <w:t xml:space="preserve"> og samler kunsten i en egen perm, som barna får før de går over på Storestua.</w:t>
            </w:r>
          </w:p>
          <w:p w14:paraId="693229BB" w14:textId="7E45FD20" w:rsidR="001A1241" w:rsidRPr="00B467FF" w:rsidRDefault="001A1241" w:rsidP="001A1241">
            <w:pPr>
              <w:pStyle w:val="Listeavsnitt"/>
              <w:numPr>
                <w:ilvl w:val="0"/>
                <w:numId w:val="29"/>
              </w:numPr>
              <w:rPr>
                <w:sz w:val="22"/>
                <w:szCs w:val="22"/>
              </w:rPr>
            </w:pPr>
            <w:r w:rsidRPr="00B467FF">
              <w:rPr>
                <w:sz w:val="22"/>
                <w:szCs w:val="22"/>
              </w:rPr>
              <w:t>Vi markerer og blir kjent med ulike tradisjoner og høytider.</w:t>
            </w:r>
          </w:p>
          <w:p w14:paraId="4477D269" w14:textId="77777777" w:rsidR="001A1241" w:rsidRPr="00B467FF" w:rsidRDefault="001A1241" w:rsidP="001A1241">
            <w:pPr>
              <w:pStyle w:val="Listeavsnitt"/>
              <w:numPr>
                <w:ilvl w:val="0"/>
                <w:numId w:val="29"/>
              </w:numPr>
              <w:rPr>
                <w:sz w:val="22"/>
                <w:szCs w:val="22"/>
              </w:rPr>
            </w:pPr>
            <w:r w:rsidRPr="00B467FF">
              <w:rPr>
                <w:sz w:val="22"/>
                <w:szCs w:val="22"/>
              </w:rPr>
              <w:t>Vi tilrettelegger for utkledning og ulike rolleleker.</w:t>
            </w:r>
          </w:p>
          <w:p w14:paraId="43CFDA10" w14:textId="77777777" w:rsidR="001A1241" w:rsidRPr="00B467FF" w:rsidRDefault="001A1241" w:rsidP="001A1241">
            <w:pPr>
              <w:pStyle w:val="Listeavsnitt"/>
              <w:numPr>
                <w:ilvl w:val="0"/>
                <w:numId w:val="29"/>
              </w:numPr>
              <w:rPr>
                <w:sz w:val="22"/>
                <w:szCs w:val="22"/>
              </w:rPr>
            </w:pPr>
            <w:r w:rsidRPr="00B467FF">
              <w:rPr>
                <w:sz w:val="22"/>
                <w:szCs w:val="22"/>
              </w:rPr>
              <w:t>Vi tar i bruk ansiktsmaling i leken.</w:t>
            </w:r>
          </w:p>
          <w:p w14:paraId="17ED8270" w14:textId="77777777" w:rsidR="001A1241" w:rsidRDefault="001A1241" w:rsidP="001A1241">
            <w:pPr>
              <w:pStyle w:val="Listeavsnitt"/>
              <w:numPr>
                <w:ilvl w:val="0"/>
                <w:numId w:val="29"/>
              </w:numPr>
              <w:rPr>
                <w:sz w:val="22"/>
                <w:szCs w:val="22"/>
              </w:rPr>
            </w:pPr>
            <w:r w:rsidRPr="00B467FF">
              <w:rPr>
                <w:sz w:val="22"/>
                <w:szCs w:val="22"/>
              </w:rPr>
              <w:t>Vi bruker musikk, sang og dans aktivt og introduserer barna for ulike musikksjangere.</w:t>
            </w:r>
          </w:p>
          <w:p w14:paraId="08711F37" w14:textId="7356678F" w:rsidR="0021283D" w:rsidRPr="00B467FF" w:rsidRDefault="0021283D" w:rsidP="001A1241">
            <w:pPr>
              <w:pStyle w:val="Listeavsnitt"/>
              <w:numPr>
                <w:ilvl w:val="0"/>
                <w:numId w:val="29"/>
              </w:numPr>
              <w:rPr>
                <w:sz w:val="22"/>
                <w:szCs w:val="22"/>
              </w:rPr>
            </w:pPr>
            <w:r>
              <w:rPr>
                <w:sz w:val="22"/>
                <w:szCs w:val="22"/>
              </w:rPr>
              <w:t>Vi tar med 2 åringene på juleteater</w:t>
            </w:r>
          </w:p>
          <w:p w14:paraId="20A3BEDF" w14:textId="0DB1C860" w:rsidR="009814E2" w:rsidRPr="009814E2" w:rsidRDefault="009814E2" w:rsidP="009814E2">
            <w:pPr>
              <w:rPr>
                <w:sz w:val="22"/>
                <w:szCs w:val="22"/>
              </w:rPr>
            </w:pPr>
          </w:p>
          <w:p w14:paraId="47D445DC" w14:textId="77777777" w:rsidR="00610100" w:rsidRPr="009814E2" w:rsidRDefault="00610100" w:rsidP="009814E2">
            <w:pPr>
              <w:rPr>
                <w:rStyle w:val="punktlisteTegn0"/>
                <w:sz w:val="22"/>
                <w:szCs w:val="22"/>
              </w:rPr>
            </w:pPr>
          </w:p>
        </w:tc>
        <w:tc>
          <w:tcPr>
            <w:tcW w:w="4298" w:type="dxa"/>
          </w:tcPr>
          <w:p w14:paraId="3588ED67" w14:textId="77777777" w:rsidR="00610100" w:rsidRDefault="008C280D">
            <w:pPr>
              <w:numPr>
                <w:ilvl w:val="0"/>
                <w:numId w:val="20"/>
              </w:numPr>
              <w:spacing w:line="20" w:lineRule="atLeast"/>
              <w:rPr>
                <w:rStyle w:val="punktlisteTegn0"/>
                <w:sz w:val="22"/>
                <w:szCs w:val="22"/>
              </w:rPr>
            </w:pPr>
            <w:r>
              <w:rPr>
                <w:rStyle w:val="punktlisteTegn0"/>
                <w:sz w:val="22"/>
                <w:szCs w:val="22"/>
              </w:rPr>
              <w:t>Vi har ulike materialer/utstyr tilgjengelig.</w:t>
            </w:r>
          </w:p>
          <w:p w14:paraId="61085225" w14:textId="77777777" w:rsidR="00610100" w:rsidRDefault="008C280D">
            <w:pPr>
              <w:numPr>
                <w:ilvl w:val="0"/>
                <w:numId w:val="20"/>
              </w:numPr>
              <w:spacing w:line="20" w:lineRule="atLeast"/>
              <w:rPr>
                <w:rStyle w:val="punktlisteTegn0"/>
                <w:sz w:val="22"/>
                <w:szCs w:val="22"/>
              </w:rPr>
            </w:pPr>
            <w:r>
              <w:rPr>
                <w:rStyle w:val="punktlisteTegn0"/>
                <w:sz w:val="22"/>
                <w:szCs w:val="22"/>
              </w:rPr>
              <w:t>Vi reiser og ser på teater.</w:t>
            </w:r>
          </w:p>
          <w:p w14:paraId="17444B75" w14:textId="77777777" w:rsidR="00610100" w:rsidRDefault="008C280D">
            <w:pPr>
              <w:numPr>
                <w:ilvl w:val="0"/>
                <w:numId w:val="20"/>
              </w:numPr>
              <w:spacing w:line="20" w:lineRule="atLeast"/>
              <w:rPr>
                <w:rStyle w:val="punktlisteTegn0"/>
                <w:sz w:val="22"/>
                <w:szCs w:val="22"/>
              </w:rPr>
            </w:pPr>
            <w:r>
              <w:rPr>
                <w:rStyle w:val="punktlisteTegn0"/>
                <w:sz w:val="22"/>
                <w:szCs w:val="22"/>
              </w:rPr>
              <w:t>Vi setter opp skuespill.</w:t>
            </w:r>
          </w:p>
          <w:p w14:paraId="320F7E34" w14:textId="77777777" w:rsidR="00610100" w:rsidRDefault="008C280D">
            <w:pPr>
              <w:numPr>
                <w:ilvl w:val="0"/>
                <w:numId w:val="20"/>
              </w:numPr>
              <w:spacing w:line="20" w:lineRule="atLeast"/>
              <w:rPr>
                <w:rStyle w:val="punktlisteTegn0"/>
                <w:sz w:val="22"/>
                <w:szCs w:val="22"/>
              </w:rPr>
            </w:pPr>
            <w:r>
              <w:rPr>
                <w:rStyle w:val="punktlisteTegn0"/>
                <w:sz w:val="22"/>
                <w:szCs w:val="22"/>
              </w:rPr>
              <w:t>Vi går kulturvandring i vårt område.</w:t>
            </w:r>
          </w:p>
          <w:p w14:paraId="17695B4C" w14:textId="77777777" w:rsidR="00610100" w:rsidRDefault="008C280D">
            <w:pPr>
              <w:numPr>
                <w:ilvl w:val="0"/>
                <w:numId w:val="20"/>
              </w:numPr>
              <w:spacing w:line="20" w:lineRule="atLeast"/>
              <w:rPr>
                <w:rStyle w:val="punktlisteTegn0"/>
                <w:sz w:val="22"/>
                <w:szCs w:val="22"/>
              </w:rPr>
            </w:pPr>
            <w:r>
              <w:rPr>
                <w:rStyle w:val="punktlisteTegn0"/>
                <w:sz w:val="22"/>
                <w:szCs w:val="22"/>
              </w:rPr>
              <w:t>Vi har utkledningstøy til rollelek.</w:t>
            </w:r>
          </w:p>
          <w:p w14:paraId="3FE0343F" w14:textId="77777777" w:rsidR="00610100" w:rsidRDefault="008C280D">
            <w:pPr>
              <w:numPr>
                <w:ilvl w:val="0"/>
                <w:numId w:val="20"/>
              </w:numPr>
              <w:spacing w:line="20" w:lineRule="atLeast"/>
              <w:rPr>
                <w:rStyle w:val="punktlisteTegn0"/>
                <w:sz w:val="22"/>
                <w:szCs w:val="22"/>
              </w:rPr>
            </w:pPr>
            <w:r>
              <w:rPr>
                <w:rStyle w:val="punktlisteTegn0"/>
                <w:sz w:val="22"/>
                <w:szCs w:val="22"/>
              </w:rPr>
              <w:t>Vi besøker ulike museer og oppmuntrer til refleksjon rundt nye inntrykk.</w:t>
            </w:r>
          </w:p>
          <w:p w14:paraId="17413339" w14:textId="77777777" w:rsidR="00610100" w:rsidRDefault="008C280D">
            <w:pPr>
              <w:numPr>
                <w:ilvl w:val="0"/>
                <w:numId w:val="20"/>
              </w:numPr>
              <w:spacing w:line="20" w:lineRule="atLeast"/>
              <w:rPr>
                <w:rStyle w:val="punktlisteTegn0"/>
                <w:sz w:val="22"/>
                <w:szCs w:val="22"/>
              </w:rPr>
            </w:pPr>
            <w:r>
              <w:rPr>
                <w:rStyle w:val="punktlisteTegn0"/>
                <w:sz w:val="22"/>
                <w:szCs w:val="22"/>
              </w:rPr>
              <w:t>Vi tar vare på barnekulturen gjennom sang og bevegelsesleker.</w:t>
            </w:r>
          </w:p>
        </w:tc>
        <w:tc>
          <w:tcPr>
            <w:tcW w:w="4071" w:type="dxa"/>
          </w:tcPr>
          <w:p w14:paraId="3B56DF7C" w14:textId="77777777" w:rsidR="00610100" w:rsidRDefault="008C280D">
            <w:pPr>
              <w:pStyle w:val="Listeavsnitt2"/>
              <w:numPr>
                <w:ilvl w:val="0"/>
                <w:numId w:val="20"/>
              </w:numPr>
              <w:spacing w:line="20" w:lineRule="atLeast"/>
              <w:rPr>
                <w:rFonts w:ascii="Times New Roman" w:hAnsi="Times New Roman"/>
                <w:sz w:val="22"/>
                <w:szCs w:val="22"/>
              </w:rPr>
            </w:pPr>
            <w:r>
              <w:rPr>
                <w:rFonts w:ascii="Times New Roman" w:hAnsi="Times New Roman"/>
                <w:sz w:val="22"/>
                <w:szCs w:val="22"/>
              </w:rPr>
              <w:t>Vi besøker ulike museer og oppmuntrer til refleksjon rundt nye inntrykk.</w:t>
            </w:r>
          </w:p>
          <w:p w14:paraId="0EC8605B" w14:textId="77777777" w:rsidR="00610100" w:rsidRDefault="008C280D">
            <w:pPr>
              <w:numPr>
                <w:ilvl w:val="0"/>
                <w:numId w:val="20"/>
              </w:numPr>
              <w:spacing w:line="20" w:lineRule="atLeast"/>
              <w:rPr>
                <w:rStyle w:val="punktlisteTegn0"/>
                <w:sz w:val="22"/>
                <w:szCs w:val="22"/>
              </w:rPr>
            </w:pPr>
            <w:r>
              <w:rPr>
                <w:rStyle w:val="punktlisteTegn0"/>
                <w:sz w:val="22"/>
                <w:szCs w:val="22"/>
              </w:rPr>
              <w:t>Vi formidler barnekultur gjennom regelleker og sangleker.</w:t>
            </w:r>
          </w:p>
          <w:p w14:paraId="38254166" w14:textId="77777777" w:rsidR="00610100" w:rsidRDefault="008C280D">
            <w:pPr>
              <w:numPr>
                <w:ilvl w:val="0"/>
                <w:numId w:val="20"/>
              </w:numPr>
              <w:spacing w:line="20" w:lineRule="atLeast"/>
              <w:rPr>
                <w:rStyle w:val="punktlisteTegn0"/>
                <w:sz w:val="22"/>
                <w:szCs w:val="22"/>
              </w:rPr>
            </w:pPr>
            <w:r>
              <w:rPr>
                <w:rStyle w:val="punktlisteTegn0"/>
                <w:sz w:val="22"/>
                <w:szCs w:val="22"/>
              </w:rPr>
              <w:t>Vi oppmuntrer barna til å opptre med sang og skuespill på sommerfesten.</w:t>
            </w:r>
          </w:p>
          <w:p w14:paraId="084AC4B1" w14:textId="77777777" w:rsidR="00610100" w:rsidRDefault="008C280D">
            <w:pPr>
              <w:numPr>
                <w:ilvl w:val="0"/>
                <w:numId w:val="20"/>
              </w:numPr>
              <w:spacing w:line="20" w:lineRule="atLeast"/>
              <w:rPr>
                <w:rStyle w:val="punktlisteTegn0"/>
                <w:sz w:val="22"/>
                <w:szCs w:val="22"/>
              </w:rPr>
            </w:pPr>
            <w:r>
              <w:rPr>
                <w:rStyle w:val="punktlisteTegn0"/>
                <w:sz w:val="22"/>
                <w:szCs w:val="22"/>
              </w:rPr>
              <w:t>Vi reiser og ser teater.</w:t>
            </w:r>
          </w:p>
        </w:tc>
      </w:tr>
      <w:tr w:rsidR="00610100" w14:paraId="0C5AD495" w14:textId="77777777">
        <w:tc>
          <w:tcPr>
            <w:tcW w:w="2438" w:type="dxa"/>
            <w:shd w:val="clear" w:color="auto" w:fill="EEF0E8"/>
            <w:vAlign w:val="center"/>
          </w:tcPr>
          <w:p w14:paraId="3EA6C1AD" w14:textId="77777777" w:rsidR="00610100" w:rsidRDefault="008C280D">
            <w:pPr>
              <w:pStyle w:val="Ingenmellomrom1"/>
              <w:rPr>
                <w:rStyle w:val="punktlisteTegn0"/>
                <w:sz w:val="20"/>
              </w:rPr>
            </w:pPr>
            <w:r>
              <w:rPr>
                <w:rStyle w:val="punktlisteTegn0"/>
                <w:sz w:val="20"/>
              </w:rPr>
              <w:t>NATUR</w:t>
            </w:r>
          </w:p>
          <w:p w14:paraId="1E60F00D" w14:textId="77777777" w:rsidR="00610100" w:rsidRDefault="008C280D">
            <w:pPr>
              <w:pStyle w:val="Ingenmellomrom1"/>
              <w:rPr>
                <w:rStyle w:val="punktlisteTegn0"/>
                <w:sz w:val="20"/>
              </w:rPr>
            </w:pPr>
            <w:r>
              <w:rPr>
                <w:rStyle w:val="punktlisteTegn0"/>
                <w:sz w:val="20"/>
              </w:rPr>
              <w:t>MILJØ</w:t>
            </w:r>
          </w:p>
          <w:p w14:paraId="07E5F346" w14:textId="77777777" w:rsidR="00610100" w:rsidRDefault="008C280D">
            <w:pPr>
              <w:pStyle w:val="Ingenmellomrom1"/>
              <w:rPr>
                <w:rStyle w:val="punktlisteTegn0"/>
                <w:sz w:val="20"/>
              </w:rPr>
            </w:pPr>
            <w:r>
              <w:rPr>
                <w:rStyle w:val="punktlisteTegn0"/>
                <w:sz w:val="20"/>
              </w:rPr>
              <w:t>TEKNIKK</w:t>
            </w:r>
          </w:p>
        </w:tc>
        <w:tc>
          <w:tcPr>
            <w:tcW w:w="4116" w:type="dxa"/>
          </w:tcPr>
          <w:p w14:paraId="0DC3F5BB" w14:textId="144929C0" w:rsidR="001A1241" w:rsidRPr="00B467FF" w:rsidRDefault="001A1241" w:rsidP="001A1241">
            <w:pPr>
              <w:pStyle w:val="Listeavsnitt"/>
              <w:numPr>
                <w:ilvl w:val="0"/>
                <w:numId w:val="30"/>
              </w:numPr>
              <w:rPr>
                <w:sz w:val="22"/>
                <w:szCs w:val="22"/>
              </w:rPr>
            </w:pPr>
            <w:r w:rsidRPr="00B467FF">
              <w:rPr>
                <w:sz w:val="22"/>
                <w:szCs w:val="22"/>
              </w:rPr>
              <w:t>Vi går turer i nærmiljøet/skogen</w:t>
            </w:r>
          </w:p>
          <w:p w14:paraId="31B6C93F" w14:textId="55D36AAA" w:rsidR="001A1241" w:rsidRPr="00B467FF" w:rsidRDefault="001A1241" w:rsidP="001A1241">
            <w:pPr>
              <w:pStyle w:val="Listeavsnitt"/>
              <w:numPr>
                <w:ilvl w:val="0"/>
                <w:numId w:val="30"/>
              </w:numPr>
              <w:rPr>
                <w:sz w:val="22"/>
                <w:szCs w:val="22"/>
              </w:rPr>
            </w:pPr>
            <w:r w:rsidRPr="00B467FF">
              <w:rPr>
                <w:sz w:val="22"/>
                <w:szCs w:val="22"/>
              </w:rPr>
              <w:t>Vi legger til rette for konstruksjonsleker som duplo, klosser og tog</w:t>
            </w:r>
            <w:r w:rsidR="0021283D">
              <w:rPr>
                <w:sz w:val="22"/>
                <w:szCs w:val="22"/>
              </w:rPr>
              <w:t>-</w:t>
            </w:r>
            <w:r w:rsidRPr="00B467FF">
              <w:rPr>
                <w:sz w:val="22"/>
                <w:szCs w:val="22"/>
              </w:rPr>
              <w:t>bane.</w:t>
            </w:r>
          </w:p>
          <w:p w14:paraId="4C534636" w14:textId="77777777" w:rsidR="001A1241" w:rsidRPr="00B467FF" w:rsidRDefault="001A1241" w:rsidP="001A1241">
            <w:pPr>
              <w:pStyle w:val="Listeavsnitt"/>
              <w:numPr>
                <w:ilvl w:val="0"/>
                <w:numId w:val="30"/>
              </w:numPr>
              <w:rPr>
                <w:sz w:val="22"/>
                <w:szCs w:val="22"/>
              </w:rPr>
            </w:pPr>
            <w:r w:rsidRPr="00B467FF">
              <w:rPr>
                <w:sz w:val="22"/>
                <w:szCs w:val="22"/>
              </w:rPr>
              <w:t>Vi lar barna bli kjent med de ulike årstidene. Leke i ulikt vær og elementer som vann, snø, sand og leire.</w:t>
            </w:r>
          </w:p>
          <w:p w14:paraId="31B954AB" w14:textId="2AAFD347" w:rsidR="001A1241" w:rsidRPr="00B467FF" w:rsidRDefault="001A1241" w:rsidP="001A1241">
            <w:pPr>
              <w:pStyle w:val="Listeavsnitt"/>
              <w:numPr>
                <w:ilvl w:val="0"/>
                <w:numId w:val="30"/>
              </w:numPr>
              <w:rPr>
                <w:sz w:val="22"/>
                <w:szCs w:val="22"/>
              </w:rPr>
            </w:pPr>
            <w:r w:rsidRPr="00B467FF">
              <w:rPr>
                <w:sz w:val="22"/>
                <w:szCs w:val="22"/>
              </w:rPr>
              <w:t>Vi går turer til Sognsvann og Frysja</w:t>
            </w:r>
            <w:r w:rsidR="0021283D">
              <w:rPr>
                <w:sz w:val="22"/>
                <w:szCs w:val="22"/>
              </w:rPr>
              <w:t>,</w:t>
            </w:r>
            <w:r w:rsidRPr="00B467FF">
              <w:rPr>
                <w:sz w:val="22"/>
                <w:szCs w:val="22"/>
              </w:rPr>
              <w:t xml:space="preserve"> og bader når været tillater det. </w:t>
            </w:r>
          </w:p>
          <w:p w14:paraId="2DF1EFCD" w14:textId="77777777" w:rsidR="001A1241" w:rsidRPr="00B467FF" w:rsidRDefault="001A1241" w:rsidP="001A1241">
            <w:pPr>
              <w:pStyle w:val="Listeavsnitt"/>
              <w:numPr>
                <w:ilvl w:val="0"/>
                <w:numId w:val="30"/>
              </w:numPr>
              <w:rPr>
                <w:sz w:val="22"/>
                <w:szCs w:val="22"/>
              </w:rPr>
            </w:pPr>
            <w:r w:rsidRPr="00B467FF">
              <w:rPr>
                <w:sz w:val="22"/>
                <w:szCs w:val="22"/>
              </w:rPr>
              <w:t>Vi lar barna bli kjent med ulike dyr og planter.</w:t>
            </w:r>
          </w:p>
          <w:p w14:paraId="3FCD1E81" w14:textId="77777777" w:rsidR="00610100" w:rsidRPr="009814E2" w:rsidRDefault="00610100" w:rsidP="009814E2">
            <w:pPr>
              <w:rPr>
                <w:rStyle w:val="punktlisteTegn0"/>
                <w:sz w:val="22"/>
                <w:szCs w:val="22"/>
              </w:rPr>
            </w:pPr>
          </w:p>
        </w:tc>
        <w:tc>
          <w:tcPr>
            <w:tcW w:w="4298" w:type="dxa"/>
          </w:tcPr>
          <w:p w14:paraId="3B181DFE" w14:textId="77777777" w:rsidR="00610100" w:rsidRDefault="008C280D">
            <w:pPr>
              <w:numPr>
                <w:ilvl w:val="0"/>
                <w:numId w:val="21"/>
              </w:numPr>
              <w:spacing w:line="20" w:lineRule="atLeast"/>
              <w:rPr>
                <w:sz w:val="22"/>
                <w:szCs w:val="22"/>
              </w:rPr>
            </w:pPr>
            <w:r>
              <w:rPr>
                <w:sz w:val="22"/>
                <w:szCs w:val="22"/>
              </w:rPr>
              <w:t>Vi går i skogen og ser etter dyrespor og småkryp.</w:t>
            </w:r>
          </w:p>
          <w:p w14:paraId="27437F07" w14:textId="77777777" w:rsidR="00610100" w:rsidRDefault="008C280D">
            <w:pPr>
              <w:numPr>
                <w:ilvl w:val="0"/>
                <w:numId w:val="21"/>
              </w:numPr>
              <w:spacing w:line="20" w:lineRule="atLeast"/>
              <w:rPr>
                <w:sz w:val="22"/>
                <w:szCs w:val="22"/>
              </w:rPr>
            </w:pPr>
            <w:r>
              <w:rPr>
                <w:sz w:val="22"/>
                <w:szCs w:val="22"/>
              </w:rPr>
              <w:t>Vi formidler og samtaler om hvorfor endringene skjer i naturen og været.</w:t>
            </w:r>
          </w:p>
          <w:p w14:paraId="636CFCA4" w14:textId="77777777" w:rsidR="00610100" w:rsidRDefault="008C280D">
            <w:pPr>
              <w:numPr>
                <w:ilvl w:val="0"/>
                <w:numId w:val="21"/>
              </w:numPr>
              <w:spacing w:line="20" w:lineRule="atLeast"/>
              <w:rPr>
                <w:sz w:val="22"/>
                <w:szCs w:val="22"/>
              </w:rPr>
            </w:pPr>
            <w:r>
              <w:rPr>
                <w:sz w:val="22"/>
                <w:szCs w:val="22"/>
              </w:rPr>
              <w:t>Vi blir kjent med ulike dyrearter.</w:t>
            </w:r>
          </w:p>
          <w:p w14:paraId="15B9F369" w14:textId="77777777" w:rsidR="00610100" w:rsidRDefault="008C280D">
            <w:pPr>
              <w:numPr>
                <w:ilvl w:val="0"/>
                <w:numId w:val="21"/>
              </w:numPr>
              <w:spacing w:line="20" w:lineRule="atLeast"/>
              <w:rPr>
                <w:sz w:val="22"/>
                <w:szCs w:val="22"/>
              </w:rPr>
            </w:pPr>
            <w:r>
              <w:rPr>
                <w:sz w:val="22"/>
                <w:szCs w:val="22"/>
              </w:rPr>
              <w:t>Vi høster fra naturen.</w:t>
            </w:r>
          </w:p>
          <w:p w14:paraId="19BBB80C" w14:textId="77777777" w:rsidR="00610100" w:rsidRDefault="008C280D">
            <w:pPr>
              <w:numPr>
                <w:ilvl w:val="0"/>
                <w:numId w:val="21"/>
              </w:numPr>
              <w:spacing w:line="20" w:lineRule="atLeast"/>
              <w:rPr>
                <w:sz w:val="22"/>
                <w:szCs w:val="22"/>
              </w:rPr>
            </w:pPr>
            <w:r>
              <w:rPr>
                <w:sz w:val="22"/>
                <w:szCs w:val="22"/>
              </w:rPr>
              <w:t xml:space="preserve">Vi har </w:t>
            </w:r>
            <w:proofErr w:type="spellStart"/>
            <w:r>
              <w:rPr>
                <w:sz w:val="22"/>
                <w:szCs w:val="22"/>
              </w:rPr>
              <w:t>lego</w:t>
            </w:r>
            <w:proofErr w:type="spellEnd"/>
            <w:r>
              <w:rPr>
                <w:sz w:val="22"/>
                <w:szCs w:val="22"/>
              </w:rPr>
              <w:t xml:space="preserve">, </w:t>
            </w:r>
            <w:proofErr w:type="spellStart"/>
            <w:r>
              <w:rPr>
                <w:sz w:val="22"/>
                <w:szCs w:val="22"/>
              </w:rPr>
              <w:t>kapla</w:t>
            </w:r>
            <w:proofErr w:type="spellEnd"/>
            <w:r>
              <w:rPr>
                <w:sz w:val="22"/>
                <w:szCs w:val="22"/>
              </w:rPr>
              <w:t xml:space="preserve"> og andre konstruksjonsleker tilgjengelig.</w:t>
            </w:r>
          </w:p>
          <w:p w14:paraId="519060FA" w14:textId="0711147E" w:rsidR="00610100" w:rsidRDefault="008C280D">
            <w:pPr>
              <w:numPr>
                <w:ilvl w:val="0"/>
                <w:numId w:val="21"/>
              </w:numPr>
              <w:spacing w:line="20" w:lineRule="atLeast"/>
              <w:rPr>
                <w:rStyle w:val="punktlisteTegn0"/>
              </w:rPr>
            </w:pPr>
            <w:r>
              <w:rPr>
                <w:sz w:val="22"/>
                <w:szCs w:val="22"/>
              </w:rPr>
              <w:t>Vi arrangerer natursti</w:t>
            </w:r>
            <w:r w:rsidR="001A1241">
              <w:rPr>
                <w:sz w:val="22"/>
                <w:szCs w:val="22"/>
              </w:rPr>
              <w:t xml:space="preserve"> og naturbingo</w:t>
            </w:r>
          </w:p>
        </w:tc>
        <w:tc>
          <w:tcPr>
            <w:tcW w:w="4071" w:type="dxa"/>
          </w:tcPr>
          <w:p w14:paraId="2AE52EA3" w14:textId="77777777" w:rsidR="00610100" w:rsidRDefault="008C280D">
            <w:pPr>
              <w:pStyle w:val="Ingenmellomrom1"/>
              <w:numPr>
                <w:ilvl w:val="0"/>
                <w:numId w:val="21"/>
              </w:numPr>
              <w:spacing w:after="120" w:line="20" w:lineRule="atLeast"/>
            </w:pPr>
            <w:r>
              <w:t>Vi høster fra naturen.</w:t>
            </w:r>
          </w:p>
          <w:p w14:paraId="353AF88F" w14:textId="77777777" w:rsidR="00610100" w:rsidRDefault="008C280D">
            <w:pPr>
              <w:pStyle w:val="Ingenmellomrom1"/>
              <w:numPr>
                <w:ilvl w:val="0"/>
                <w:numId w:val="21"/>
              </w:numPr>
              <w:spacing w:after="120" w:line="20" w:lineRule="atLeast"/>
            </w:pPr>
            <w:r>
              <w:t>Vi snakker om solsystemet, Jorda, Norge, årstidene og været.</w:t>
            </w:r>
          </w:p>
          <w:p w14:paraId="325E5B85" w14:textId="77777777" w:rsidR="00610100" w:rsidRDefault="008C280D">
            <w:pPr>
              <w:pStyle w:val="Ingenmellomrom1"/>
              <w:numPr>
                <w:ilvl w:val="0"/>
                <w:numId w:val="21"/>
              </w:numPr>
              <w:spacing w:after="120" w:line="20" w:lineRule="atLeast"/>
            </w:pPr>
            <w:r>
              <w:t>Vi formidler kunnskap om hva de ulike dyrene produserer.</w:t>
            </w:r>
          </w:p>
          <w:p w14:paraId="68E9C16D" w14:textId="77777777" w:rsidR="00610100" w:rsidRDefault="008C280D">
            <w:pPr>
              <w:pStyle w:val="Ingenmellomrom1"/>
              <w:numPr>
                <w:ilvl w:val="0"/>
                <w:numId w:val="21"/>
              </w:numPr>
              <w:spacing w:after="120" w:line="20" w:lineRule="atLeast"/>
            </w:pPr>
            <w:r>
              <w:t>Vi arrangerer natursti.</w:t>
            </w:r>
          </w:p>
          <w:p w14:paraId="6AAE50B5" w14:textId="77777777" w:rsidR="00610100" w:rsidRDefault="008C280D">
            <w:pPr>
              <w:pStyle w:val="Ingenmellomrom1"/>
              <w:numPr>
                <w:ilvl w:val="0"/>
                <w:numId w:val="21"/>
              </w:numPr>
              <w:spacing w:after="120" w:line="20" w:lineRule="atLeast"/>
            </w:pPr>
            <w:r>
              <w:t>Sammen med barna benytter vi digitale verktøy til bl.a. innhenting av informasjon.</w:t>
            </w:r>
          </w:p>
          <w:p w14:paraId="3C5B0EFD" w14:textId="77777777" w:rsidR="00610100" w:rsidRDefault="008C280D">
            <w:pPr>
              <w:pStyle w:val="Ingenmellomrom1"/>
              <w:numPr>
                <w:ilvl w:val="0"/>
                <w:numId w:val="21"/>
              </w:numPr>
              <w:spacing w:after="120" w:line="20" w:lineRule="atLeast"/>
              <w:rPr>
                <w:rStyle w:val="punktlisteTegn0"/>
              </w:rPr>
            </w:pPr>
            <w:r>
              <w:t>Vi forsker på og eksperimenterer med luft og vann.</w:t>
            </w:r>
          </w:p>
        </w:tc>
      </w:tr>
      <w:tr w:rsidR="00610100" w14:paraId="11649769" w14:textId="77777777">
        <w:tc>
          <w:tcPr>
            <w:tcW w:w="2438" w:type="dxa"/>
            <w:shd w:val="clear" w:color="auto" w:fill="EEF0E8"/>
            <w:vAlign w:val="center"/>
          </w:tcPr>
          <w:p w14:paraId="139A1559" w14:textId="77777777" w:rsidR="00610100" w:rsidRDefault="008C280D">
            <w:pPr>
              <w:pStyle w:val="Ingenmellomrom1"/>
              <w:rPr>
                <w:rStyle w:val="punktlisteTegn0"/>
                <w:sz w:val="20"/>
              </w:rPr>
            </w:pPr>
            <w:r>
              <w:rPr>
                <w:rStyle w:val="punktlisteTegn0"/>
                <w:sz w:val="20"/>
              </w:rPr>
              <w:t>ETIKK</w:t>
            </w:r>
          </w:p>
          <w:p w14:paraId="1931BA2C" w14:textId="77777777" w:rsidR="00610100" w:rsidRDefault="008C280D">
            <w:pPr>
              <w:pStyle w:val="Ingenmellomrom1"/>
              <w:rPr>
                <w:rStyle w:val="punktlisteTegn0"/>
                <w:sz w:val="20"/>
              </w:rPr>
            </w:pPr>
            <w:r>
              <w:rPr>
                <w:rStyle w:val="punktlisteTegn0"/>
                <w:sz w:val="20"/>
              </w:rPr>
              <w:t>RELIGION</w:t>
            </w:r>
          </w:p>
          <w:p w14:paraId="23BFDE5C" w14:textId="77777777" w:rsidR="00610100" w:rsidRDefault="008C280D">
            <w:pPr>
              <w:pStyle w:val="Ingenmellomrom1"/>
              <w:rPr>
                <w:rStyle w:val="punktlisteTegn0"/>
                <w:sz w:val="20"/>
              </w:rPr>
            </w:pPr>
            <w:r>
              <w:rPr>
                <w:rStyle w:val="punktlisteTegn0"/>
                <w:sz w:val="20"/>
              </w:rPr>
              <w:t>FILOSOFI</w:t>
            </w:r>
          </w:p>
        </w:tc>
        <w:tc>
          <w:tcPr>
            <w:tcW w:w="4116" w:type="dxa"/>
          </w:tcPr>
          <w:p w14:paraId="2B064C1D" w14:textId="77777777" w:rsidR="001A1241" w:rsidRPr="00B467FF" w:rsidRDefault="001A1241" w:rsidP="001A1241">
            <w:pPr>
              <w:pStyle w:val="Listeavsnitt"/>
              <w:numPr>
                <w:ilvl w:val="0"/>
                <w:numId w:val="31"/>
              </w:numPr>
              <w:rPr>
                <w:sz w:val="22"/>
                <w:szCs w:val="22"/>
              </w:rPr>
            </w:pPr>
            <w:r w:rsidRPr="00B467FF">
              <w:rPr>
                <w:sz w:val="22"/>
                <w:szCs w:val="22"/>
              </w:rPr>
              <w:t xml:space="preserve">Vi </w:t>
            </w:r>
            <w:r>
              <w:rPr>
                <w:sz w:val="22"/>
                <w:szCs w:val="22"/>
              </w:rPr>
              <w:t>snakker om hva</w:t>
            </w:r>
            <w:r w:rsidRPr="00B467FF">
              <w:rPr>
                <w:sz w:val="22"/>
                <w:szCs w:val="22"/>
              </w:rPr>
              <w:t xml:space="preserve"> som er rett og galt i ulike situasjoner.</w:t>
            </w:r>
          </w:p>
          <w:p w14:paraId="2BA2D15F" w14:textId="77777777" w:rsidR="001A1241" w:rsidRPr="00B467FF" w:rsidRDefault="001A1241" w:rsidP="001A1241">
            <w:pPr>
              <w:pStyle w:val="Listeavsnitt"/>
              <w:numPr>
                <w:ilvl w:val="0"/>
                <w:numId w:val="31"/>
              </w:numPr>
              <w:rPr>
                <w:sz w:val="22"/>
                <w:szCs w:val="22"/>
              </w:rPr>
            </w:pPr>
            <w:r w:rsidRPr="00B467FF">
              <w:rPr>
                <w:sz w:val="22"/>
                <w:szCs w:val="22"/>
              </w:rPr>
              <w:t>Vi hjelper barn med å sette ord på følelser, handlinger og inntrykk. Dette</w:t>
            </w:r>
            <w:r w:rsidRPr="00CE799B">
              <w:t xml:space="preserve"> </w:t>
            </w:r>
            <w:r w:rsidRPr="00B467FF">
              <w:rPr>
                <w:sz w:val="22"/>
                <w:szCs w:val="22"/>
              </w:rPr>
              <w:t>for at barna skal kunne gjenkjenne følelsesuttrykk.</w:t>
            </w:r>
          </w:p>
          <w:p w14:paraId="20470560" w14:textId="77777777" w:rsidR="001A1241" w:rsidRPr="00B467FF" w:rsidRDefault="001A1241" w:rsidP="001A1241">
            <w:pPr>
              <w:pStyle w:val="Listeavsnitt"/>
              <w:numPr>
                <w:ilvl w:val="0"/>
                <w:numId w:val="31"/>
              </w:numPr>
              <w:rPr>
                <w:color w:val="FF0000"/>
                <w:sz w:val="22"/>
                <w:szCs w:val="22"/>
              </w:rPr>
            </w:pPr>
            <w:r w:rsidRPr="00B467FF">
              <w:rPr>
                <w:sz w:val="22"/>
                <w:szCs w:val="22"/>
              </w:rPr>
              <w:t>Vi øver på å trøste hverandre, dele og vente på tur.</w:t>
            </w:r>
          </w:p>
          <w:p w14:paraId="5FA601E0" w14:textId="77777777" w:rsidR="001A1241" w:rsidRPr="00B467FF" w:rsidRDefault="001A1241" w:rsidP="001A1241">
            <w:pPr>
              <w:pStyle w:val="Listeavsnitt"/>
              <w:numPr>
                <w:ilvl w:val="0"/>
                <w:numId w:val="31"/>
              </w:numPr>
              <w:rPr>
                <w:sz w:val="22"/>
                <w:szCs w:val="22"/>
              </w:rPr>
            </w:pPr>
            <w:r w:rsidRPr="00B467FF">
              <w:rPr>
                <w:sz w:val="22"/>
                <w:szCs w:val="22"/>
              </w:rPr>
              <w:t>Vi veileder barn til å løse konflikter.</w:t>
            </w:r>
          </w:p>
          <w:p w14:paraId="7EA2CB95" w14:textId="77777777" w:rsidR="001A1241" w:rsidRPr="00B467FF" w:rsidRDefault="001A1241" w:rsidP="001A1241">
            <w:pPr>
              <w:pStyle w:val="Listeavsnitt"/>
              <w:numPr>
                <w:ilvl w:val="0"/>
                <w:numId w:val="31"/>
              </w:numPr>
              <w:rPr>
                <w:sz w:val="22"/>
                <w:szCs w:val="22"/>
              </w:rPr>
            </w:pPr>
            <w:r w:rsidRPr="00B467FF">
              <w:rPr>
                <w:sz w:val="22"/>
                <w:szCs w:val="22"/>
              </w:rPr>
              <w:t>Vi undrer og filosoferer oss sammen med barna.</w:t>
            </w:r>
          </w:p>
          <w:p w14:paraId="466911D5" w14:textId="77777777" w:rsidR="001A1241" w:rsidRPr="00B467FF" w:rsidRDefault="001A1241" w:rsidP="001A1241">
            <w:pPr>
              <w:pStyle w:val="Listeavsnitt"/>
              <w:numPr>
                <w:ilvl w:val="0"/>
                <w:numId w:val="31"/>
              </w:numPr>
              <w:rPr>
                <w:sz w:val="22"/>
                <w:szCs w:val="22"/>
              </w:rPr>
            </w:pPr>
            <w:r w:rsidRPr="00B467FF">
              <w:rPr>
                <w:sz w:val="22"/>
                <w:szCs w:val="22"/>
              </w:rPr>
              <w:t>Vi markerer og blir kjent med ulike typer tradisjoner og høytider.</w:t>
            </w:r>
          </w:p>
          <w:p w14:paraId="23C0DD2A" w14:textId="77777777" w:rsidR="00610100" w:rsidRPr="009814E2" w:rsidRDefault="00610100" w:rsidP="009814E2">
            <w:pPr>
              <w:rPr>
                <w:b/>
                <w:sz w:val="22"/>
                <w:szCs w:val="22"/>
              </w:rPr>
            </w:pPr>
          </w:p>
        </w:tc>
        <w:tc>
          <w:tcPr>
            <w:tcW w:w="4298" w:type="dxa"/>
          </w:tcPr>
          <w:p w14:paraId="38F16136" w14:textId="77777777" w:rsidR="00610100" w:rsidRDefault="008C280D">
            <w:pPr>
              <w:pStyle w:val="Ingenmellomrom1"/>
              <w:numPr>
                <w:ilvl w:val="0"/>
                <w:numId w:val="22"/>
              </w:numPr>
              <w:spacing w:after="120" w:line="20" w:lineRule="atLeast"/>
            </w:pPr>
            <w:r>
              <w:t>Vi veileder barna i deres forståelse av rett og galt.</w:t>
            </w:r>
          </w:p>
          <w:p w14:paraId="1F2B1D00" w14:textId="77777777" w:rsidR="00610100" w:rsidRDefault="008C280D">
            <w:pPr>
              <w:pStyle w:val="Ingenmellomrom1"/>
              <w:numPr>
                <w:ilvl w:val="0"/>
                <w:numId w:val="22"/>
              </w:numPr>
              <w:spacing w:after="120" w:line="20" w:lineRule="atLeast"/>
            </w:pPr>
            <w:r>
              <w:t xml:space="preserve">Vi hjelper barna til å lese andres følelsesuttrykk og </w:t>
            </w:r>
            <w:r>
              <w:rPr>
                <w:color w:val="000000" w:themeColor="text1"/>
              </w:rPr>
              <w:t>agere</w:t>
            </w:r>
            <w:r>
              <w:t xml:space="preserve"> på disse.</w:t>
            </w:r>
          </w:p>
          <w:p w14:paraId="54044E4F" w14:textId="77777777" w:rsidR="00610100" w:rsidRDefault="008C280D">
            <w:pPr>
              <w:pStyle w:val="Ingenmellomrom1"/>
              <w:numPr>
                <w:ilvl w:val="0"/>
                <w:numId w:val="22"/>
              </w:numPr>
              <w:spacing w:after="120" w:line="20" w:lineRule="atLeast"/>
            </w:pPr>
            <w:r>
              <w:t>Vi undrer oss sammen med barna og reflekterer over ulike temaer.</w:t>
            </w:r>
          </w:p>
          <w:p w14:paraId="443D0736" w14:textId="77777777" w:rsidR="00610100" w:rsidRDefault="008C280D">
            <w:pPr>
              <w:pStyle w:val="Ingenmellomrom1"/>
              <w:numPr>
                <w:ilvl w:val="0"/>
                <w:numId w:val="22"/>
              </w:numPr>
              <w:spacing w:after="120" w:line="20" w:lineRule="atLeast"/>
            </w:pPr>
            <w:r>
              <w:t>Vi samtaler med barna om juletradisjoner.</w:t>
            </w:r>
          </w:p>
          <w:p w14:paraId="6A768B1E" w14:textId="77777777" w:rsidR="00610100" w:rsidRDefault="008C280D">
            <w:pPr>
              <w:pStyle w:val="Ingenmellomrom1"/>
              <w:numPr>
                <w:ilvl w:val="0"/>
                <w:numId w:val="22"/>
              </w:numPr>
              <w:spacing w:after="120" w:line="20" w:lineRule="atLeast"/>
            </w:pPr>
            <w:r>
              <w:t>Vi hjelper barna til å løse små konflikter og være en god venn.</w:t>
            </w:r>
          </w:p>
          <w:p w14:paraId="744A8CA3" w14:textId="5BF7B280" w:rsidR="001A1241" w:rsidRPr="001A1241" w:rsidRDefault="001A1241" w:rsidP="001A1241">
            <w:pPr>
              <w:numPr>
                <w:ilvl w:val="0"/>
                <w:numId w:val="22"/>
              </w:numPr>
              <w:spacing w:line="20" w:lineRule="atLeast"/>
              <w:rPr>
                <w:rStyle w:val="punktlisteTegn0"/>
                <w:sz w:val="22"/>
                <w:szCs w:val="22"/>
              </w:rPr>
            </w:pPr>
            <w:r>
              <w:rPr>
                <w:sz w:val="22"/>
                <w:szCs w:val="22"/>
              </w:rPr>
              <w:t xml:space="preserve">Vi hjelper barna til å få en forståelse av hvordan andre barn reagerer på deres adferd, også gjennom rollespill. </w:t>
            </w:r>
          </w:p>
        </w:tc>
        <w:tc>
          <w:tcPr>
            <w:tcW w:w="4071" w:type="dxa"/>
          </w:tcPr>
          <w:p w14:paraId="6B024A3D" w14:textId="77777777" w:rsidR="00610100" w:rsidRDefault="008C280D">
            <w:pPr>
              <w:numPr>
                <w:ilvl w:val="0"/>
                <w:numId w:val="22"/>
              </w:numPr>
              <w:spacing w:line="20" w:lineRule="atLeast"/>
              <w:rPr>
                <w:sz w:val="22"/>
                <w:szCs w:val="22"/>
              </w:rPr>
            </w:pPr>
            <w:r>
              <w:rPr>
                <w:sz w:val="22"/>
                <w:szCs w:val="22"/>
              </w:rPr>
              <w:t xml:space="preserve">Vi hjelper barna til å få en forståelse av hvordan andre barn reagerer på deres adferd, også gjennom rollespill. </w:t>
            </w:r>
          </w:p>
          <w:p w14:paraId="51E6FE45" w14:textId="77777777" w:rsidR="00610100" w:rsidRDefault="008C280D">
            <w:pPr>
              <w:numPr>
                <w:ilvl w:val="0"/>
                <w:numId w:val="22"/>
              </w:numPr>
              <w:spacing w:line="20" w:lineRule="atLeast"/>
              <w:rPr>
                <w:sz w:val="22"/>
                <w:szCs w:val="22"/>
              </w:rPr>
            </w:pPr>
            <w:r>
              <w:rPr>
                <w:sz w:val="22"/>
                <w:szCs w:val="22"/>
              </w:rPr>
              <w:t>Vi oppfordrer barna til å tenke selv og stille spørsmål til det vi gjør i barnehagen.</w:t>
            </w:r>
          </w:p>
          <w:p w14:paraId="25B57D80" w14:textId="77777777" w:rsidR="008C280D" w:rsidRDefault="008C280D" w:rsidP="008C280D">
            <w:pPr>
              <w:numPr>
                <w:ilvl w:val="0"/>
                <w:numId w:val="22"/>
              </w:numPr>
              <w:spacing w:line="20" w:lineRule="atLeast"/>
              <w:rPr>
                <w:rStyle w:val="punktlisteTegn0"/>
              </w:rPr>
            </w:pPr>
            <w:r>
              <w:rPr>
                <w:sz w:val="22"/>
                <w:szCs w:val="22"/>
              </w:rPr>
              <w:t xml:space="preserve">Vi samtaler med barna om </w:t>
            </w:r>
            <w:r>
              <w:rPr>
                <w:rStyle w:val="punktlisteTegn0"/>
                <w:sz w:val="22"/>
                <w:szCs w:val="22"/>
              </w:rPr>
              <w:t>juletradisjoner.</w:t>
            </w:r>
          </w:p>
          <w:p w14:paraId="3E9C6893" w14:textId="77777777" w:rsidR="008C280D" w:rsidRPr="008C280D" w:rsidRDefault="008C280D" w:rsidP="008C280D">
            <w:pPr>
              <w:numPr>
                <w:ilvl w:val="0"/>
                <w:numId w:val="22"/>
              </w:numPr>
              <w:spacing w:line="20" w:lineRule="atLeast"/>
              <w:rPr>
                <w:rStyle w:val="punktlisteTegn0"/>
                <w:sz w:val="24"/>
                <w:szCs w:val="24"/>
              </w:rPr>
            </w:pPr>
            <w:r w:rsidRPr="008C280D">
              <w:rPr>
                <w:rStyle w:val="punktlisteTegn0"/>
                <w:sz w:val="24"/>
                <w:szCs w:val="24"/>
              </w:rPr>
              <w:t xml:space="preserve">Vi hjelper </w:t>
            </w:r>
            <w:r w:rsidR="004F1F62">
              <w:rPr>
                <w:rStyle w:val="punktlisteTegn0"/>
                <w:sz w:val="24"/>
                <w:szCs w:val="24"/>
              </w:rPr>
              <w:t>barna til å løse konflikter selv og opprettholde vennskap.</w:t>
            </w:r>
          </w:p>
        </w:tc>
      </w:tr>
      <w:tr w:rsidR="00610100" w14:paraId="7C6FA780" w14:textId="77777777">
        <w:tc>
          <w:tcPr>
            <w:tcW w:w="2438" w:type="dxa"/>
            <w:shd w:val="clear" w:color="auto" w:fill="EEF0E8"/>
            <w:vAlign w:val="center"/>
          </w:tcPr>
          <w:p w14:paraId="5B115FF9" w14:textId="77777777" w:rsidR="00610100" w:rsidRDefault="008C280D">
            <w:pPr>
              <w:pStyle w:val="Ingenmellomrom1"/>
              <w:rPr>
                <w:rStyle w:val="punktlisteTegn0"/>
                <w:color w:val="000000" w:themeColor="text1"/>
                <w:sz w:val="20"/>
              </w:rPr>
            </w:pPr>
            <w:r>
              <w:rPr>
                <w:rStyle w:val="punktlisteTegn0"/>
                <w:color w:val="000000" w:themeColor="text1"/>
                <w:sz w:val="20"/>
              </w:rPr>
              <w:t>NÆRMILJØ</w:t>
            </w:r>
          </w:p>
          <w:p w14:paraId="449BC293" w14:textId="77777777" w:rsidR="00610100" w:rsidRDefault="008C280D">
            <w:pPr>
              <w:pStyle w:val="Ingenmellomrom1"/>
              <w:rPr>
                <w:rStyle w:val="punktlisteTegn0"/>
                <w:color w:val="000000" w:themeColor="text1"/>
                <w:sz w:val="20"/>
              </w:rPr>
            </w:pPr>
            <w:r>
              <w:rPr>
                <w:rStyle w:val="punktlisteTegn0"/>
                <w:color w:val="000000" w:themeColor="text1"/>
                <w:sz w:val="20"/>
              </w:rPr>
              <w:t>SAMFUNN</w:t>
            </w:r>
          </w:p>
        </w:tc>
        <w:tc>
          <w:tcPr>
            <w:tcW w:w="4116" w:type="dxa"/>
          </w:tcPr>
          <w:p w14:paraId="3713968E" w14:textId="77777777" w:rsidR="001A1241" w:rsidRPr="00B467FF" w:rsidRDefault="001A1241" w:rsidP="001A1241">
            <w:pPr>
              <w:pStyle w:val="Listeavsnitt"/>
              <w:numPr>
                <w:ilvl w:val="0"/>
                <w:numId w:val="32"/>
              </w:numPr>
              <w:rPr>
                <w:color w:val="FF0000"/>
                <w:sz w:val="22"/>
                <w:szCs w:val="22"/>
              </w:rPr>
            </w:pPr>
            <w:r w:rsidRPr="00B467FF">
              <w:rPr>
                <w:sz w:val="22"/>
                <w:szCs w:val="22"/>
              </w:rPr>
              <w:t>Vi veileder barna å vente på tur, høre på andre og dele</w:t>
            </w:r>
          </w:p>
          <w:p w14:paraId="14D7D2A2" w14:textId="77777777" w:rsidR="001A1241" w:rsidRDefault="001A1241" w:rsidP="001A1241">
            <w:pPr>
              <w:pStyle w:val="Listeavsnitt"/>
              <w:numPr>
                <w:ilvl w:val="0"/>
                <w:numId w:val="32"/>
              </w:numPr>
              <w:rPr>
                <w:sz w:val="22"/>
                <w:szCs w:val="22"/>
              </w:rPr>
            </w:pPr>
            <w:r w:rsidRPr="00B467FF">
              <w:rPr>
                <w:sz w:val="22"/>
                <w:szCs w:val="22"/>
              </w:rPr>
              <w:t xml:space="preserve">Vi lærer barna om sikkerhet og enkle trafikkregler på turer. </w:t>
            </w:r>
          </w:p>
          <w:p w14:paraId="10154A8B" w14:textId="43A10F61" w:rsidR="00610100" w:rsidRPr="001A1241" w:rsidRDefault="001A1241" w:rsidP="001A1241">
            <w:pPr>
              <w:pStyle w:val="Listeavsnitt"/>
              <w:numPr>
                <w:ilvl w:val="0"/>
                <w:numId w:val="32"/>
              </w:numPr>
              <w:rPr>
                <w:sz w:val="22"/>
                <w:szCs w:val="22"/>
              </w:rPr>
            </w:pPr>
            <w:r w:rsidRPr="001A1241">
              <w:rPr>
                <w:sz w:val="22"/>
                <w:szCs w:val="22"/>
              </w:rPr>
              <w:t>Vi går turer i nærmiljøet og gjør oss kjent med nærmiljøet.</w:t>
            </w:r>
            <w:r w:rsidRPr="001A1241">
              <w:rPr>
                <w:color w:val="000000" w:themeColor="text1"/>
                <w:sz w:val="22"/>
                <w:szCs w:val="22"/>
              </w:rPr>
              <w:t xml:space="preserve"> </w:t>
            </w:r>
          </w:p>
        </w:tc>
        <w:tc>
          <w:tcPr>
            <w:tcW w:w="4298" w:type="dxa"/>
          </w:tcPr>
          <w:p w14:paraId="1BD96DCC" w14:textId="77777777" w:rsidR="00610100" w:rsidRDefault="008C280D">
            <w:pPr>
              <w:pStyle w:val="Ingenmellomrom1"/>
              <w:numPr>
                <w:ilvl w:val="0"/>
                <w:numId w:val="23"/>
              </w:numPr>
              <w:spacing w:after="120" w:line="20" w:lineRule="atLeast"/>
              <w:rPr>
                <w:color w:val="000000" w:themeColor="text1"/>
              </w:rPr>
            </w:pPr>
            <w:r>
              <w:rPr>
                <w:color w:val="000000" w:themeColor="text1"/>
              </w:rPr>
              <w:t>Vi blir kjent med ulike bygg og kulturminner i nærmiljøet.</w:t>
            </w:r>
          </w:p>
          <w:p w14:paraId="7F55E088" w14:textId="77777777" w:rsidR="00610100" w:rsidRDefault="008C280D">
            <w:pPr>
              <w:pStyle w:val="Ingenmellomrom1"/>
              <w:numPr>
                <w:ilvl w:val="0"/>
                <w:numId w:val="23"/>
              </w:numPr>
              <w:spacing w:after="120" w:line="20" w:lineRule="atLeast"/>
              <w:rPr>
                <w:color w:val="000000" w:themeColor="text1"/>
              </w:rPr>
            </w:pPr>
            <w:r>
              <w:rPr>
                <w:color w:val="000000" w:themeColor="text1"/>
              </w:rPr>
              <w:t xml:space="preserve"> Vi får erfaring med offentlig kommunikasjon på turer.</w:t>
            </w:r>
          </w:p>
          <w:p w14:paraId="1C93AECE" w14:textId="77777777" w:rsidR="00610100" w:rsidRPr="004F1F62" w:rsidRDefault="008C280D" w:rsidP="004F1F62">
            <w:pPr>
              <w:pStyle w:val="Ingenmellomrom1"/>
              <w:numPr>
                <w:ilvl w:val="0"/>
                <w:numId w:val="23"/>
              </w:numPr>
              <w:spacing w:after="120" w:line="20" w:lineRule="atLeast"/>
              <w:rPr>
                <w:color w:val="000000" w:themeColor="text1"/>
              </w:rPr>
            </w:pPr>
            <w:r>
              <w:rPr>
                <w:color w:val="000000" w:themeColor="text1"/>
              </w:rPr>
              <w:t>Vi snakker om hvordan vi forholder oss ute i trafikken når vi er på tur.</w:t>
            </w:r>
          </w:p>
          <w:p w14:paraId="3C21E9CD" w14:textId="4E9FF627" w:rsidR="00610100" w:rsidRDefault="00610100" w:rsidP="00661C8C">
            <w:pPr>
              <w:pStyle w:val="Ingenmellomrom1"/>
              <w:tabs>
                <w:tab w:val="left" w:pos="360"/>
              </w:tabs>
              <w:spacing w:after="120" w:line="20" w:lineRule="atLeast"/>
              <w:rPr>
                <w:rStyle w:val="punktlisteTegn0"/>
                <w:color w:val="000000" w:themeColor="text1"/>
              </w:rPr>
            </w:pPr>
          </w:p>
        </w:tc>
        <w:tc>
          <w:tcPr>
            <w:tcW w:w="4071" w:type="dxa"/>
          </w:tcPr>
          <w:p w14:paraId="7C1340C0" w14:textId="77777777" w:rsidR="00610100" w:rsidRDefault="004F1F62" w:rsidP="008C280D">
            <w:pPr>
              <w:pStyle w:val="Ingenmellomrom1"/>
              <w:numPr>
                <w:ilvl w:val="0"/>
                <w:numId w:val="23"/>
              </w:numPr>
              <w:spacing w:after="120" w:line="20" w:lineRule="atLeast"/>
            </w:pPr>
            <w:r>
              <w:t>Barna blir godt kjent med skogen i nærmiljø.</w:t>
            </w:r>
          </w:p>
          <w:p w14:paraId="09A7F971" w14:textId="77777777" w:rsidR="00610100" w:rsidRDefault="004F1F62">
            <w:pPr>
              <w:pStyle w:val="Ingenmellomrom1"/>
              <w:numPr>
                <w:ilvl w:val="0"/>
                <w:numId w:val="23"/>
              </w:numPr>
              <w:spacing w:after="120" w:line="20" w:lineRule="atLeast"/>
            </w:pPr>
            <w:r>
              <w:t>Vi besøker skolen</w:t>
            </w:r>
            <w:r w:rsidR="008C280D">
              <w:t xml:space="preserve"> i nærmiljøet.</w:t>
            </w:r>
          </w:p>
          <w:p w14:paraId="0C1928EA" w14:textId="77777777" w:rsidR="00610100" w:rsidRPr="004F1F62" w:rsidRDefault="008C280D" w:rsidP="004F1F62">
            <w:pPr>
              <w:pStyle w:val="Ingenmellomrom1"/>
              <w:numPr>
                <w:ilvl w:val="0"/>
                <w:numId w:val="23"/>
              </w:numPr>
              <w:spacing w:after="120" w:line="20" w:lineRule="atLeast"/>
            </w:pPr>
            <w:r>
              <w:t>Vi blir kjent med betydningsfulle bygninger i sentrum.</w:t>
            </w:r>
          </w:p>
          <w:p w14:paraId="3C4349B6" w14:textId="77777777" w:rsidR="008C280D" w:rsidRDefault="008C280D" w:rsidP="004F1F62">
            <w:pPr>
              <w:pStyle w:val="Ingenmellomrom1"/>
              <w:numPr>
                <w:ilvl w:val="0"/>
                <w:numId w:val="23"/>
              </w:numPr>
              <w:spacing w:after="120" w:line="20" w:lineRule="atLeast"/>
              <w:rPr>
                <w:rStyle w:val="punktlisteTegn0"/>
              </w:rPr>
            </w:pPr>
            <w:r>
              <w:rPr>
                <w:rStyle w:val="punktlisteTegn0"/>
                <w:color w:val="000000" w:themeColor="text1"/>
              </w:rPr>
              <w:t>Vi snakker om hvordan man forholder seg ute i trafikken og oppfordrer barna til å vurdere</w:t>
            </w:r>
            <w:r w:rsidR="004F1F62">
              <w:rPr>
                <w:rStyle w:val="punktlisteTegn0"/>
                <w:color w:val="000000" w:themeColor="text1"/>
              </w:rPr>
              <w:t xml:space="preserve"> trafikkbildet gjennom sansene.</w:t>
            </w:r>
          </w:p>
        </w:tc>
      </w:tr>
      <w:tr w:rsidR="00610100" w14:paraId="5023B4D5" w14:textId="77777777">
        <w:tc>
          <w:tcPr>
            <w:tcW w:w="2438" w:type="dxa"/>
            <w:shd w:val="clear" w:color="auto" w:fill="EEF0E8"/>
            <w:vAlign w:val="center"/>
          </w:tcPr>
          <w:p w14:paraId="6279D847" w14:textId="77777777" w:rsidR="00610100" w:rsidRDefault="008C280D">
            <w:pPr>
              <w:pStyle w:val="Ingenmellomrom1"/>
              <w:rPr>
                <w:rStyle w:val="punktlisteTegn0"/>
                <w:sz w:val="20"/>
              </w:rPr>
            </w:pPr>
            <w:r>
              <w:rPr>
                <w:rStyle w:val="punktlisteTegn0"/>
                <w:sz w:val="20"/>
              </w:rPr>
              <w:t>ANTALL</w:t>
            </w:r>
          </w:p>
          <w:p w14:paraId="776B0284" w14:textId="77777777" w:rsidR="00610100" w:rsidRDefault="008C280D">
            <w:pPr>
              <w:pStyle w:val="Ingenmellomrom1"/>
              <w:rPr>
                <w:rStyle w:val="punktlisteTegn0"/>
                <w:sz w:val="20"/>
              </w:rPr>
            </w:pPr>
            <w:r>
              <w:rPr>
                <w:rStyle w:val="punktlisteTegn0"/>
                <w:sz w:val="20"/>
              </w:rPr>
              <w:t>FORM</w:t>
            </w:r>
          </w:p>
          <w:p w14:paraId="5F4C8347" w14:textId="77777777" w:rsidR="00610100" w:rsidRDefault="008C280D">
            <w:pPr>
              <w:pStyle w:val="Ingenmellomrom1"/>
              <w:rPr>
                <w:rStyle w:val="punktlisteTegn0"/>
                <w:sz w:val="20"/>
              </w:rPr>
            </w:pPr>
            <w:r>
              <w:rPr>
                <w:rStyle w:val="punktlisteTegn0"/>
                <w:sz w:val="20"/>
              </w:rPr>
              <w:t>ROM</w:t>
            </w:r>
          </w:p>
        </w:tc>
        <w:tc>
          <w:tcPr>
            <w:tcW w:w="4116" w:type="dxa"/>
          </w:tcPr>
          <w:p w14:paraId="6BE3D695" w14:textId="77777777" w:rsidR="001A1241" w:rsidRPr="00B467FF" w:rsidRDefault="001A1241" w:rsidP="001A1241">
            <w:pPr>
              <w:pStyle w:val="Listeavsnitt"/>
              <w:numPr>
                <w:ilvl w:val="0"/>
                <w:numId w:val="33"/>
              </w:numPr>
              <w:rPr>
                <w:sz w:val="22"/>
                <w:szCs w:val="22"/>
              </w:rPr>
            </w:pPr>
            <w:r w:rsidRPr="00B467FF">
              <w:rPr>
                <w:sz w:val="22"/>
                <w:szCs w:val="22"/>
              </w:rPr>
              <w:t>Vi teller i hverdagen, barn i gruppen, fingre, biler ol.</w:t>
            </w:r>
          </w:p>
          <w:p w14:paraId="1EABFC4E" w14:textId="77777777" w:rsidR="001A1241" w:rsidRPr="00B467FF" w:rsidRDefault="001A1241" w:rsidP="001A1241">
            <w:pPr>
              <w:pStyle w:val="Listeavsnitt"/>
              <w:numPr>
                <w:ilvl w:val="0"/>
                <w:numId w:val="33"/>
              </w:numPr>
              <w:rPr>
                <w:sz w:val="22"/>
                <w:szCs w:val="22"/>
              </w:rPr>
            </w:pPr>
            <w:r w:rsidRPr="00B467FF">
              <w:rPr>
                <w:sz w:val="22"/>
                <w:szCs w:val="22"/>
              </w:rPr>
              <w:t>Vi lager hinderløyper inne og ute som utfordrer barns romforståelse.</w:t>
            </w:r>
          </w:p>
          <w:p w14:paraId="46FAFEA6" w14:textId="77777777" w:rsidR="001A1241" w:rsidRPr="00B467FF" w:rsidRDefault="001A1241" w:rsidP="001A1241">
            <w:pPr>
              <w:pStyle w:val="Listeavsnitt"/>
              <w:numPr>
                <w:ilvl w:val="0"/>
                <w:numId w:val="33"/>
              </w:numPr>
              <w:rPr>
                <w:sz w:val="22"/>
                <w:szCs w:val="22"/>
              </w:rPr>
            </w:pPr>
            <w:r w:rsidRPr="00B467FF">
              <w:rPr>
                <w:sz w:val="22"/>
                <w:szCs w:val="22"/>
              </w:rPr>
              <w:t>Vi bruker settekasser, pusle og enkle spill.</w:t>
            </w:r>
          </w:p>
          <w:p w14:paraId="2607F6A1" w14:textId="77777777" w:rsidR="001A1241" w:rsidRPr="00B467FF" w:rsidRDefault="001A1241" w:rsidP="001A1241">
            <w:pPr>
              <w:pStyle w:val="Listeavsnitt"/>
              <w:numPr>
                <w:ilvl w:val="0"/>
                <w:numId w:val="33"/>
              </w:numPr>
              <w:rPr>
                <w:sz w:val="22"/>
                <w:szCs w:val="22"/>
              </w:rPr>
            </w:pPr>
            <w:r w:rsidRPr="00B467FF">
              <w:rPr>
                <w:sz w:val="22"/>
                <w:szCs w:val="22"/>
              </w:rPr>
              <w:t>Vi tar i bruk eventyr hvor tall har en sentral rolle.</w:t>
            </w:r>
          </w:p>
          <w:p w14:paraId="1A8D4D8A" w14:textId="77777777" w:rsidR="001A1241" w:rsidRDefault="001A1241" w:rsidP="001A1241">
            <w:pPr>
              <w:pStyle w:val="Listeavsnitt"/>
              <w:numPr>
                <w:ilvl w:val="0"/>
                <w:numId w:val="34"/>
              </w:numPr>
              <w:rPr>
                <w:sz w:val="22"/>
                <w:szCs w:val="22"/>
              </w:rPr>
            </w:pPr>
            <w:r w:rsidRPr="00B467FF">
              <w:rPr>
                <w:sz w:val="22"/>
                <w:szCs w:val="22"/>
              </w:rPr>
              <w:t xml:space="preserve">Vi bruker begreper som avstand, vekt, volum og tid i naturlige situasjoner. </w:t>
            </w:r>
          </w:p>
          <w:p w14:paraId="2A356465" w14:textId="61F7B230" w:rsidR="0021283D" w:rsidRPr="0021283D" w:rsidRDefault="0021283D" w:rsidP="001A1241">
            <w:pPr>
              <w:pStyle w:val="Listeavsnitt"/>
              <w:numPr>
                <w:ilvl w:val="0"/>
                <w:numId w:val="34"/>
              </w:numPr>
              <w:rPr>
                <w:sz w:val="22"/>
                <w:szCs w:val="22"/>
                <w:lang w:val="nn-NO"/>
              </w:rPr>
            </w:pPr>
            <w:r w:rsidRPr="0021283D">
              <w:rPr>
                <w:sz w:val="22"/>
                <w:szCs w:val="22"/>
                <w:lang w:val="nn-NO"/>
              </w:rPr>
              <w:t xml:space="preserve">Vi har </w:t>
            </w:r>
            <w:proofErr w:type="spellStart"/>
            <w:r w:rsidRPr="0021283D">
              <w:rPr>
                <w:sz w:val="22"/>
                <w:szCs w:val="22"/>
                <w:lang w:val="nn-NO"/>
              </w:rPr>
              <w:t>Kimslek</w:t>
            </w:r>
            <w:proofErr w:type="spellEnd"/>
            <w:r w:rsidRPr="0021283D">
              <w:rPr>
                <w:sz w:val="22"/>
                <w:szCs w:val="22"/>
                <w:lang w:val="nn-NO"/>
              </w:rPr>
              <w:t xml:space="preserve"> i </w:t>
            </w:r>
            <w:proofErr w:type="spellStart"/>
            <w:r w:rsidRPr="0021283D">
              <w:rPr>
                <w:sz w:val="22"/>
                <w:szCs w:val="22"/>
                <w:lang w:val="nn-NO"/>
              </w:rPr>
              <w:t>sam</w:t>
            </w:r>
            <w:r>
              <w:rPr>
                <w:sz w:val="22"/>
                <w:szCs w:val="22"/>
                <w:lang w:val="nn-NO"/>
              </w:rPr>
              <w:t>lingsstunden</w:t>
            </w:r>
            <w:proofErr w:type="spellEnd"/>
          </w:p>
          <w:p w14:paraId="22C2250C" w14:textId="77777777" w:rsidR="00610100" w:rsidRPr="0021283D" w:rsidRDefault="00610100" w:rsidP="00020FAD">
            <w:pPr>
              <w:rPr>
                <w:rStyle w:val="punktlisteTegn0"/>
                <w:lang w:val="nn-NO"/>
              </w:rPr>
            </w:pPr>
          </w:p>
        </w:tc>
        <w:tc>
          <w:tcPr>
            <w:tcW w:w="4298" w:type="dxa"/>
          </w:tcPr>
          <w:p w14:paraId="0D1407C4" w14:textId="77777777" w:rsidR="00610100" w:rsidRDefault="008C280D">
            <w:pPr>
              <w:pStyle w:val="Ingenmellomrom1"/>
              <w:numPr>
                <w:ilvl w:val="0"/>
                <w:numId w:val="24"/>
              </w:numPr>
              <w:spacing w:after="120" w:line="20" w:lineRule="atLeast"/>
            </w:pPr>
            <w:r>
              <w:t>Vi bruker de daglige situasjonene til å bevisstgjøre barna om tall og få erfaring med mengder opp til 10.</w:t>
            </w:r>
          </w:p>
          <w:p w14:paraId="547AABD7" w14:textId="77777777" w:rsidR="00610100" w:rsidRDefault="008C280D">
            <w:pPr>
              <w:pStyle w:val="Ingenmellomrom1"/>
              <w:numPr>
                <w:ilvl w:val="0"/>
                <w:numId w:val="24"/>
              </w:numPr>
              <w:spacing w:after="120" w:line="20" w:lineRule="atLeast"/>
            </w:pPr>
            <w:r>
              <w:t>Vi hjelper barna til å kjenne igjen grunnleggende geometriske former og oppdage dem i omgivelsene.</w:t>
            </w:r>
          </w:p>
          <w:p w14:paraId="011F3572" w14:textId="77777777" w:rsidR="00610100" w:rsidRDefault="008C280D">
            <w:pPr>
              <w:pStyle w:val="Ingenmellomrom1"/>
              <w:numPr>
                <w:ilvl w:val="0"/>
                <w:numId w:val="24"/>
              </w:numPr>
              <w:spacing w:after="120" w:line="20" w:lineRule="atLeast"/>
            </w:pPr>
            <w:r>
              <w:t>Vi spiller spill, pusler og introduserer terning.</w:t>
            </w:r>
          </w:p>
          <w:p w14:paraId="2551FDD4" w14:textId="77777777" w:rsidR="004F1F62" w:rsidRDefault="004F1F62">
            <w:pPr>
              <w:pStyle w:val="Ingenmellomrom1"/>
              <w:numPr>
                <w:ilvl w:val="0"/>
                <w:numId w:val="24"/>
              </w:numPr>
              <w:spacing w:after="120" w:line="20" w:lineRule="atLeast"/>
              <w:rPr>
                <w:rStyle w:val="punktlisteTegn0"/>
                <w:lang w:eastAsia="en-US"/>
              </w:rPr>
            </w:pPr>
            <w:r>
              <w:t>Vi hjelper barna til å bruke rette proposisjoner.</w:t>
            </w:r>
          </w:p>
        </w:tc>
        <w:tc>
          <w:tcPr>
            <w:tcW w:w="4071" w:type="dxa"/>
          </w:tcPr>
          <w:p w14:paraId="55837652" w14:textId="77777777" w:rsidR="00610100" w:rsidRDefault="008C280D">
            <w:pPr>
              <w:pStyle w:val="Ingenmellomrom1"/>
              <w:numPr>
                <w:ilvl w:val="0"/>
                <w:numId w:val="24"/>
              </w:numPr>
              <w:spacing w:after="120" w:line="20" w:lineRule="atLeast"/>
            </w:pPr>
            <w:r>
              <w:t>Vi lar barna få erfaring med å telle til 100, og jobber med større mengder.</w:t>
            </w:r>
          </w:p>
          <w:p w14:paraId="2F5F17FF" w14:textId="77777777" w:rsidR="00610100" w:rsidRDefault="008C280D">
            <w:pPr>
              <w:pStyle w:val="Ingenmellomrom1"/>
              <w:numPr>
                <w:ilvl w:val="0"/>
                <w:numId w:val="24"/>
              </w:numPr>
              <w:spacing w:after="120" w:line="20" w:lineRule="atLeast"/>
            </w:pPr>
            <w:r>
              <w:t>Vi teller til 10 på ulike språk sammen med barna.</w:t>
            </w:r>
          </w:p>
          <w:p w14:paraId="6E285884" w14:textId="77777777" w:rsidR="00610100" w:rsidRDefault="008C280D">
            <w:pPr>
              <w:pStyle w:val="Ingenmellomrom1"/>
              <w:numPr>
                <w:ilvl w:val="0"/>
                <w:numId w:val="24"/>
              </w:numPr>
              <w:spacing w:after="120" w:line="20" w:lineRule="atLeast"/>
            </w:pPr>
            <w:r>
              <w:t xml:space="preserve">Vi bruker matematiske begreper, jobber med geometriske former og hjelper barna til å gjenkjenne tall, mønstre, farge og form gjennom oppgaver. </w:t>
            </w:r>
          </w:p>
          <w:p w14:paraId="1CD8B9B7" w14:textId="77777777" w:rsidR="00610100" w:rsidRDefault="008C280D">
            <w:pPr>
              <w:pStyle w:val="Ingenmellomrom1"/>
              <w:numPr>
                <w:ilvl w:val="0"/>
                <w:numId w:val="24"/>
              </w:numPr>
              <w:spacing w:after="120" w:line="20" w:lineRule="atLeast"/>
              <w:rPr>
                <w:strike/>
              </w:rPr>
            </w:pPr>
            <w:r>
              <w:t>Vi spiller</w:t>
            </w:r>
            <w:r>
              <w:rPr>
                <w:color w:val="000000" w:themeColor="text1"/>
              </w:rPr>
              <w:t xml:space="preserve"> terning, kort- og brettspill. </w:t>
            </w:r>
          </w:p>
          <w:p w14:paraId="41595B66" w14:textId="77777777" w:rsidR="00610100" w:rsidRDefault="008C280D">
            <w:pPr>
              <w:pStyle w:val="Ingenmellomrom1"/>
              <w:numPr>
                <w:ilvl w:val="0"/>
                <w:numId w:val="24"/>
              </w:numPr>
              <w:spacing w:after="120" w:line="20" w:lineRule="atLeast"/>
            </w:pPr>
            <w:r>
              <w:t>Vi sorterer og kategorisere</w:t>
            </w:r>
            <w:r w:rsidR="004F1F62">
              <w:t>r</w:t>
            </w:r>
            <w:r>
              <w:t>.</w:t>
            </w:r>
          </w:p>
          <w:p w14:paraId="1C14418E" w14:textId="77777777" w:rsidR="00610100" w:rsidRDefault="008C280D">
            <w:pPr>
              <w:pStyle w:val="Ingenmellomrom1"/>
              <w:numPr>
                <w:ilvl w:val="0"/>
                <w:numId w:val="24"/>
              </w:numPr>
              <w:spacing w:after="120" w:line="20" w:lineRule="atLeast"/>
              <w:rPr>
                <w:rStyle w:val="punktlisteTegn0"/>
              </w:rPr>
            </w:pPr>
            <w:r>
              <w:t>Vi jobber med rett bruk av preposisjoner og tidsbegreper.</w:t>
            </w:r>
          </w:p>
        </w:tc>
      </w:tr>
    </w:tbl>
    <w:p w14:paraId="04DD3DD4" w14:textId="77777777" w:rsidR="00610100" w:rsidRDefault="00610100">
      <w:pPr>
        <w:sectPr w:rsidR="00610100">
          <w:headerReference w:type="even" r:id="rId14"/>
          <w:headerReference w:type="default" r:id="rId15"/>
          <w:footerReference w:type="default" r:id="rId16"/>
          <w:headerReference w:type="first" r:id="rId17"/>
          <w:pgSz w:w="16838" w:h="11906" w:orient="landscape"/>
          <w:pgMar w:top="720" w:right="720" w:bottom="720" w:left="720" w:header="0" w:footer="595" w:gutter="0"/>
          <w:cols w:space="708"/>
          <w:docGrid w:linePitch="360"/>
        </w:sectPr>
      </w:pPr>
    </w:p>
    <w:tbl>
      <w:tblPr>
        <w:tblW w:w="9771" w:type="dxa"/>
        <w:tblBorders>
          <w:top w:val="single" w:sz="12" w:space="0" w:color="C4BC96"/>
          <w:left w:val="single" w:sz="4" w:space="0" w:color="C4BC96"/>
          <w:bottom w:val="single" w:sz="12" w:space="0" w:color="C4BC96"/>
          <w:right w:val="single" w:sz="4" w:space="0" w:color="C4BC96"/>
          <w:insideH w:val="single" w:sz="4" w:space="0" w:color="C4BC96"/>
          <w:insideV w:val="single" w:sz="4" w:space="0" w:color="808080"/>
        </w:tblBorders>
        <w:tblLayout w:type="fixed"/>
        <w:tblCellMar>
          <w:top w:w="85" w:type="dxa"/>
          <w:bottom w:w="57" w:type="dxa"/>
        </w:tblCellMar>
        <w:tblLook w:val="04A0" w:firstRow="1" w:lastRow="0" w:firstColumn="1" w:lastColumn="0" w:noHBand="0" w:noVBand="1"/>
      </w:tblPr>
      <w:tblGrid>
        <w:gridCol w:w="2363"/>
        <w:gridCol w:w="7408"/>
      </w:tblGrid>
      <w:tr w:rsidR="00610100" w14:paraId="5AD4F174" w14:textId="77777777">
        <w:trPr>
          <w:tblHeader/>
        </w:trPr>
        <w:tc>
          <w:tcPr>
            <w:tcW w:w="9771" w:type="dxa"/>
            <w:gridSpan w:val="2"/>
            <w:shd w:val="clear" w:color="auto" w:fill="EEF0E8"/>
            <w:vAlign w:val="center"/>
          </w:tcPr>
          <w:p w14:paraId="36999774" w14:textId="77777777" w:rsidR="00610100" w:rsidRDefault="008C280D">
            <w:pPr>
              <w:pStyle w:val="Ingenmellomrom1"/>
              <w:rPr>
                <w:b/>
                <w:sz w:val="24"/>
                <w:szCs w:val="24"/>
              </w:rPr>
            </w:pPr>
            <w:r>
              <w:rPr>
                <w:b/>
                <w:sz w:val="24"/>
                <w:szCs w:val="24"/>
              </w:rPr>
              <w:t>KALENDER</w:t>
            </w:r>
          </w:p>
          <w:p w14:paraId="3D5401C7" w14:textId="77777777" w:rsidR="00610100" w:rsidRDefault="008C280D">
            <w:pPr>
              <w:pStyle w:val="Ingenmellomrom1"/>
            </w:pPr>
            <w:r>
              <w:t>Oversikt over viktige aktiviteter og kulturbegivenheter dette året.</w:t>
            </w:r>
          </w:p>
        </w:tc>
      </w:tr>
      <w:tr w:rsidR="00610100" w14:paraId="184BF931" w14:textId="77777777">
        <w:trPr>
          <w:tblHeader/>
        </w:trPr>
        <w:tc>
          <w:tcPr>
            <w:tcW w:w="2363" w:type="dxa"/>
            <w:shd w:val="clear" w:color="auto" w:fill="auto"/>
            <w:vAlign w:val="center"/>
          </w:tcPr>
          <w:p w14:paraId="363FD7E4" w14:textId="77777777" w:rsidR="00610100" w:rsidRDefault="008C280D">
            <w:pPr>
              <w:pStyle w:val="Ingenmellomrom1"/>
              <w:rPr>
                <w:rStyle w:val="punktlisteTegn0"/>
                <w:b/>
                <w:sz w:val="20"/>
              </w:rPr>
            </w:pPr>
            <w:r>
              <w:rPr>
                <w:rStyle w:val="punktlisteTegn0"/>
                <w:b/>
                <w:sz w:val="20"/>
              </w:rPr>
              <w:t>DATO</w:t>
            </w:r>
          </w:p>
        </w:tc>
        <w:tc>
          <w:tcPr>
            <w:tcW w:w="7408" w:type="dxa"/>
          </w:tcPr>
          <w:p w14:paraId="4A4A1D1F" w14:textId="77777777" w:rsidR="00610100" w:rsidRDefault="008C280D">
            <w:pPr>
              <w:pStyle w:val="Ingenmellomrom1"/>
              <w:rPr>
                <w:rStyle w:val="punktlisteTegn0"/>
                <w:b/>
                <w:sz w:val="20"/>
              </w:rPr>
            </w:pPr>
            <w:r>
              <w:rPr>
                <w:rStyle w:val="punktlisteTegn0"/>
                <w:b/>
                <w:sz w:val="20"/>
              </w:rPr>
              <w:t>INNHOLD</w:t>
            </w:r>
          </w:p>
        </w:tc>
      </w:tr>
      <w:tr w:rsidR="00610100" w14:paraId="0B195BC3" w14:textId="77777777">
        <w:trPr>
          <w:tblHeader/>
        </w:trPr>
        <w:tc>
          <w:tcPr>
            <w:tcW w:w="2363" w:type="dxa"/>
            <w:shd w:val="clear" w:color="auto" w:fill="auto"/>
            <w:vAlign w:val="center"/>
          </w:tcPr>
          <w:p w14:paraId="35A398DB" w14:textId="2CCD2BEA" w:rsidR="00610100" w:rsidRDefault="005C50EB">
            <w:pPr>
              <w:pStyle w:val="Ingenmellomrom1"/>
              <w:rPr>
                <w:rStyle w:val="punktlisteTegn0"/>
              </w:rPr>
            </w:pPr>
            <w:r>
              <w:rPr>
                <w:rStyle w:val="punktlisteTegn0"/>
              </w:rPr>
              <w:t>1</w:t>
            </w:r>
            <w:r w:rsidR="00DB36E7">
              <w:rPr>
                <w:rStyle w:val="punktlisteTegn0"/>
              </w:rPr>
              <w:t>3</w:t>
            </w:r>
            <w:r w:rsidR="008C280D">
              <w:rPr>
                <w:rStyle w:val="punktlisteTegn0"/>
              </w:rPr>
              <w:t xml:space="preserve">. </w:t>
            </w:r>
            <w:r w:rsidR="00DB36E7">
              <w:rPr>
                <w:rStyle w:val="punktlisteTegn0"/>
              </w:rPr>
              <w:t>september</w:t>
            </w:r>
          </w:p>
        </w:tc>
        <w:tc>
          <w:tcPr>
            <w:tcW w:w="7408" w:type="dxa"/>
          </w:tcPr>
          <w:p w14:paraId="602BCB0B" w14:textId="77777777" w:rsidR="00610100" w:rsidRDefault="008C280D">
            <w:pPr>
              <w:pStyle w:val="Ingenmellomrom1"/>
              <w:rPr>
                <w:rStyle w:val="punktlisteTegn0"/>
              </w:rPr>
            </w:pPr>
            <w:r>
              <w:rPr>
                <w:rStyle w:val="punktlisteTegn0"/>
                <w:color w:val="000000"/>
              </w:rPr>
              <w:t>Foreldremøte.</w:t>
            </w:r>
          </w:p>
        </w:tc>
      </w:tr>
      <w:tr w:rsidR="000268ED" w14:paraId="1235940D" w14:textId="77777777">
        <w:trPr>
          <w:tblHeader/>
        </w:trPr>
        <w:tc>
          <w:tcPr>
            <w:tcW w:w="2363" w:type="dxa"/>
            <w:shd w:val="clear" w:color="auto" w:fill="auto"/>
            <w:vAlign w:val="center"/>
          </w:tcPr>
          <w:p w14:paraId="66E1F77E" w14:textId="3ABA1B3F" w:rsidR="000268ED" w:rsidRDefault="00BB676B" w:rsidP="000268ED">
            <w:pPr>
              <w:pStyle w:val="Ingenmellomrom1"/>
              <w:rPr>
                <w:rStyle w:val="punktlisteTegn0"/>
              </w:rPr>
            </w:pPr>
            <w:r>
              <w:rPr>
                <w:rStyle w:val="punktlisteTegn0"/>
              </w:rPr>
              <w:t>2</w:t>
            </w:r>
            <w:r w:rsidR="00FC3CD5">
              <w:rPr>
                <w:rStyle w:val="punktlisteTegn0"/>
              </w:rPr>
              <w:t>1</w:t>
            </w:r>
            <w:r w:rsidR="000268ED">
              <w:rPr>
                <w:rStyle w:val="punktlisteTegn0"/>
              </w:rPr>
              <w:t xml:space="preserve">. </w:t>
            </w:r>
            <w:r w:rsidR="00344C22">
              <w:rPr>
                <w:rStyle w:val="punktlisteTegn0"/>
              </w:rPr>
              <w:t>september</w:t>
            </w:r>
          </w:p>
        </w:tc>
        <w:tc>
          <w:tcPr>
            <w:tcW w:w="7408" w:type="dxa"/>
          </w:tcPr>
          <w:p w14:paraId="05E08AB2" w14:textId="586280A3" w:rsidR="000268ED" w:rsidRDefault="000268ED" w:rsidP="000268ED">
            <w:pPr>
              <w:pStyle w:val="Ingenmellomrom1"/>
              <w:rPr>
                <w:rStyle w:val="punktlisteTegn0"/>
                <w:color w:val="000000"/>
              </w:rPr>
            </w:pPr>
            <w:r>
              <w:rPr>
                <w:rStyle w:val="punktlisteTegn0"/>
                <w:color w:val="000000"/>
              </w:rPr>
              <w:t>Markedsdag</w:t>
            </w:r>
          </w:p>
        </w:tc>
      </w:tr>
      <w:tr w:rsidR="000268ED" w14:paraId="21DD62C1" w14:textId="77777777">
        <w:trPr>
          <w:tblHeader/>
        </w:trPr>
        <w:tc>
          <w:tcPr>
            <w:tcW w:w="2363" w:type="dxa"/>
            <w:shd w:val="clear" w:color="auto" w:fill="auto"/>
            <w:vAlign w:val="center"/>
          </w:tcPr>
          <w:p w14:paraId="6C091B47" w14:textId="67F869FE" w:rsidR="000268ED" w:rsidRDefault="00344C22" w:rsidP="000268ED">
            <w:pPr>
              <w:pStyle w:val="Ingenmellomrom1"/>
              <w:rPr>
                <w:rStyle w:val="punktlisteTegn0"/>
              </w:rPr>
            </w:pPr>
            <w:r>
              <w:rPr>
                <w:rStyle w:val="punktlisteTegn0"/>
              </w:rPr>
              <w:t>0</w:t>
            </w:r>
            <w:r w:rsidR="00FC3CD5">
              <w:rPr>
                <w:rStyle w:val="punktlisteTegn0"/>
              </w:rPr>
              <w:t>3</w:t>
            </w:r>
            <w:r w:rsidR="00C73B5D">
              <w:rPr>
                <w:rStyle w:val="punktlisteTegn0"/>
              </w:rPr>
              <w:t xml:space="preserve">. </w:t>
            </w:r>
            <w:r>
              <w:rPr>
                <w:rStyle w:val="punktlisteTegn0"/>
              </w:rPr>
              <w:t>november</w:t>
            </w:r>
          </w:p>
        </w:tc>
        <w:tc>
          <w:tcPr>
            <w:tcW w:w="7408" w:type="dxa"/>
          </w:tcPr>
          <w:p w14:paraId="346856F9" w14:textId="77777777" w:rsidR="000268ED" w:rsidRDefault="000268ED" w:rsidP="000268ED">
            <w:pPr>
              <w:pStyle w:val="Ingenmellomrom1"/>
              <w:rPr>
                <w:rStyle w:val="punktlisteTegn0"/>
                <w:color w:val="000000"/>
              </w:rPr>
            </w:pPr>
            <w:r>
              <w:rPr>
                <w:rStyle w:val="punktlisteTegn0"/>
                <w:color w:val="000000"/>
              </w:rPr>
              <w:t>Planleggingsdag.</w:t>
            </w:r>
          </w:p>
        </w:tc>
      </w:tr>
      <w:tr w:rsidR="000268ED" w14:paraId="0B907615" w14:textId="77777777">
        <w:trPr>
          <w:tblHeader/>
        </w:trPr>
        <w:tc>
          <w:tcPr>
            <w:tcW w:w="2363" w:type="dxa"/>
            <w:shd w:val="clear" w:color="auto" w:fill="auto"/>
            <w:vAlign w:val="center"/>
          </w:tcPr>
          <w:p w14:paraId="452246DA" w14:textId="6A73F65A" w:rsidR="000268ED" w:rsidRDefault="000268ED" w:rsidP="000268ED">
            <w:pPr>
              <w:pStyle w:val="Ingenmellomrom1"/>
              <w:rPr>
                <w:rStyle w:val="punktlisteTegn0"/>
              </w:rPr>
            </w:pPr>
            <w:r>
              <w:rPr>
                <w:rStyle w:val="punktlisteTegn0"/>
              </w:rPr>
              <w:t>2</w:t>
            </w:r>
            <w:r w:rsidR="00FC3CD5">
              <w:rPr>
                <w:rStyle w:val="punktlisteTegn0"/>
              </w:rPr>
              <w:t>4</w:t>
            </w:r>
            <w:r>
              <w:rPr>
                <w:rStyle w:val="punktlisteTegn0"/>
              </w:rPr>
              <w:t>. november</w:t>
            </w:r>
          </w:p>
        </w:tc>
        <w:tc>
          <w:tcPr>
            <w:tcW w:w="7408" w:type="dxa"/>
          </w:tcPr>
          <w:p w14:paraId="4F04F0A3" w14:textId="1E47D245" w:rsidR="000268ED" w:rsidRDefault="000268ED" w:rsidP="000268ED">
            <w:pPr>
              <w:pStyle w:val="Ingenmellomrom1"/>
              <w:rPr>
                <w:rStyle w:val="punktlisteTegn0"/>
                <w:color w:val="000000"/>
              </w:rPr>
            </w:pPr>
            <w:r>
              <w:rPr>
                <w:rStyle w:val="punktlisteTegn0"/>
                <w:color w:val="000000"/>
              </w:rPr>
              <w:t>Besteforeldrekaffe.</w:t>
            </w:r>
          </w:p>
        </w:tc>
      </w:tr>
      <w:tr w:rsidR="000268ED" w14:paraId="0AAC6C3E" w14:textId="77777777">
        <w:trPr>
          <w:tblHeader/>
        </w:trPr>
        <w:tc>
          <w:tcPr>
            <w:tcW w:w="2363" w:type="dxa"/>
            <w:shd w:val="clear" w:color="auto" w:fill="auto"/>
            <w:vAlign w:val="center"/>
          </w:tcPr>
          <w:p w14:paraId="400EC770" w14:textId="3E828BA7" w:rsidR="000268ED" w:rsidRDefault="000268ED" w:rsidP="000268ED">
            <w:pPr>
              <w:pStyle w:val="Ingenmellomrom1"/>
              <w:rPr>
                <w:rStyle w:val="punktlisteTegn0"/>
              </w:rPr>
            </w:pPr>
            <w:r>
              <w:rPr>
                <w:rStyle w:val="punktlisteTegn0"/>
              </w:rPr>
              <w:t>1</w:t>
            </w:r>
            <w:r w:rsidR="00BB676B">
              <w:rPr>
                <w:rStyle w:val="punktlisteTegn0"/>
              </w:rPr>
              <w:t>3</w:t>
            </w:r>
            <w:r>
              <w:rPr>
                <w:rStyle w:val="punktlisteTegn0"/>
              </w:rPr>
              <w:t>. desember</w:t>
            </w:r>
          </w:p>
        </w:tc>
        <w:tc>
          <w:tcPr>
            <w:tcW w:w="7408" w:type="dxa"/>
          </w:tcPr>
          <w:p w14:paraId="1205FC4A" w14:textId="58EB8459" w:rsidR="000268ED" w:rsidRDefault="000268ED" w:rsidP="000268ED">
            <w:pPr>
              <w:pStyle w:val="Ingenmellomrom1"/>
              <w:rPr>
                <w:rStyle w:val="punktlisteTegn0"/>
              </w:rPr>
            </w:pPr>
            <w:r>
              <w:rPr>
                <w:rStyle w:val="punktlisteTegn0"/>
              </w:rPr>
              <w:t>Lucia-frokost.</w:t>
            </w:r>
          </w:p>
        </w:tc>
      </w:tr>
      <w:tr w:rsidR="000268ED" w14:paraId="6FE2469A" w14:textId="77777777">
        <w:trPr>
          <w:tblHeader/>
        </w:trPr>
        <w:tc>
          <w:tcPr>
            <w:tcW w:w="2363" w:type="dxa"/>
            <w:shd w:val="clear" w:color="auto" w:fill="auto"/>
            <w:vAlign w:val="center"/>
          </w:tcPr>
          <w:p w14:paraId="13C13355" w14:textId="19D2C9EA" w:rsidR="000268ED" w:rsidRDefault="00C73B5D" w:rsidP="000268ED">
            <w:pPr>
              <w:pStyle w:val="Ingenmellomrom1"/>
              <w:rPr>
                <w:rStyle w:val="punktlisteTegn0"/>
              </w:rPr>
            </w:pPr>
            <w:r>
              <w:rPr>
                <w:rStyle w:val="punktlisteTegn0"/>
              </w:rPr>
              <w:t>1</w:t>
            </w:r>
            <w:r w:rsidR="00FC3CD5">
              <w:rPr>
                <w:rStyle w:val="punktlisteTegn0"/>
              </w:rPr>
              <w:t>5</w:t>
            </w:r>
            <w:r w:rsidR="000268ED">
              <w:rPr>
                <w:rStyle w:val="punktlisteTegn0"/>
              </w:rPr>
              <w:t>. desember</w:t>
            </w:r>
          </w:p>
        </w:tc>
        <w:tc>
          <w:tcPr>
            <w:tcW w:w="7408" w:type="dxa"/>
          </w:tcPr>
          <w:p w14:paraId="75DB0F2E" w14:textId="77777777" w:rsidR="000268ED" w:rsidRDefault="000268ED" w:rsidP="000268ED">
            <w:pPr>
              <w:pStyle w:val="Ingenmellomrom1"/>
              <w:rPr>
                <w:rStyle w:val="punktlisteTegn0"/>
              </w:rPr>
            </w:pPr>
            <w:r>
              <w:rPr>
                <w:rStyle w:val="punktlisteTegn0"/>
              </w:rPr>
              <w:t>Nissefest.</w:t>
            </w:r>
          </w:p>
        </w:tc>
      </w:tr>
      <w:tr w:rsidR="000268ED" w14:paraId="4E4C4434" w14:textId="77777777">
        <w:trPr>
          <w:tblHeader/>
        </w:trPr>
        <w:tc>
          <w:tcPr>
            <w:tcW w:w="2363" w:type="dxa"/>
            <w:shd w:val="clear" w:color="auto" w:fill="auto"/>
            <w:vAlign w:val="center"/>
          </w:tcPr>
          <w:p w14:paraId="56BB7B8E" w14:textId="77777777" w:rsidR="000268ED" w:rsidRDefault="000268ED" w:rsidP="000268ED">
            <w:pPr>
              <w:pStyle w:val="Ingenmellomrom1"/>
              <w:rPr>
                <w:rStyle w:val="punktlisteTegn0"/>
              </w:rPr>
            </w:pPr>
            <w:r>
              <w:rPr>
                <w:rStyle w:val="punktlisteTegn0"/>
              </w:rPr>
              <w:t>Julen.</w:t>
            </w:r>
          </w:p>
        </w:tc>
        <w:tc>
          <w:tcPr>
            <w:tcW w:w="7408" w:type="dxa"/>
          </w:tcPr>
          <w:p w14:paraId="717FC8EE" w14:textId="77777777" w:rsidR="000268ED" w:rsidRDefault="000268ED" w:rsidP="000268ED">
            <w:pPr>
              <w:pStyle w:val="Ingenmellomrom1"/>
              <w:rPr>
                <w:rStyle w:val="punktlisteTegn0"/>
                <w:color w:val="FF0000"/>
              </w:rPr>
            </w:pPr>
            <w:r>
              <w:rPr>
                <w:rStyle w:val="punktlisteTegn0"/>
                <w:color w:val="FF0000"/>
              </w:rPr>
              <w:t>Stengt 24. desember til 1. januar.</w:t>
            </w:r>
          </w:p>
        </w:tc>
      </w:tr>
      <w:tr w:rsidR="000268ED" w14:paraId="78620591" w14:textId="77777777">
        <w:trPr>
          <w:tblHeader/>
        </w:trPr>
        <w:tc>
          <w:tcPr>
            <w:tcW w:w="2363" w:type="dxa"/>
            <w:shd w:val="clear" w:color="auto" w:fill="auto"/>
            <w:vAlign w:val="center"/>
          </w:tcPr>
          <w:p w14:paraId="5EE14E8A" w14:textId="7686107A" w:rsidR="000268ED" w:rsidRDefault="00344C22" w:rsidP="000268ED">
            <w:pPr>
              <w:pStyle w:val="Ingenmellomrom1"/>
              <w:rPr>
                <w:rStyle w:val="punktlisteTegn0"/>
              </w:rPr>
            </w:pPr>
            <w:r>
              <w:rPr>
                <w:rStyle w:val="punktlisteTegn0"/>
              </w:rPr>
              <w:t>2</w:t>
            </w:r>
            <w:r w:rsidR="000268ED">
              <w:rPr>
                <w:rStyle w:val="punktlisteTegn0"/>
              </w:rPr>
              <w:t>. januar</w:t>
            </w:r>
          </w:p>
        </w:tc>
        <w:tc>
          <w:tcPr>
            <w:tcW w:w="7408" w:type="dxa"/>
          </w:tcPr>
          <w:p w14:paraId="048EE133" w14:textId="77777777" w:rsidR="000268ED" w:rsidRDefault="000268ED" w:rsidP="000268ED">
            <w:pPr>
              <w:pStyle w:val="Ingenmellomrom1"/>
              <w:rPr>
                <w:rStyle w:val="punktlisteTegn0"/>
                <w:color w:val="000000"/>
              </w:rPr>
            </w:pPr>
            <w:r>
              <w:rPr>
                <w:rStyle w:val="punktlisteTegn0"/>
                <w:color w:val="000000"/>
              </w:rPr>
              <w:t>Planleggingsdag.</w:t>
            </w:r>
          </w:p>
        </w:tc>
      </w:tr>
      <w:tr w:rsidR="000268ED" w14:paraId="04EAE2DB" w14:textId="77777777">
        <w:trPr>
          <w:trHeight w:val="463"/>
          <w:tblHeader/>
        </w:trPr>
        <w:tc>
          <w:tcPr>
            <w:tcW w:w="2363" w:type="dxa"/>
            <w:shd w:val="clear" w:color="auto" w:fill="auto"/>
            <w:vAlign w:val="center"/>
          </w:tcPr>
          <w:p w14:paraId="637C73AD" w14:textId="72E2F8C3" w:rsidR="000268ED" w:rsidRDefault="000268ED" w:rsidP="000268ED">
            <w:pPr>
              <w:pStyle w:val="Ingenmellomrom1"/>
              <w:rPr>
                <w:rStyle w:val="punktlisteTegn0"/>
              </w:rPr>
            </w:pPr>
            <w:r>
              <w:rPr>
                <w:rStyle w:val="punktlisteTegn0"/>
              </w:rPr>
              <w:t>1</w:t>
            </w:r>
            <w:r w:rsidR="00FC3CD5">
              <w:rPr>
                <w:rStyle w:val="punktlisteTegn0"/>
              </w:rPr>
              <w:t>6</w:t>
            </w:r>
            <w:r>
              <w:rPr>
                <w:rStyle w:val="punktlisteTegn0"/>
              </w:rPr>
              <w:t>. februar</w:t>
            </w:r>
          </w:p>
        </w:tc>
        <w:tc>
          <w:tcPr>
            <w:tcW w:w="7408" w:type="dxa"/>
          </w:tcPr>
          <w:p w14:paraId="386E922F" w14:textId="77777777" w:rsidR="000268ED" w:rsidRDefault="000268ED" w:rsidP="000268ED">
            <w:pPr>
              <w:pStyle w:val="Ingenmellomrom1"/>
              <w:rPr>
                <w:rStyle w:val="punktlisteTegn0"/>
              </w:rPr>
            </w:pPr>
            <w:r>
              <w:rPr>
                <w:rStyle w:val="punktlisteTegn0"/>
              </w:rPr>
              <w:t>Karneval.</w:t>
            </w:r>
          </w:p>
        </w:tc>
      </w:tr>
      <w:tr w:rsidR="00AD1E6C" w14:paraId="3867A43B" w14:textId="77777777">
        <w:trPr>
          <w:tblHeader/>
        </w:trPr>
        <w:tc>
          <w:tcPr>
            <w:tcW w:w="2363" w:type="dxa"/>
            <w:shd w:val="clear" w:color="auto" w:fill="auto"/>
            <w:vAlign w:val="center"/>
          </w:tcPr>
          <w:p w14:paraId="415A0F54" w14:textId="6A93AFD1" w:rsidR="00AD1E6C" w:rsidRDefault="00FC3CD5" w:rsidP="00AD1E6C">
            <w:pPr>
              <w:pStyle w:val="Ingenmellomrom1"/>
              <w:rPr>
                <w:rStyle w:val="punktlisteTegn0"/>
                <w:lang w:val="en-US"/>
              </w:rPr>
            </w:pPr>
            <w:r>
              <w:rPr>
                <w:rStyle w:val="punktlisteTegn0"/>
                <w:lang w:val="en-US"/>
              </w:rPr>
              <w:t>23. mars</w:t>
            </w:r>
            <w:r w:rsidR="00AD1E6C">
              <w:rPr>
                <w:rStyle w:val="punktlisteTegn0"/>
                <w:lang w:val="en-US"/>
              </w:rPr>
              <w:t xml:space="preserve"> - </w:t>
            </w:r>
            <w:r>
              <w:rPr>
                <w:rStyle w:val="punktlisteTegn0"/>
                <w:lang w:val="en-US"/>
              </w:rPr>
              <w:t>1</w:t>
            </w:r>
            <w:r w:rsidR="00AD1E6C">
              <w:rPr>
                <w:rStyle w:val="punktlisteTegn0"/>
                <w:lang w:val="en-US"/>
              </w:rPr>
              <w:t xml:space="preserve">. </w:t>
            </w:r>
            <w:proofErr w:type="spellStart"/>
            <w:r w:rsidR="00F10909">
              <w:rPr>
                <w:rStyle w:val="punktlisteTegn0"/>
                <w:lang w:val="en-US"/>
              </w:rPr>
              <w:t>april</w:t>
            </w:r>
            <w:proofErr w:type="spellEnd"/>
          </w:p>
        </w:tc>
        <w:tc>
          <w:tcPr>
            <w:tcW w:w="7408" w:type="dxa"/>
          </w:tcPr>
          <w:p w14:paraId="370AE7B4" w14:textId="77777777" w:rsidR="00AD1E6C" w:rsidRDefault="00AD1E6C" w:rsidP="00AD1E6C">
            <w:pPr>
              <w:pStyle w:val="Ingenmellomrom1"/>
              <w:rPr>
                <w:rStyle w:val="punktlisteTegn0"/>
                <w:lang w:val="en-US"/>
              </w:rPr>
            </w:pPr>
            <w:proofErr w:type="spellStart"/>
            <w:r>
              <w:rPr>
                <w:rStyle w:val="punktlisteTegn0"/>
                <w:lang w:val="en-US"/>
              </w:rPr>
              <w:t>Påskestengt</w:t>
            </w:r>
            <w:proofErr w:type="spellEnd"/>
          </w:p>
        </w:tc>
      </w:tr>
      <w:tr w:rsidR="0045001F" w14:paraId="5295347E" w14:textId="77777777">
        <w:trPr>
          <w:tblHeader/>
        </w:trPr>
        <w:tc>
          <w:tcPr>
            <w:tcW w:w="2363" w:type="dxa"/>
            <w:shd w:val="clear" w:color="auto" w:fill="auto"/>
            <w:vAlign w:val="center"/>
          </w:tcPr>
          <w:p w14:paraId="237519E1" w14:textId="75F89556" w:rsidR="0045001F" w:rsidRDefault="0045001F" w:rsidP="00FC3CD5">
            <w:pPr>
              <w:pStyle w:val="Ingenmellomrom1"/>
              <w:rPr>
                <w:rStyle w:val="punktlisteTegn0"/>
              </w:rPr>
            </w:pPr>
            <w:r>
              <w:rPr>
                <w:rStyle w:val="punktlisteTegn0"/>
              </w:rPr>
              <w:t>1. mai</w:t>
            </w:r>
          </w:p>
        </w:tc>
        <w:tc>
          <w:tcPr>
            <w:tcW w:w="7408" w:type="dxa"/>
          </w:tcPr>
          <w:p w14:paraId="5E6E8FF3" w14:textId="4B217155" w:rsidR="0045001F" w:rsidRDefault="0045001F" w:rsidP="00FC3CD5">
            <w:pPr>
              <w:pStyle w:val="Ingenmellomrom1"/>
              <w:rPr>
                <w:rStyle w:val="punktlisteTegn0"/>
              </w:rPr>
            </w:pPr>
            <w:r>
              <w:rPr>
                <w:rStyle w:val="punktlisteTegn0"/>
              </w:rPr>
              <w:t>Arbeidernes nasjonaldag. Stengt.</w:t>
            </w:r>
          </w:p>
        </w:tc>
      </w:tr>
      <w:tr w:rsidR="00FC3CD5" w14:paraId="02A3B6D2" w14:textId="77777777">
        <w:trPr>
          <w:tblHeader/>
        </w:trPr>
        <w:tc>
          <w:tcPr>
            <w:tcW w:w="2363" w:type="dxa"/>
            <w:shd w:val="clear" w:color="auto" w:fill="auto"/>
            <w:vAlign w:val="center"/>
          </w:tcPr>
          <w:p w14:paraId="5B722C90" w14:textId="1E9729F1" w:rsidR="00FC3CD5" w:rsidRDefault="00FC3CD5" w:rsidP="00FC3CD5">
            <w:pPr>
              <w:pStyle w:val="Ingenmellomrom1"/>
              <w:rPr>
                <w:rStyle w:val="punktlisteTegn0"/>
              </w:rPr>
            </w:pPr>
            <w:r>
              <w:rPr>
                <w:rStyle w:val="punktlisteTegn0"/>
              </w:rPr>
              <w:t>09. mai</w:t>
            </w:r>
          </w:p>
        </w:tc>
        <w:tc>
          <w:tcPr>
            <w:tcW w:w="7408" w:type="dxa"/>
          </w:tcPr>
          <w:p w14:paraId="462488DF" w14:textId="6AD5631B" w:rsidR="00FC3CD5" w:rsidRDefault="00FC3CD5" w:rsidP="00FC3CD5">
            <w:pPr>
              <w:pStyle w:val="Ingenmellomrom1"/>
              <w:rPr>
                <w:rStyle w:val="punktlisteTegn0"/>
                <w:color w:val="000000"/>
              </w:rPr>
            </w:pPr>
            <w:r>
              <w:rPr>
                <w:rStyle w:val="punktlisteTegn0"/>
              </w:rPr>
              <w:t>Kristihimmelfartsdag. Stengt.</w:t>
            </w:r>
          </w:p>
        </w:tc>
      </w:tr>
      <w:tr w:rsidR="00FC3CD5" w14:paraId="55CE0C53" w14:textId="77777777">
        <w:trPr>
          <w:tblHeader/>
        </w:trPr>
        <w:tc>
          <w:tcPr>
            <w:tcW w:w="2363" w:type="dxa"/>
            <w:shd w:val="clear" w:color="auto" w:fill="auto"/>
            <w:vAlign w:val="center"/>
          </w:tcPr>
          <w:p w14:paraId="0FC27F0D" w14:textId="110F8877" w:rsidR="00FC3CD5" w:rsidRDefault="00FC3CD5" w:rsidP="00FC3CD5">
            <w:pPr>
              <w:pStyle w:val="Ingenmellomrom1"/>
              <w:rPr>
                <w:rStyle w:val="punktlisteTegn0"/>
              </w:rPr>
            </w:pPr>
            <w:r>
              <w:rPr>
                <w:rStyle w:val="punktlisteTegn0"/>
              </w:rPr>
              <w:t>10. mai</w:t>
            </w:r>
          </w:p>
        </w:tc>
        <w:tc>
          <w:tcPr>
            <w:tcW w:w="7408" w:type="dxa"/>
          </w:tcPr>
          <w:p w14:paraId="3390D1D1" w14:textId="0E7B06FD" w:rsidR="00FC3CD5" w:rsidRDefault="00FC3CD5" w:rsidP="00FC3CD5">
            <w:pPr>
              <w:pStyle w:val="Ingenmellomrom1"/>
              <w:rPr>
                <w:rStyle w:val="punktlisteTegn0"/>
              </w:rPr>
            </w:pPr>
            <w:r>
              <w:rPr>
                <w:rStyle w:val="punktlisteTegn0"/>
              </w:rPr>
              <w:t>Planleggingsdag.</w:t>
            </w:r>
          </w:p>
        </w:tc>
      </w:tr>
      <w:tr w:rsidR="00FC3CD5" w14:paraId="4CFE57A0" w14:textId="77777777">
        <w:trPr>
          <w:tblHeader/>
        </w:trPr>
        <w:tc>
          <w:tcPr>
            <w:tcW w:w="2363" w:type="dxa"/>
            <w:shd w:val="clear" w:color="auto" w:fill="auto"/>
            <w:vAlign w:val="center"/>
          </w:tcPr>
          <w:p w14:paraId="45D39B4F" w14:textId="25212FF9" w:rsidR="00FC3CD5" w:rsidRDefault="00FC3CD5" w:rsidP="00FC3CD5">
            <w:pPr>
              <w:pStyle w:val="Ingenmellomrom1"/>
              <w:rPr>
                <w:rStyle w:val="punktlisteTegn0"/>
              </w:rPr>
            </w:pPr>
            <w:r>
              <w:rPr>
                <w:rStyle w:val="punktlisteTegn0"/>
              </w:rPr>
              <w:t>16. mai</w:t>
            </w:r>
          </w:p>
        </w:tc>
        <w:tc>
          <w:tcPr>
            <w:tcW w:w="7408" w:type="dxa"/>
          </w:tcPr>
          <w:p w14:paraId="61F9F379" w14:textId="053A1DC1" w:rsidR="00FC3CD5" w:rsidRDefault="00FC3CD5" w:rsidP="00FC3CD5">
            <w:pPr>
              <w:pStyle w:val="Ingenmellomrom1"/>
              <w:rPr>
                <w:rStyle w:val="punktlisteTegn0"/>
              </w:rPr>
            </w:pPr>
            <w:r>
              <w:rPr>
                <w:rStyle w:val="punktlisteTegn0"/>
                <w:color w:val="000000"/>
              </w:rPr>
              <w:t>17. mai-tog med skolen.</w:t>
            </w:r>
          </w:p>
        </w:tc>
      </w:tr>
      <w:tr w:rsidR="00FC3CD5" w14:paraId="5A578FB9" w14:textId="77777777">
        <w:trPr>
          <w:tblHeader/>
        </w:trPr>
        <w:tc>
          <w:tcPr>
            <w:tcW w:w="2363" w:type="dxa"/>
            <w:shd w:val="clear" w:color="auto" w:fill="auto"/>
            <w:vAlign w:val="center"/>
          </w:tcPr>
          <w:p w14:paraId="204E9E90" w14:textId="3A6772ED" w:rsidR="00FC3CD5" w:rsidRDefault="00FC3CD5" w:rsidP="00FC3CD5">
            <w:pPr>
              <w:pStyle w:val="Ingenmellomrom1"/>
              <w:rPr>
                <w:rStyle w:val="punktlisteTegn0"/>
              </w:rPr>
            </w:pPr>
            <w:r>
              <w:rPr>
                <w:rStyle w:val="punktlisteTegn0"/>
              </w:rPr>
              <w:t>17.mai</w:t>
            </w:r>
          </w:p>
        </w:tc>
        <w:tc>
          <w:tcPr>
            <w:tcW w:w="7408" w:type="dxa"/>
          </w:tcPr>
          <w:p w14:paraId="0325C086" w14:textId="2DB0CAA3" w:rsidR="00FC3CD5" w:rsidRDefault="00FC3CD5" w:rsidP="00FC3CD5">
            <w:pPr>
              <w:pStyle w:val="Ingenmellomrom1"/>
              <w:rPr>
                <w:rStyle w:val="punktlisteTegn0"/>
              </w:rPr>
            </w:pPr>
            <w:r>
              <w:rPr>
                <w:rStyle w:val="punktlisteTegn0"/>
              </w:rPr>
              <w:t>Stengt.</w:t>
            </w:r>
          </w:p>
        </w:tc>
      </w:tr>
      <w:tr w:rsidR="00FC3CD5" w14:paraId="25081B24" w14:textId="77777777">
        <w:trPr>
          <w:tblHeader/>
        </w:trPr>
        <w:tc>
          <w:tcPr>
            <w:tcW w:w="2363" w:type="dxa"/>
            <w:shd w:val="clear" w:color="auto" w:fill="auto"/>
            <w:vAlign w:val="center"/>
          </w:tcPr>
          <w:p w14:paraId="6289E2B3" w14:textId="790ED35C" w:rsidR="00FC3CD5" w:rsidRDefault="00FC3CD5" w:rsidP="00FC3CD5">
            <w:pPr>
              <w:pStyle w:val="Ingenmellomrom1"/>
              <w:rPr>
                <w:rStyle w:val="punktlisteTegn0"/>
              </w:rPr>
            </w:pPr>
            <w:r>
              <w:rPr>
                <w:rStyle w:val="punktlisteTegn0"/>
              </w:rPr>
              <w:t>20. mai</w:t>
            </w:r>
          </w:p>
        </w:tc>
        <w:tc>
          <w:tcPr>
            <w:tcW w:w="7408" w:type="dxa"/>
          </w:tcPr>
          <w:p w14:paraId="5ECACC2F" w14:textId="48CF6B01" w:rsidR="00FC3CD5" w:rsidRDefault="00FC3CD5" w:rsidP="00FC3CD5">
            <w:pPr>
              <w:pStyle w:val="Ingenmellomrom1"/>
              <w:rPr>
                <w:rStyle w:val="punktlisteTegn0"/>
              </w:rPr>
            </w:pPr>
            <w:r>
              <w:rPr>
                <w:rStyle w:val="punktlisteTegn0"/>
              </w:rPr>
              <w:t>2. pinsedag. Stengt.</w:t>
            </w:r>
          </w:p>
        </w:tc>
      </w:tr>
      <w:tr w:rsidR="00FC3CD5" w14:paraId="52367FB9" w14:textId="77777777">
        <w:trPr>
          <w:tblHeader/>
        </w:trPr>
        <w:tc>
          <w:tcPr>
            <w:tcW w:w="2363" w:type="dxa"/>
            <w:shd w:val="clear" w:color="auto" w:fill="auto"/>
            <w:vAlign w:val="center"/>
          </w:tcPr>
          <w:p w14:paraId="745FD08D" w14:textId="1C8B9C85" w:rsidR="00FC3CD5" w:rsidRDefault="00FC3CD5" w:rsidP="00FC3CD5">
            <w:pPr>
              <w:pStyle w:val="Ingenmellomrom1"/>
              <w:rPr>
                <w:rStyle w:val="punktlisteTegn0"/>
              </w:rPr>
            </w:pPr>
            <w:r>
              <w:rPr>
                <w:rStyle w:val="punktlisteTegn0"/>
              </w:rPr>
              <w:t>30. mai</w:t>
            </w:r>
          </w:p>
        </w:tc>
        <w:tc>
          <w:tcPr>
            <w:tcW w:w="7408" w:type="dxa"/>
          </w:tcPr>
          <w:p w14:paraId="1AD0AAD5" w14:textId="33005CA1" w:rsidR="00FC3CD5" w:rsidRDefault="00FC3CD5" w:rsidP="00FC3CD5">
            <w:pPr>
              <w:pStyle w:val="Ingenmellomrom1"/>
              <w:rPr>
                <w:rStyle w:val="punktlisteTegn0"/>
              </w:rPr>
            </w:pPr>
            <w:r>
              <w:rPr>
                <w:rStyle w:val="punktlisteTegn0"/>
              </w:rPr>
              <w:t>Sommerfest.</w:t>
            </w:r>
          </w:p>
        </w:tc>
      </w:tr>
      <w:tr w:rsidR="00FC3CD5" w14:paraId="3DB508EC" w14:textId="77777777">
        <w:trPr>
          <w:tblHeader/>
        </w:trPr>
        <w:tc>
          <w:tcPr>
            <w:tcW w:w="2363" w:type="dxa"/>
            <w:shd w:val="clear" w:color="auto" w:fill="auto"/>
            <w:vAlign w:val="center"/>
          </w:tcPr>
          <w:p w14:paraId="665860E6" w14:textId="09431F5A" w:rsidR="00FC3CD5" w:rsidRDefault="00FC3CD5" w:rsidP="00FC3CD5">
            <w:pPr>
              <w:pStyle w:val="Ingenmellomrom1"/>
              <w:rPr>
                <w:rStyle w:val="punktlisteTegn0"/>
              </w:rPr>
            </w:pPr>
            <w:r>
              <w:rPr>
                <w:rStyle w:val="punktlisteTegn0"/>
              </w:rPr>
              <w:t>31. mai</w:t>
            </w:r>
          </w:p>
        </w:tc>
        <w:tc>
          <w:tcPr>
            <w:tcW w:w="7408" w:type="dxa"/>
          </w:tcPr>
          <w:p w14:paraId="678A3F8E" w14:textId="401C0352" w:rsidR="00FC3CD5" w:rsidRDefault="00FC3CD5" w:rsidP="00FC3CD5">
            <w:pPr>
              <w:pStyle w:val="Ingenmellomrom1"/>
              <w:rPr>
                <w:rStyle w:val="punktlisteTegn0"/>
              </w:rPr>
            </w:pPr>
            <w:r>
              <w:rPr>
                <w:rStyle w:val="punktlisteTegn0"/>
              </w:rPr>
              <w:t>Besteforeldrekaffe.</w:t>
            </w:r>
          </w:p>
        </w:tc>
      </w:tr>
      <w:tr w:rsidR="00FC3CD5" w14:paraId="7220BC72" w14:textId="77777777">
        <w:trPr>
          <w:tblHeader/>
        </w:trPr>
        <w:tc>
          <w:tcPr>
            <w:tcW w:w="2363" w:type="dxa"/>
            <w:shd w:val="clear" w:color="auto" w:fill="auto"/>
            <w:vAlign w:val="center"/>
          </w:tcPr>
          <w:p w14:paraId="362135E1" w14:textId="77777777" w:rsidR="00FC3CD5" w:rsidRDefault="00FC3CD5" w:rsidP="00FC3CD5">
            <w:pPr>
              <w:pStyle w:val="Ingenmellomrom1"/>
              <w:rPr>
                <w:rStyle w:val="punktlisteTegn0"/>
              </w:rPr>
            </w:pPr>
            <w:r>
              <w:rPr>
                <w:rStyle w:val="punktlisteTegn0"/>
              </w:rPr>
              <w:t>1.-29. juli</w:t>
            </w:r>
          </w:p>
        </w:tc>
        <w:tc>
          <w:tcPr>
            <w:tcW w:w="7408" w:type="dxa"/>
          </w:tcPr>
          <w:p w14:paraId="331CC790" w14:textId="77777777" w:rsidR="00FC3CD5" w:rsidRDefault="00FC3CD5" w:rsidP="00FC3CD5">
            <w:pPr>
              <w:pStyle w:val="Ingenmellomrom1"/>
              <w:rPr>
                <w:rStyle w:val="punktlisteTegn0"/>
              </w:rPr>
            </w:pPr>
            <w:r>
              <w:rPr>
                <w:rStyle w:val="punktlisteTegn0"/>
              </w:rPr>
              <w:t>Ferie.</w:t>
            </w:r>
          </w:p>
        </w:tc>
      </w:tr>
      <w:tr w:rsidR="00FC3CD5" w14:paraId="21BFDA1A" w14:textId="77777777">
        <w:trPr>
          <w:tblHeader/>
        </w:trPr>
        <w:tc>
          <w:tcPr>
            <w:tcW w:w="2363" w:type="dxa"/>
            <w:shd w:val="clear" w:color="auto" w:fill="auto"/>
            <w:vAlign w:val="center"/>
          </w:tcPr>
          <w:p w14:paraId="6CEA5926" w14:textId="77777777" w:rsidR="00FC3CD5" w:rsidRDefault="00FC3CD5" w:rsidP="00FC3CD5">
            <w:pPr>
              <w:pStyle w:val="Ingenmellomrom1"/>
              <w:rPr>
                <w:rStyle w:val="punktlisteTegn0"/>
              </w:rPr>
            </w:pPr>
            <w:r>
              <w:rPr>
                <w:rStyle w:val="punktlisteTegn0"/>
              </w:rPr>
              <w:t>30.-31. juli</w:t>
            </w:r>
          </w:p>
        </w:tc>
        <w:tc>
          <w:tcPr>
            <w:tcW w:w="7408" w:type="dxa"/>
          </w:tcPr>
          <w:p w14:paraId="756AEAD5" w14:textId="77777777" w:rsidR="00FC3CD5" w:rsidRDefault="00FC3CD5" w:rsidP="00FC3CD5">
            <w:pPr>
              <w:pStyle w:val="Ingenmellomrom1"/>
              <w:rPr>
                <w:rStyle w:val="punktlisteTegn0"/>
              </w:rPr>
            </w:pPr>
            <w:r>
              <w:rPr>
                <w:rStyle w:val="punktlisteTegn0"/>
              </w:rPr>
              <w:t>Planleggingsdager.</w:t>
            </w:r>
          </w:p>
        </w:tc>
      </w:tr>
    </w:tbl>
    <w:p w14:paraId="581EE080" w14:textId="77777777" w:rsidR="00610100" w:rsidRDefault="00610100"/>
    <w:tbl>
      <w:tblPr>
        <w:tblW w:w="9781" w:type="dxa"/>
        <w:tblLayout w:type="fixed"/>
        <w:tblLook w:val="04A0" w:firstRow="1" w:lastRow="0" w:firstColumn="1" w:lastColumn="0" w:noHBand="0" w:noVBand="1"/>
      </w:tblPr>
      <w:tblGrid>
        <w:gridCol w:w="4162"/>
        <w:gridCol w:w="1403"/>
        <w:gridCol w:w="4216"/>
      </w:tblGrid>
      <w:tr w:rsidR="00610100" w14:paraId="23ADCC9C" w14:textId="77777777">
        <w:trPr>
          <w:trHeight w:val="438"/>
        </w:trPr>
        <w:tc>
          <w:tcPr>
            <w:tcW w:w="4162" w:type="dxa"/>
            <w:vAlign w:val="center"/>
          </w:tcPr>
          <w:p w14:paraId="3BBD0325" w14:textId="77777777" w:rsidR="0045001F" w:rsidRDefault="0045001F">
            <w:pPr>
              <w:pStyle w:val="Ingenmellomrom1"/>
            </w:pPr>
          </w:p>
          <w:p w14:paraId="33976C29" w14:textId="5D059F4C" w:rsidR="00610100" w:rsidRDefault="008C280D">
            <w:pPr>
              <w:pStyle w:val="Ingenmellomrom1"/>
            </w:pPr>
            <w:r>
              <w:t>Faglig ansvarlig for årsplanen ved styrer:</w:t>
            </w:r>
          </w:p>
        </w:tc>
        <w:tc>
          <w:tcPr>
            <w:tcW w:w="5619" w:type="dxa"/>
            <w:gridSpan w:val="2"/>
            <w:tcBorders>
              <w:bottom w:val="single" w:sz="4" w:space="0" w:color="808080"/>
            </w:tcBorders>
            <w:vAlign w:val="center"/>
          </w:tcPr>
          <w:p w14:paraId="5D42B23B" w14:textId="77777777" w:rsidR="0045001F" w:rsidRDefault="0045001F">
            <w:pPr>
              <w:pStyle w:val="Ingenmellomrom1"/>
              <w:rPr>
                <w:rStyle w:val="punktlisteTegn0"/>
              </w:rPr>
            </w:pPr>
          </w:p>
          <w:p w14:paraId="531D3CAE" w14:textId="5D2E88CB" w:rsidR="00610100" w:rsidRDefault="008C280D">
            <w:pPr>
              <w:pStyle w:val="Ingenmellomrom1"/>
            </w:pPr>
            <w:r>
              <w:rPr>
                <w:rStyle w:val="punktlisteTegn0"/>
              </w:rPr>
              <w:t>Ola Østberg Hansen</w:t>
            </w:r>
          </w:p>
        </w:tc>
      </w:tr>
      <w:tr w:rsidR="00610100" w14:paraId="3FA8C5C7" w14:textId="77777777">
        <w:trPr>
          <w:trHeight w:val="438"/>
        </w:trPr>
        <w:tc>
          <w:tcPr>
            <w:tcW w:w="5565" w:type="dxa"/>
            <w:gridSpan w:val="2"/>
            <w:vAlign w:val="center"/>
          </w:tcPr>
          <w:p w14:paraId="5D8F37A4" w14:textId="77777777" w:rsidR="00610100" w:rsidRDefault="00B35E74">
            <w:pPr>
              <w:pStyle w:val="Ingenmellomrom1"/>
            </w:pPr>
            <w:r>
              <w:br/>
            </w:r>
            <w:r>
              <w:br/>
            </w:r>
            <w:r w:rsidR="008C280D">
              <w:t xml:space="preserve">Årsplanen ble fastsatt i </w:t>
            </w:r>
            <w:r>
              <w:t>barnehagens samarbeidsutvalg:</w:t>
            </w:r>
          </w:p>
        </w:tc>
        <w:tc>
          <w:tcPr>
            <w:tcW w:w="4216" w:type="dxa"/>
            <w:tcBorders>
              <w:bottom w:val="single" w:sz="4" w:space="0" w:color="808080"/>
            </w:tcBorders>
            <w:vAlign w:val="center"/>
          </w:tcPr>
          <w:p w14:paraId="5A56668B" w14:textId="0DA7F6B5" w:rsidR="00610100" w:rsidRDefault="00306BA9">
            <w:pPr>
              <w:pStyle w:val="Ingenmellomrom1"/>
            </w:pPr>
            <w:r>
              <w:t>12.09.2023</w:t>
            </w:r>
          </w:p>
        </w:tc>
      </w:tr>
    </w:tbl>
    <w:p w14:paraId="48B8309E" w14:textId="77777777" w:rsidR="00610100" w:rsidRDefault="00610100"/>
    <w:tbl>
      <w:tblPr>
        <w:tblW w:w="9781" w:type="dxa"/>
        <w:tblLayout w:type="fixed"/>
        <w:tblLook w:val="04A0" w:firstRow="1" w:lastRow="0" w:firstColumn="1" w:lastColumn="0" w:noHBand="0" w:noVBand="1"/>
      </w:tblPr>
      <w:tblGrid>
        <w:gridCol w:w="9781"/>
      </w:tblGrid>
      <w:tr w:rsidR="00610100" w14:paraId="4A0D92D4" w14:textId="77777777">
        <w:trPr>
          <w:trHeight w:val="7546"/>
        </w:trPr>
        <w:tc>
          <w:tcPr>
            <w:tcW w:w="9781" w:type="dxa"/>
            <w:vAlign w:val="center"/>
          </w:tcPr>
          <w:p w14:paraId="5D2E089F" w14:textId="77777777" w:rsidR="00610100" w:rsidRDefault="00610100">
            <w:pPr>
              <w:jc w:val="center"/>
            </w:pPr>
          </w:p>
        </w:tc>
      </w:tr>
      <w:tr w:rsidR="00610100" w:rsidRPr="00306BA9" w14:paraId="42838D54" w14:textId="77777777">
        <w:trPr>
          <w:trHeight w:val="5952"/>
        </w:trPr>
        <w:tc>
          <w:tcPr>
            <w:tcW w:w="9781" w:type="dxa"/>
            <w:vAlign w:val="bottom"/>
          </w:tcPr>
          <w:p w14:paraId="05C6AB68" w14:textId="77777777" w:rsidR="00610100" w:rsidRDefault="008C280D">
            <w:pPr>
              <w:tabs>
                <w:tab w:val="left" w:pos="1454"/>
              </w:tabs>
              <w:spacing w:after="0"/>
            </w:pPr>
            <w:r>
              <w:t>Oslo kommunes mal for årsplan med progresjonsplan skal brukes av alle kommunale barnehager i Oslo.</w:t>
            </w:r>
          </w:p>
          <w:p w14:paraId="31AA66D6" w14:textId="77777777" w:rsidR="00610100" w:rsidRDefault="008C280D">
            <w:pPr>
              <w:tabs>
                <w:tab w:val="left" w:pos="1454"/>
              </w:tabs>
              <w:spacing w:after="0"/>
            </w:pPr>
            <w:r>
              <w:t>Det anbefales også at ikke-kommunale barnehager bruker malen. Årsplan med progresjonsplan skal utarbeides på grunnlag av barnehageloven, kommunale styringsdokumenter, brukerundersøkelsen og evalueringen av forrige årsplan.</w:t>
            </w:r>
          </w:p>
          <w:p w14:paraId="7137E01A" w14:textId="77777777" w:rsidR="00610100" w:rsidRDefault="00610100">
            <w:pPr>
              <w:tabs>
                <w:tab w:val="left" w:pos="1454"/>
              </w:tabs>
              <w:spacing w:after="0"/>
            </w:pPr>
          </w:p>
          <w:p w14:paraId="079D46C6" w14:textId="77777777" w:rsidR="00610100" w:rsidRDefault="008C280D">
            <w:pPr>
              <w:pStyle w:val="Ingenmellomrom1"/>
              <w:rPr>
                <w:b/>
              </w:rPr>
            </w:pPr>
            <w:r>
              <w:rPr>
                <w:b/>
              </w:rPr>
              <w:t>Styringsdokumenter:</w:t>
            </w:r>
          </w:p>
          <w:p w14:paraId="37B0E130" w14:textId="77777777" w:rsidR="00610100" w:rsidRDefault="008C280D">
            <w:pPr>
              <w:pStyle w:val="Listeavsnitt1"/>
              <w:ind w:left="426"/>
            </w:pPr>
            <w:r>
              <w:t>Lov om barnehage</w:t>
            </w:r>
          </w:p>
          <w:p w14:paraId="17BBBE50" w14:textId="77777777" w:rsidR="00610100" w:rsidRDefault="008C280D">
            <w:pPr>
              <w:pStyle w:val="Listeavsnitt1"/>
              <w:ind w:left="426"/>
            </w:pPr>
            <w:r>
              <w:t>Rammeplan for barnehagens innhold og oppgaver</w:t>
            </w:r>
          </w:p>
          <w:p w14:paraId="1880CEAB" w14:textId="77777777" w:rsidR="00610100" w:rsidRDefault="008C280D">
            <w:pPr>
              <w:pStyle w:val="Listeavsnitt1"/>
              <w:ind w:left="426"/>
            </w:pPr>
            <w:r>
              <w:t>Oslo kommunes budsjett</w:t>
            </w:r>
          </w:p>
          <w:p w14:paraId="2085342A" w14:textId="77777777" w:rsidR="00610100" w:rsidRDefault="008C280D">
            <w:pPr>
              <w:pStyle w:val="Listeavsnitt1"/>
              <w:ind w:left="426"/>
            </w:pPr>
            <w:r>
              <w:t>Bydelens budsjett</w:t>
            </w:r>
          </w:p>
          <w:p w14:paraId="312EF205" w14:textId="77777777" w:rsidR="00610100" w:rsidRDefault="008C280D">
            <w:pPr>
              <w:pStyle w:val="Listeavsnitt1"/>
              <w:ind w:left="426"/>
            </w:pPr>
            <w:r>
              <w:t>Oslostandarden for samarbeid og sammenheng mellom barnehage og skole</w:t>
            </w:r>
          </w:p>
          <w:p w14:paraId="71077D95" w14:textId="77777777" w:rsidR="00610100" w:rsidRDefault="008C280D">
            <w:pPr>
              <w:pStyle w:val="Listeavsnitt1"/>
              <w:ind w:left="426"/>
            </w:pPr>
            <w:r>
              <w:t xml:space="preserve">Barnehagens vedtekter </w:t>
            </w:r>
          </w:p>
          <w:p w14:paraId="4769C02E" w14:textId="77777777" w:rsidR="00610100" w:rsidRDefault="008C280D">
            <w:pPr>
              <w:pStyle w:val="Listeavsnitt1"/>
              <w:ind w:left="426"/>
            </w:pPr>
            <w:r>
              <w:t xml:space="preserve">Veilederen </w:t>
            </w:r>
            <w:r>
              <w:rPr>
                <w:i/>
              </w:rPr>
              <w:t>ABC og 1,2,3</w:t>
            </w:r>
            <w:r>
              <w:t xml:space="preserve"> </w:t>
            </w:r>
            <w:r>
              <w:br/>
            </w:r>
          </w:p>
          <w:p w14:paraId="3EFE72B6" w14:textId="77777777" w:rsidR="00610100" w:rsidRDefault="008C280D">
            <w:pPr>
              <w:pStyle w:val="Ingenmellomrom1"/>
              <w:rPr>
                <w:lang w:val="en-US" w:eastAsia="nb-NO"/>
              </w:rPr>
            </w:pPr>
            <w:r>
              <w:rPr>
                <w:lang w:eastAsia="nb-NO"/>
              </w:rPr>
              <w:t xml:space="preserve">Årsplanmalen er </w:t>
            </w:r>
            <w:proofErr w:type="gramStart"/>
            <w:r>
              <w:rPr>
                <w:lang w:eastAsia="nb-NO"/>
              </w:rPr>
              <w:t>utarbeidet  som</w:t>
            </w:r>
            <w:proofErr w:type="gramEnd"/>
            <w:r>
              <w:rPr>
                <w:lang w:eastAsia="nb-NO"/>
              </w:rPr>
              <w:t xml:space="preserve"> en del av Oslo kommunes prosjekt Oslobarnehagen, som skal øke kvaliteten i barnehagene og spesielt styrke barnehagen som læringsarena. </w:t>
            </w:r>
            <w:r>
              <w:rPr>
                <w:lang w:eastAsia="nb-NO"/>
              </w:rPr>
              <w:br/>
            </w:r>
            <w:r>
              <w:rPr>
                <w:lang w:eastAsia="nb-NO"/>
              </w:rPr>
              <w:br/>
            </w:r>
            <w:hyperlink r:id="rId18" w:history="1">
              <w:r>
                <w:rPr>
                  <w:rStyle w:val="Hyperkobling"/>
                  <w:lang w:val="en-US" w:eastAsia="nb-NO"/>
                </w:rPr>
                <w:t>www.barnehager.oslo.kommune.no</w:t>
              </w:r>
            </w:hyperlink>
            <w:r>
              <w:rPr>
                <w:lang w:val="en-US" w:eastAsia="nb-NO"/>
              </w:rPr>
              <w:t xml:space="preserve"> | </w:t>
            </w:r>
            <w:hyperlink r:id="rId19" w:history="1">
              <w:r>
                <w:rPr>
                  <w:rStyle w:val="Hyperkobling"/>
                  <w:lang w:val="en-US" w:eastAsia="nb-NO"/>
                </w:rPr>
                <w:t>postmottak@byr.oslo.kommune.no</w:t>
              </w:r>
            </w:hyperlink>
            <w:r>
              <w:rPr>
                <w:lang w:val="en-US" w:eastAsia="nb-NO"/>
              </w:rPr>
              <w:t xml:space="preserve"> | </w:t>
            </w:r>
            <w:proofErr w:type="spellStart"/>
            <w:r>
              <w:rPr>
                <w:lang w:val="en-US" w:eastAsia="nb-NO"/>
              </w:rPr>
              <w:t>tlf</w:t>
            </w:r>
            <w:proofErr w:type="spellEnd"/>
            <w:r>
              <w:rPr>
                <w:lang w:val="en-US" w:eastAsia="nb-NO"/>
              </w:rPr>
              <w:t>: 02180</w:t>
            </w:r>
          </w:p>
        </w:tc>
      </w:tr>
    </w:tbl>
    <w:p w14:paraId="4BD1A7DB" w14:textId="77777777" w:rsidR="00610100" w:rsidRDefault="00610100">
      <w:pPr>
        <w:rPr>
          <w:lang w:val="en-US"/>
        </w:rPr>
      </w:pPr>
    </w:p>
    <w:sectPr w:rsidR="00610100">
      <w:headerReference w:type="even" r:id="rId20"/>
      <w:headerReference w:type="default" r:id="rId21"/>
      <w:footerReference w:type="default" r:id="rId22"/>
      <w:headerReference w:type="first" r:id="rId23"/>
      <w:pgSz w:w="11906" w:h="16838"/>
      <w:pgMar w:top="1135" w:right="1133" w:bottom="851" w:left="992" w:header="0"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3B3DC" w14:textId="77777777" w:rsidR="0025438B" w:rsidRDefault="0025438B">
      <w:pPr>
        <w:spacing w:after="0" w:line="240" w:lineRule="auto"/>
      </w:pPr>
      <w:r>
        <w:separator/>
      </w:r>
    </w:p>
  </w:endnote>
  <w:endnote w:type="continuationSeparator" w:id="0">
    <w:p w14:paraId="3B561BEB" w14:textId="77777777" w:rsidR="0025438B" w:rsidRDefault="00254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Lato">
    <w:altName w:val="Segoe U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37" w:type="dxa"/>
      <w:jc w:val="right"/>
      <w:tblBorders>
        <w:top w:val="single" w:sz="4" w:space="0" w:color="7F7F7F"/>
        <w:insideH w:val="single" w:sz="4" w:space="0" w:color="7F7F7F"/>
        <w:insideV w:val="single" w:sz="4" w:space="0" w:color="7F7F7F"/>
      </w:tblBorders>
      <w:tblLayout w:type="fixed"/>
      <w:tblCellMar>
        <w:top w:w="57" w:type="dxa"/>
      </w:tblCellMar>
      <w:tblLook w:val="04A0" w:firstRow="1" w:lastRow="0" w:firstColumn="1" w:lastColumn="0" w:noHBand="0" w:noVBand="1"/>
    </w:tblPr>
    <w:tblGrid>
      <w:gridCol w:w="8509"/>
      <w:gridCol w:w="414"/>
      <w:gridCol w:w="414"/>
    </w:tblGrid>
    <w:tr w:rsidR="00C73B5D" w14:paraId="1474E96F" w14:textId="77777777" w:rsidTr="00E25DCA">
      <w:trPr>
        <w:trHeight w:val="81"/>
        <w:jc w:val="right"/>
      </w:trPr>
      <w:tc>
        <w:tcPr>
          <w:tcW w:w="8509" w:type="dxa"/>
          <w:vAlign w:val="center"/>
        </w:tcPr>
        <w:p w14:paraId="5151FEF4" w14:textId="14295F7E" w:rsidR="009B0DBA" w:rsidRDefault="00C73B5D" w:rsidP="009B0DBA">
          <w:pPr>
            <w:pStyle w:val="Bunntekst"/>
          </w:pPr>
          <w:r>
            <w:rPr>
              <w:color w:val="808080"/>
            </w:rPr>
            <w:t xml:space="preserve">Årsplan </w:t>
          </w:r>
          <w:r w:rsidR="009B0DBA">
            <w:t>202</w:t>
          </w:r>
          <w:r w:rsidR="0026214B">
            <w:t>3</w:t>
          </w:r>
          <w:r w:rsidR="009B0DBA">
            <w:t>/2</w:t>
          </w:r>
          <w:r w:rsidR="0026214B">
            <w:t>4</w:t>
          </w:r>
        </w:p>
        <w:p w14:paraId="614F8ED2" w14:textId="51AEB93F" w:rsidR="00C73B5D" w:rsidRDefault="00C73B5D">
          <w:pPr>
            <w:pStyle w:val="Bunntekst"/>
            <w:rPr>
              <w:rStyle w:val="Sidetall"/>
            </w:rPr>
          </w:pPr>
        </w:p>
      </w:tc>
      <w:tc>
        <w:tcPr>
          <w:tcW w:w="414" w:type="dxa"/>
          <w:vAlign w:val="center"/>
        </w:tcPr>
        <w:p w14:paraId="4426F098" w14:textId="77777777" w:rsidR="00C73B5D" w:rsidRDefault="00C73B5D">
          <w:pPr>
            <w:pStyle w:val="Bunntekst"/>
            <w:jc w:val="center"/>
            <w:rPr>
              <w:rFonts w:ascii="Times Roman" w:hAnsi="Times Roman" w:cs="Cambria"/>
              <w:b/>
              <w:color w:val="808080"/>
            </w:rPr>
          </w:pPr>
          <w:r>
            <w:rPr>
              <w:rFonts w:ascii="Times Roman" w:hAnsi="Times Roman" w:cs="Cambria"/>
              <w:b/>
              <w:color w:val="808080"/>
            </w:rPr>
            <w:fldChar w:fldCharType="begin"/>
          </w:r>
          <w:r>
            <w:rPr>
              <w:rFonts w:ascii="Times Roman" w:hAnsi="Times Roman" w:cs="Cambria"/>
              <w:b/>
              <w:color w:val="808080"/>
            </w:rPr>
            <w:instrText xml:space="preserve"> PAGE  \* Arabic  \* MERGEFORMAT </w:instrText>
          </w:r>
          <w:r>
            <w:rPr>
              <w:rFonts w:ascii="Times Roman" w:hAnsi="Times Roman" w:cs="Cambria"/>
              <w:b/>
              <w:color w:val="808080"/>
            </w:rPr>
            <w:fldChar w:fldCharType="separate"/>
          </w:r>
          <w:r>
            <w:rPr>
              <w:rFonts w:ascii="Times Roman" w:hAnsi="Times Roman" w:cs="Cambria"/>
              <w:b/>
              <w:noProof/>
              <w:color w:val="808080"/>
            </w:rPr>
            <w:t>7</w:t>
          </w:r>
          <w:r>
            <w:rPr>
              <w:rFonts w:ascii="Times Roman" w:hAnsi="Times Roman" w:cs="Cambria"/>
              <w:b/>
              <w:color w:val="808080"/>
            </w:rPr>
            <w:fldChar w:fldCharType="end"/>
          </w:r>
        </w:p>
      </w:tc>
      <w:tc>
        <w:tcPr>
          <w:tcW w:w="414" w:type="dxa"/>
        </w:tcPr>
        <w:p w14:paraId="24E8DD0C" w14:textId="77777777" w:rsidR="00C73B5D" w:rsidRDefault="00C73B5D">
          <w:pPr>
            <w:pStyle w:val="Bunntekst"/>
            <w:jc w:val="center"/>
            <w:rPr>
              <w:rFonts w:ascii="Times Roman" w:hAnsi="Times Roman" w:cs="Cambria"/>
              <w:b/>
              <w:color w:val="808080"/>
            </w:rPr>
          </w:pPr>
        </w:p>
      </w:tc>
    </w:tr>
  </w:tbl>
  <w:p w14:paraId="642BF328" w14:textId="77777777" w:rsidR="00C73B5D" w:rsidRDefault="00C73B5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9FFC" w14:textId="4E907EF9" w:rsidR="00C73B5D" w:rsidRDefault="00C73B5D">
    <w:pPr>
      <w:pStyle w:val="Bunntekst"/>
    </w:pPr>
    <w:r>
      <w:t>202</w:t>
    </w:r>
    <w:r w:rsidR="0026214B">
      <w:t>3</w:t>
    </w:r>
    <w:r>
      <w:t>/2</w:t>
    </w:r>
    <w:r w:rsidR="0026214B">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E7F8" w14:textId="77777777" w:rsidR="00C73B5D" w:rsidRDefault="00C73B5D">
    <w:pPr>
      <w:pStyle w:val="Bunntekst"/>
    </w:pPr>
  </w:p>
  <w:tbl>
    <w:tblPr>
      <w:tblW w:w="15149" w:type="dxa"/>
      <w:jc w:val="right"/>
      <w:tblBorders>
        <w:top w:val="single" w:sz="4" w:space="0" w:color="7F7F7F"/>
        <w:insideH w:val="single" w:sz="4" w:space="0" w:color="7F7F7F"/>
        <w:insideV w:val="single" w:sz="4" w:space="0" w:color="7F7F7F"/>
      </w:tblBorders>
      <w:tblLayout w:type="fixed"/>
      <w:tblCellMar>
        <w:top w:w="57" w:type="dxa"/>
      </w:tblCellMar>
      <w:tblLook w:val="04A0" w:firstRow="1" w:lastRow="0" w:firstColumn="1" w:lastColumn="0" w:noHBand="0" w:noVBand="1"/>
    </w:tblPr>
    <w:tblGrid>
      <w:gridCol w:w="14446"/>
      <w:gridCol w:w="703"/>
    </w:tblGrid>
    <w:tr w:rsidR="00C73B5D" w14:paraId="7C4EFD81" w14:textId="77777777">
      <w:trPr>
        <w:trHeight w:val="229"/>
        <w:jc w:val="right"/>
      </w:trPr>
      <w:tc>
        <w:tcPr>
          <w:tcW w:w="14446" w:type="dxa"/>
          <w:vAlign w:val="center"/>
        </w:tcPr>
        <w:p w14:paraId="693B51A7" w14:textId="57E31DAD" w:rsidR="009B0DBA" w:rsidRDefault="00C73B5D" w:rsidP="009B0DBA">
          <w:pPr>
            <w:pStyle w:val="Bunntekst"/>
          </w:pPr>
          <w:r>
            <w:rPr>
              <w:color w:val="808080"/>
            </w:rPr>
            <w:t xml:space="preserve">Årsplan </w:t>
          </w:r>
          <w:r w:rsidR="009B0DBA">
            <w:t>202</w:t>
          </w:r>
          <w:r w:rsidR="0026214B">
            <w:t>3</w:t>
          </w:r>
          <w:r w:rsidR="009B0DBA">
            <w:t>/2</w:t>
          </w:r>
          <w:r w:rsidR="0026214B">
            <w:t>4</w:t>
          </w:r>
        </w:p>
        <w:p w14:paraId="707D0A5B" w14:textId="23B86DBA" w:rsidR="00C73B5D" w:rsidRDefault="00C73B5D">
          <w:pPr>
            <w:pStyle w:val="Bunntekst"/>
            <w:rPr>
              <w:color w:val="808080"/>
            </w:rPr>
          </w:pPr>
          <w:r>
            <w:rPr>
              <w:rStyle w:val="Sidetall"/>
            </w:rPr>
            <w:fldChar w:fldCharType="begin"/>
          </w:r>
          <w:r>
            <w:rPr>
              <w:rStyle w:val="Sidetall"/>
            </w:rPr>
            <w:instrText xml:space="preserve"> PAGE </w:instrText>
          </w:r>
          <w:r>
            <w:rPr>
              <w:rStyle w:val="Sidetall"/>
            </w:rPr>
            <w:fldChar w:fldCharType="separate"/>
          </w:r>
          <w:r>
            <w:rPr>
              <w:rStyle w:val="Sidetall"/>
              <w:noProof/>
            </w:rPr>
            <w:t>13</w:t>
          </w:r>
          <w:r>
            <w:rPr>
              <w:rStyle w:val="Sidetall"/>
            </w:rPr>
            <w:fldChar w:fldCharType="end"/>
          </w:r>
        </w:p>
      </w:tc>
      <w:tc>
        <w:tcPr>
          <w:tcW w:w="703" w:type="dxa"/>
          <w:vAlign w:val="center"/>
        </w:tcPr>
        <w:p w14:paraId="0803292B" w14:textId="77777777" w:rsidR="00C73B5D" w:rsidRDefault="00C73B5D">
          <w:pPr>
            <w:pStyle w:val="Bunntekst"/>
            <w:jc w:val="center"/>
            <w:rPr>
              <w:rFonts w:ascii="Cambria" w:hAnsi="Cambria" w:cs="Cambria"/>
              <w:b/>
              <w:color w:val="808080"/>
            </w:rPr>
          </w:pPr>
          <w:r>
            <w:rPr>
              <w:rFonts w:ascii="Cambria" w:hAnsi="Cambria" w:cs="Cambria"/>
              <w:b/>
              <w:color w:val="808080"/>
            </w:rPr>
            <w:fldChar w:fldCharType="begin"/>
          </w:r>
          <w:r>
            <w:rPr>
              <w:rFonts w:ascii="Cambria" w:hAnsi="Cambria" w:cs="Cambria"/>
              <w:b/>
              <w:color w:val="808080"/>
            </w:rPr>
            <w:instrText xml:space="preserve"> PAGE  \* Arabic  \* MERGEFORMAT </w:instrText>
          </w:r>
          <w:r>
            <w:rPr>
              <w:rFonts w:ascii="Cambria" w:hAnsi="Cambria" w:cs="Cambria"/>
              <w:b/>
              <w:color w:val="808080"/>
            </w:rPr>
            <w:fldChar w:fldCharType="separate"/>
          </w:r>
          <w:r w:rsidRPr="003F512C">
            <w:rPr>
              <w:rFonts w:ascii="Cambria" w:hAnsi="Cambria" w:cs="Cambria"/>
              <w:b/>
              <w:noProof/>
              <w:color w:val="808080"/>
              <w:sz w:val="21"/>
              <w:szCs w:val="22"/>
            </w:rPr>
            <w:t>13</w:t>
          </w:r>
          <w:r>
            <w:rPr>
              <w:rFonts w:ascii="Cambria" w:hAnsi="Cambria" w:cs="Cambria"/>
              <w:b/>
              <w:color w:val="808080"/>
            </w:rPr>
            <w:fldChar w:fldCharType="end"/>
          </w:r>
        </w:p>
      </w:tc>
    </w:tr>
  </w:tbl>
  <w:p w14:paraId="7D60487A" w14:textId="77777777" w:rsidR="00C73B5D" w:rsidRDefault="00C73B5D">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F9BB" w14:textId="77777777" w:rsidR="00C73B5D" w:rsidRDefault="00C73B5D">
    <w:pPr>
      <w:pStyle w:val="Bunntekst"/>
    </w:pPr>
  </w:p>
  <w:tbl>
    <w:tblPr>
      <w:tblW w:w="9623" w:type="dxa"/>
      <w:jc w:val="right"/>
      <w:tblBorders>
        <w:top w:val="single" w:sz="4" w:space="0" w:color="7F7F7F"/>
        <w:insideH w:val="single" w:sz="4" w:space="0" w:color="7F7F7F"/>
        <w:insideV w:val="single" w:sz="4" w:space="0" w:color="7F7F7F"/>
      </w:tblBorders>
      <w:tblLayout w:type="fixed"/>
      <w:tblCellMar>
        <w:top w:w="57" w:type="dxa"/>
      </w:tblCellMar>
      <w:tblLook w:val="04A0" w:firstRow="1" w:lastRow="0" w:firstColumn="1" w:lastColumn="0" w:noHBand="0" w:noVBand="1"/>
    </w:tblPr>
    <w:tblGrid>
      <w:gridCol w:w="9176"/>
      <w:gridCol w:w="447"/>
    </w:tblGrid>
    <w:tr w:rsidR="00C73B5D" w14:paraId="7B74288B" w14:textId="77777777">
      <w:trPr>
        <w:trHeight w:val="229"/>
        <w:jc w:val="right"/>
      </w:trPr>
      <w:tc>
        <w:tcPr>
          <w:tcW w:w="9176" w:type="dxa"/>
          <w:vAlign w:val="center"/>
        </w:tcPr>
        <w:p w14:paraId="19246256" w14:textId="0C79DAA8" w:rsidR="00C73B5D" w:rsidRDefault="00C73B5D">
          <w:pPr>
            <w:pStyle w:val="Bunntekst"/>
            <w:rPr>
              <w:rFonts w:ascii="Times Roman" w:hAnsi="Times Roman"/>
              <w:color w:val="808080"/>
              <w:sz w:val="18"/>
              <w:szCs w:val="18"/>
            </w:rPr>
          </w:pPr>
        </w:p>
      </w:tc>
      <w:tc>
        <w:tcPr>
          <w:tcW w:w="447" w:type="dxa"/>
          <w:vAlign w:val="center"/>
        </w:tcPr>
        <w:p w14:paraId="23DD4A32" w14:textId="77777777" w:rsidR="00C73B5D" w:rsidRDefault="00C73B5D">
          <w:pPr>
            <w:pStyle w:val="Bunntekst"/>
            <w:jc w:val="center"/>
            <w:rPr>
              <w:rFonts w:ascii="Times Roman" w:hAnsi="Times Roman" w:cs="Cambria"/>
              <w:b/>
              <w:color w:val="808080"/>
              <w:sz w:val="18"/>
              <w:szCs w:val="18"/>
            </w:rPr>
          </w:pPr>
          <w:r>
            <w:rPr>
              <w:rFonts w:ascii="Times Roman" w:hAnsi="Times Roman" w:cs="Cambria"/>
              <w:b/>
              <w:color w:val="808080"/>
              <w:sz w:val="18"/>
              <w:szCs w:val="18"/>
            </w:rPr>
            <w:fldChar w:fldCharType="begin"/>
          </w:r>
          <w:r>
            <w:rPr>
              <w:rFonts w:ascii="Times Roman" w:hAnsi="Times Roman" w:cs="Cambria"/>
              <w:b/>
              <w:color w:val="808080"/>
              <w:sz w:val="18"/>
              <w:szCs w:val="18"/>
            </w:rPr>
            <w:instrText xml:space="preserve"> PAGE  \* Arabic  \* MERGEFORMAT </w:instrText>
          </w:r>
          <w:r>
            <w:rPr>
              <w:rFonts w:ascii="Times Roman" w:hAnsi="Times Roman" w:cs="Cambria"/>
              <w:b/>
              <w:color w:val="808080"/>
              <w:sz w:val="18"/>
              <w:szCs w:val="18"/>
            </w:rPr>
            <w:fldChar w:fldCharType="separate"/>
          </w:r>
          <w:r>
            <w:rPr>
              <w:rFonts w:ascii="Times Roman" w:hAnsi="Times Roman" w:cs="Cambria"/>
              <w:b/>
              <w:noProof/>
              <w:color w:val="808080"/>
              <w:sz w:val="18"/>
              <w:szCs w:val="18"/>
            </w:rPr>
            <w:t>16</w:t>
          </w:r>
          <w:r>
            <w:rPr>
              <w:rFonts w:ascii="Times Roman" w:hAnsi="Times Roman" w:cs="Cambria"/>
              <w:b/>
              <w:color w:val="808080"/>
              <w:sz w:val="18"/>
              <w:szCs w:val="18"/>
            </w:rPr>
            <w:fldChar w:fldCharType="end"/>
          </w:r>
        </w:p>
      </w:tc>
    </w:tr>
  </w:tbl>
  <w:p w14:paraId="3244482B" w14:textId="77777777" w:rsidR="00C73B5D" w:rsidRDefault="00C73B5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CEC56" w14:textId="77777777" w:rsidR="0025438B" w:rsidRDefault="0025438B">
      <w:pPr>
        <w:spacing w:after="0" w:line="240" w:lineRule="auto"/>
      </w:pPr>
      <w:r>
        <w:separator/>
      </w:r>
    </w:p>
  </w:footnote>
  <w:footnote w:type="continuationSeparator" w:id="0">
    <w:p w14:paraId="63CD9240" w14:textId="77777777" w:rsidR="0025438B" w:rsidRDefault="00254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6A03" w14:textId="64A2AFE8" w:rsidR="00BB676B" w:rsidRDefault="00BB676B">
    <w:pPr>
      <w:pStyle w:val="Topptekst"/>
    </w:pPr>
    <w: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BB6C" w14:textId="77777777" w:rsidR="00C73B5D" w:rsidRDefault="00C73B5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8683" w14:textId="77777777" w:rsidR="00C73B5D" w:rsidRDefault="00C73B5D">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13D7" w14:textId="77777777" w:rsidR="00C73B5D" w:rsidRDefault="00C73B5D">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AC09" w14:textId="77777777" w:rsidR="00C73B5D" w:rsidRDefault="00C73B5D">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EAC2" w14:textId="77777777" w:rsidR="00C73B5D" w:rsidRDefault="00C73B5D"/>
  <w:p w14:paraId="1E3002B3" w14:textId="77777777" w:rsidR="00C73B5D" w:rsidRDefault="00C73B5D">
    <w:pPr>
      <w:pStyle w:val="Topptekst"/>
      <w:tabs>
        <w:tab w:val="clear" w:pos="4536"/>
        <w:tab w:val="clear" w:pos="9072"/>
        <w:tab w:val="left" w:pos="1257"/>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063E" w14:textId="77777777" w:rsidR="00C73B5D" w:rsidRDefault="00C73B5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Punktliste"/>
      <w:lvlText w:val=""/>
      <w:lvlJc w:val="left"/>
      <w:pPr>
        <w:tabs>
          <w:tab w:val="left" w:pos="360"/>
        </w:tabs>
        <w:ind w:left="360" w:hanging="360"/>
      </w:pPr>
      <w:rPr>
        <w:rFonts w:ascii="Symbol" w:hAnsi="Symbol" w:hint="default"/>
      </w:rPr>
    </w:lvl>
  </w:abstractNum>
  <w:abstractNum w:abstractNumId="1" w15:restartNumberingAfterBreak="0">
    <w:nsid w:val="04EB50B1"/>
    <w:multiLevelType w:val="multilevel"/>
    <w:tmpl w:val="04EB50B1"/>
    <w:lvl w:ilvl="0">
      <w:start w:val="11"/>
      <w:numFmt w:val="bullet"/>
      <w:lvlText w:val="-"/>
      <w:lvlJc w:val="left"/>
      <w:pPr>
        <w:ind w:left="1440" w:hanging="360"/>
      </w:pPr>
      <w:rPr>
        <w:rFonts w:ascii="Calibri" w:eastAsia="Calibri" w:hAnsi="Calibri"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0A9C4382"/>
    <w:multiLevelType w:val="multilevel"/>
    <w:tmpl w:val="0A9C43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74100C"/>
    <w:multiLevelType w:val="hybridMultilevel"/>
    <w:tmpl w:val="CBA869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CF67730"/>
    <w:multiLevelType w:val="hybridMultilevel"/>
    <w:tmpl w:val="FA9003B0"/>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5" w15:restartNumberingAfterBreak="0">
    <w:nsid w:val="0D147B6D"/>
    <w:multiLevelType w:val="hybridMultilevel"/>
    <w:tmpl w:val="A6741A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E3D7691"/>
    <w:multiLevelType w:val="multilevel"/>
    <w:tmpl w:val="0E3D7691"/>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15:restartNumberingAfterBreak="0">
    <w:nsid w:val="13BF3CC3"/>
    <w:multiLevelType w:val="multilevel"/>
    <w:tmpl w:val="13BF3C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97687"/>
    <w:multiLevelType w:val="multilevel"/>
    <w:tmpl w:val="1EF9768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 w15:restartNumberingAfterBreak="0">
    <w:nsid w:val="20CE308C"/>
    <w:multiLevelType w:val="hybridMultilevel"/>
    <w:tmpl w:val="BEC04338"/>
    <w:lvl w:ilvl="0" w:tplc="C95A397C">
      <w:start w:val="1"/>
      <w:numFmt w:val="decimalZero"/>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1C12590"/>
    <w:multiLevelType w:val="multilevel"/>
    <w:tmpl w:val="21C12590"/>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 w15:restartNumberingAfterBreak="0">
    <w:nsid w:val="221A0505"/>
    <w:multiLevelType w:val="multilevel"/>
    <w:tmpl w:val="221A05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4B17A1"/>
    <w:multiLevelType w:val="multilevel"/>
    <w:tmpl w:val="244B17A1"/>
    <w:lvl w:ilvl="0">
      <w:start w:val="1"/>
      <w:numFmt w:val="bullet"/>
      <w:pStyle w:val="punktliste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E97412"/>
    <w:multiLevelType w:val="multilevel"/>
    <w:tmpl w:val="2AE97412"/>
    <w:lvl w:ilvl="0">
      <w:start w:val="1"/>
      <w:numFmt w:val="bullet"/>
      <w:pStyle w:val="Listeavsnitt1"/>
      <w:lvlText w:val=""/>
      <w:lvlJc w:val="left"/>
      <w:pPr>
        <w:ind w:left="1068" w:hanging="360"/>
      </w:pPr>
      <w:rPr>
        <w:rFonts w:ascii="Symbol" w:hAnsi="Symbol" w:hint="default"/>
      </w:rPr>
    </w:lvl>
    <w:lvl w:ilvl="1">
      <w:numFmt w:val="bullet"/>
      <w:lvlText w:val="•"/>
      <w:lvlJc w:val="left"/>
      <w:pPr>
        <w:ind w:left="2133" w:hanging="705"/>
      </w:pPr>
      <w:rPr>
        <w:rFonts w:ascii="Times New Roman" w:eastAsia="Times New Roman" w:hAnsi="Times New Roman" w:cs="Times New Roman"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4" w15:restartNumberingAfterBreak="0">
    <w:nsid w:val="2F7B3E53"/>
    <w:multiLevelType w:val="hybridMultilevel"/>
    <w:tmpl w:val="31F039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3CE23A0"/>
    <w:multiLevelType w:val="multilevel"/>
    <w:tmpl w:val="33CE23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6" w15:restartNumberingAfterBreak="0">
    <w:nsid w:val="33F320C2"/>
    <w:multiLevelType w:val="multilevel"/>
    <w:tmpl w:val="33F320C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6D3E35"/>
    <w:multiLevelType w:val="multilevel"/>
    <w:tmpl w:val="366D3E35"/>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8" w15:restartNumberingAfterBreak="0">
    <w:nsid w:val="3D966EF7"/>
    <w:multiLevelType w:val="multilevel"/>
    <w:tmpl w:val="3D966EF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3E25453C"/>
    <w:multiLevelType w:val="multilevel"/>
    <w:tmpl w:val="3E25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AF4EB7"/>
    <w:multiLevelType w:val="multilevel"/>
    <w:tmpl w:val="3FAF4EB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1" w15:restartNumberingAfterBreak="0">
    <w:nsid w:val="42E3475B"/>
    <w:multiLevelType w:val="multilevel"/>
    <w:tmpl w:val="42E3475B"/>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2" w15:restartNumberingAfterBreak="0">
    <w:nsid w:val="446D4A2D"/>
    <w:multiLevelType w:val="multilevel"/>
    <w:tmpl w:val="446D4A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9B5E2E"/>
    <w:multiLevelType w:val="multilevel"/>
    <w:tmpl w:val="4A9B5E2E"/>
    <w:lvl w:ilvl="0">
      <w:start w:val="1"/>
      <w:numFmt w:val="bullet"/>
      <w:lvlText w:val=""/>
      <w:lvlJc w:val="left"/>
      <w:pPr>
        <w:ind w:left="780" w:hanging="360"/>
      </w:pPr>
      <w:rPr>
        <w:rFonts w:ascii="Symbol" w:hAnsi="Symbol"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55584731"/>
    <w:multiLevelType w:val="hybridMultilevel"/>
    <w:tmpl w:val="B2C6E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639035B"/>
    <w:multiLevelType w:val="hybridMultilevel"/>
    <w:tmpl w:val="F12853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E0B2961"/>
    <w:multiLevelType w:val="multilevel"/>
    <w:tmpl w:val="5E0B2961"/>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607832B9"/>
    <w:multiLevelType w:val="hybridMultilevel"/>
    <w:tmpl w:val="B76423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84910D9"/>
    <w:multiLevelType w:val="hybridMultilevel"/>
    <w:tmpl w:val="190E8AEE"/>
    <w:lvl w:ilvl="0" w:tplc="49828758">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B876818"/>
    <w:multiLevelType w:val="multilevel"/>
    <w:tmpl w:val="6B876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E8557F"/>
    <w:multiLevelType w:val="multilevel"/>
    <w:tmpl w:val="70E8557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B337D1"/>
    <w:multiLevelType w:val="multilevel"/>
    <w:tmpl w:val="75B337D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75C95F93"/>
    <w:multiLevelType w:val="multilevel"/>
    <w:tmpl w:val="75C95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9C2538D"/>
    <w:multiLevelType w:val="hybridMultilevel"/>
    <w:tmpl w:val="29B4273E"/>
    <w:lvl w:ilvl="0" w:tplc="E5B00D76">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11102474">
    <w:abstractNumId w:val="0"/>
  </w:num>
  <w:num w:numId="2" w16cid:durableId="1365596520">
    <w:abstractNumId w:val="13"/>
  </w:num>
  <w:num w:numId="3" w16cid:durableId="2070568788">
    <w:abstractNumId w:val="12"/>
  </w:num>
  <w:num w:numId="4" w16cid:durableId="217714427">
    <w:abstractNumId w:val="1"/>
  </w:num>
  <w:num w:numId="5" w16cid:durableId="1357930120">
    <w:abstractNumId w:val="32"/>
  </w:num>
  <w:num w:numId="6" w16cid:durableId="1416320426">
    <w:abstractNumId w:val="23"/>
  </w:num>
  <w:num w:numId="7" w16cid:durableId="998769011">
    <w:abstractNumId w:val="15"/>
  </w:num>
  <w:num w:numId="8" w16cid:durableId="1173451191">
    <w:abstractNumId w:val="19"/>
  </w:num>
  <w:num w:numId="9" w16cid:durableId="560942725">
    <w:abstractNumId w:val="7"/>
  </w:num>
  <w:num w:numId="10" w16cid:durableId="2019768273">
    <w:abstractNumId w:val="31"/>
  </w:num>
  <w:num w:numId="11" w16cid:durableId="1491631692">
    <w:abstractNumId w:val="26"/>
  </w:num>
  <w:num w:numId="12" w16cid:durableId="193931645">
    <w:abstractNumId w:val="11"/>
  </w:num>
  <w:num w:numId="13" w16cid:durableId="1215048631">
    <w:abstractNumId w:val="29"/>
  </w:num>
  <w:num w:numId="14" w16cid:durableId="1404336707">
    <w:abstractNumId w:val="2"/>
  </w:num>
  <w:num w:numId="15" w16cid:durableId="744499254">
    <w:abstractNumId w:val="16"/>
  </w:num>
  <w:num w:numId="16" w16cid:durableId="159346960">
    <w:abstractNumId w:val="30"/>
  </w:num>
  <w:num w:numId="17" w16cid:durableId="905724420">
    <w:abstractNumId w:val="22"/>
  </w:num>
  <w:num w:numId="18" w16cid:durableId="360865917">
    <w:abstractNumId w:val="21"/>
  </w:num>
  <w:num w:numId="19" w16cid:durableId="1602371844">
    <w:abstractNumId w:val="6"/>
  </w:num>
  <w:num w:numId="20" w16cid:durableId="145439417">
    <w:abstractNumId w:val="10"/>
  </w:num>
  <w:num w:numId="21" w16cid:durableId="1259757324">
    <w:abstractNumId w:val="8"/>
  </w:num>
  <w:num w:numId="22" w16cid:durableId="1399353984">
    <w:abstractNumId w:val="20"/>
  </w:num>
  <w:num w:numId="23" w16cid:durableId="1194154915">
    <w:abstractNumId w:val="17"/>
  </w:num>
  <w:num w:numId="24" w16cid:durableId="1799296611">
    <w:abstractNumId w:val="18"/>
  </w:num>
  <w:num w:numId="25" w16cid:durableId="2002653251">
    <w:abstractNumId w:val="24"/>
  </w:num>
  <w:num w:numId="26" w16cid:durableId="278420857">
    <w:abstractNumId w:val="9"/>
  </w:num>
  <w:num w:numId="27" w16cid:durableId="2076121003">
    <w:abstractNumId w:val="5"/>
  </w:num>
  <w:num w:numId="28" w16cid:durableId="572810855">
    <w:abstractNumId w:val="4"/>
  </w:num>
  <w:num w:numId="29" w16cid:durableId="1005092307">
    <w:abstractNumId w:val="27"/>
  </w:num>
  <w:num w:numId="30" w16cid:durableId="337774541">
    <w:abstractNumId w:val="14"/>
  </w:num>
  <w:num w:numId="31" w16cid:durableId="2126580914">
    <w:abstractNumId w:val="28"/>
  </w:num>
  <w:num w:numId="32" w16cid:durableId="1392994596">
    <w:abstractNumId w:val="33"/>
  </w:num>
  <w:num w:numId="33" w16cid:durableId="326833862">
    <w:abstractNumId w:val="3"/>
  </w:num>
  <w:num w:numId="34" w16cid:durableId="7272650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9"/>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B0A"/>
    <w:rsid w:val="00002420"/>
    <w:rsid w:val="00010ED9"/>
    <w:rsid w:val="000137AD"/>
    <w:rsid w:val="00020FAD"/>
    <w:rsid w:val="00023EDC"/>
    <w:rsid w:val="000268ED"/>
    <w:rsid w:val="00035206"/>
    <w:rsid w:val="0003661F"/>
    <w:rsid w:val="00042751"/>
    <w:rsid w:val="000452A7"/>
    <w:rsid w:val="00052154"/>
    <w:rsid w:val="0005522E"/>
    <w:rsid w:val="00056110"/>
    <w:rsid w:val="00061073"/>
    <w:rsid w:val="00064AE1"/>
    <w:rsid w:val="00065A4C"/>
    <w:rsid w:val="00067E91"/>
    <w:rsid w:val="00070600"/>
    <w:rsid w:val="0007247C"/>
    <w:rsid w:val="0007562A"/>
    <w:rsid w:val="000809C7"/>
    <w:rsid w:val="000825F1"/>
    <w:rsid w:val="00083106"/>
    <w:rsid w:val="00097B33"/>
    <w:rsid w:val="000A2574"/>
    <w:rsid w:val="000A2EDE"/>
    <w:rsid w:val="000A49A6"/>
    <w:rsid w:val="000B3C5A"/>
    <w:rsid w:val="000B4432"/>
    <w:rsid w:val="000B5722"/>
    <w:rsid w:val="000B770D"/>
    <w:rsid w:val="000C75BA"/>
    <w:rsid w:val="000D3D8F"/>
    <w:rsid w:val="000E172A"/>
    <w:rsid w:val="000E6365"/>
    <w:rsid w:val="000E6E52"/>
    <w:rsid w:val="000F1DCC"/>
    <w:rsid w:val="000F4357"/>
    <w:rsid w:val="000F6BBE"/>
    <w:rsid w:val="00104D01"/>
    <w:rsid w:val="00107680"/>
    <w:rsid w:val="00114575"/>
    <w:rsid w:val="00120BF2"/>
    <w:rsid w:val="00121186"/>
    <w:rsid w:val="00125989"/>
    <w:rsid w:val="00134C9B"/>
    <w:rsid w:val="001640F0"/>
    <w:rsid w:val="00164699"/>
    <w:rsid w:val="00165BDD"/>
    <w:rsid w:val="00165FC9"/>
    <w:rsid w:val="00166D26"/>
    <w:rsid w:val="00172318"/>
    <w:rsid w:val="00187C43"/>
    <w:rsid w:val="0019317A"/>
    <w:rsid w:val="001947DE"/>
    <w:rsid w:val="001A10D8"/>
    <w:rsid w:val="001A1241"/>
    <w:rsid w:val="001A130E"/>
    <w:rsid w:val="001A2D83"/>
    <w:rsid w:val="001A4A0E"/>
    <w:rsid w:val="001B18D7"/>
    <w:rsid w:val="001B3627"/>
    <w:rsid w:val="001B6847"/>
    <w:rsid w:val="001C0C1D"/>
    <w:rsid w:val="001C3589"/>
    <w:rsid w:val="001C3EBD"/>
    <w:rsid w:val="001C76A3"/>
    <w:rsid w:val="001C7CE9"/>
    <w:rsid w:val="001D09B8"/>
    <w:rsid w:val="001D4D9E"/>
    <w:rsid w:val="001D7CC9"/>
    <w:rsid w:val="001F36B8"/>
    <w:rsid w:val="001F5F31"/>
    <w:rsid w:val="001F75F9"/>
    <w:rsid w:val="002109D2"/>
    <w:rsid w:val="0021283D"/>
    <w:rsid w:val="00213088"/>
    <w:rsid w:val="002225CF"/>
    <w:rsid w:val="00233E98"/>
    <w:rsid w:val="002359B5"/>
    <w:rsid w:val="00237C63"/>
    <w:rsid w:val="00250190"/>
    <w:rsid w:val="002516E1"/>
    <w:rsid w:val="00253EF0"/>
    <w:rsid w:val="0025438B"/>
    <w:rsid w:val="002607EE"/>
    <w:rsid w:val="0026214B"/>
    <w:rsid w:val="00263D41"/>
    <w:rsid w:val="00274062"/>
    <w:rsid w:val="002800F0"/>
    <w:rsid w:val="00284DF3"/>
    <w:rsid w:val="002864BF"/>
    <w:rsid w:val="00293938"/>
    <w:rsid w:val="002A543D"/>
    <w:rsid w:val="002A604C"/>
    <w:rsid w:val="002B0C6C"/>
    <w:rsid w:val="002C1E56"/>
    <w:rsid w:val="002C621E"/>
    <w:rsid w:val="002C6D29"/>
    <w:rsid w:val="002D1E5C"/>
    <w:rsid w:val="002D361C"/>
    <w:rsid w:val="002D3723"/>
    <w:rsid w:val="002D763C"/>
    <w:rsid w:val="002E0FD7"/>
    <w:rsid w:val="002E240B"/>
    <w:rsid w:val="002E4368"/>
    <w:rsid w:val="002E4934"/>
    <w:rsid w:val="002E76F5"/>
    <w:rsid w:val="002F0CBF"/>
    <w:rsid w:val="002F14BA"/>
    <w:rsid w:val="00303CBB"/>
    <w:rsid w:val="00306BA9"/>
    <w:rsid w:val="00312D00"/>
    <w:rsid w:val="003137ED"/>
    <w:rsid w:val="00322A5D"/>
    <w:rsid w:val="003234A8"/>
    <w:rsid w:val="00331EA7"/>
    <w:rsid w:val="003339FF"/>
    <w:rsid w:val="0034124B"/>
    <w:rsid w:val="00344C22"/>
    <w:rsid w:val="00352626"/>
    <w:rsid w:val="00363FF7"/>
    <w:rsid w:val="003658C7"/>
    <w:rsid w:val="00367B99"/>
    <w:rsid w:val="00371DFA"/>
    <w:rsid w:val="0038686D"/>
    <w:rsid w:val="00390E4B"/>
    <w:rsid w:val="00394012"/>
    <w:rsid w:val="0039409B"/>
    <w:rsid w:val="003955D5"/>
    <w:rsid w:val="003A12EC"/>
    <w:rsid w:val="003A1A18"/>
    <w:rsid w:val="003B3E48"/>
    <w:rsid w:val="003D6028"/>
    <w:rsid w:val="003E0700"/>
    <w:rsid w:val="003E30D6"/>
    <w:rsid w:val="003E72E9"/>
    <w:rsid w:val="003F512C"/>
    <w:rsid w:val="003F65EC"/>
    <w:rsid w:val="00401604"/>
    <w:rsid w:val="004041C3"/>
    <w:rsid w:val="00404796"/>
    <w:rsid w:val="004156FB"/>
    <w:rsid w:val="0041653B"/>
    <w:rsid w:val="00417A44"/>
    <w:rsid w:val="00421134"/>
    <w:rsid w:val="00441038"/>
    <w:rsid w:val="0044372C"/>
    <w:rsid w:val="00444AFD"/>
    <w:rsid w:val="0045001F"/>
    <w:rsid w:val="00450F83"/>
    <w:rsid w:val="00461968"/>
    <w:rsid w:val="004700BA"/>
    <w:rsid w:val="00483DED"/>
    <w:rsid w:val="00483F32"/>
    <w:rsid w:val="004865EE"/>
    <w:rsid w:val="00493559"/>
    <w:rsid w:val="00493DD0"/>
    <w:rsid w:val="004A0F66"/>
    <w:rsid w:val="004A1FB5"/>
    <w:rsid w:val="004B2D75"/>
    <w:rsid w:val="004B306C"/>
    <w:rsid w:val="004B4CA2"/>
    <w:rsid w:val="004C1108"/>
    <w:rsid w:val="004C13AE"/>
    <w:rsid w:val="004C2910"/>
    <w:rsid w:val="004C298A"/>
    <w:rsid w:val="004C78DD"/>
    <w:rsid w:val="004D1F5C"/>
    <w:rsid w:val="004D4EC9"/>
    <w:rsid w:val="004D5223"/>
    <w:rsid w:val="004D5A48"/>
    <w:rsid w:val="004D5FF4"/>
    <w:rsid w:val="004E1B8C"/>
    <w:rsid w:val="004E43A7"/>
    <w:rsid w:val="004E5300"/>
    <w:rsid w:val="004F0F97"/>
    <w:rsid w:val="004F1F62"/>
    <w:rsid w:val="004F2397"/>
    <w:rsid w:val="004F47D3"/>
    <w:rsid w:val="004F659B"/>
    <w:rsid w:val="00500259"/>
    <w:rsid w:val="005039EA"/>
    <w:rsid w:val="00513FCF"/>
    <w:rsid w:val="00515833"/>
    <w:rsid w:val="005204ED"/>
    <w:rsid w:val="005303D7"/>
    <w:rsid w:val="00531F09"/>
    <w:rsid w:val="00532431"/>
    <w:rsid w:val="005408E2"/>
    <w:rsid w:val="005435AF"/>
    <w:rsid w:val="00545DBA"/>
    <w:rsid w:val="00552CE9"/>
    <w:rsid w:val="00560B31"/>
    <w:rsid w:val="00564FEF"/>
    <w:rsid w:val="00566053"/>
    <w:rsid w:val="00566884"/>
    <w:rsid w:val="00577244"/>
    <w:rsid w:val="00583E51"/>
    <w:rsid w:val="00586C05"/>
    <w:rsid w:val="00592F74"/>
    <w:rsid w:val="005972F3"/>
    <w:rsid w:val="005C50EB"/>
    <w:rsid w:val="005C7BB5"/>
    <w:rsid w:val="005C7F7B"/>
    <w:rsid w:val="005D46FE"/>
    <w:rsid w:val="005F2E28"/>
    <w:rsid w:val="00604658"/>
    <w:rsid w:val="00605D03"/>
    <w:rsid w:val="00610100"/>
    <w:rsid w:val="00621DB5"/>
    <w:rsid w:val="006234C0"/>
    <w:rsid w:val="006254F3"/>
    <w:rsid w:val="00637405"/>
    <w:rsid w:val="00644E94"/>
    <w:rsid w:val="00652AD4"/>
    <w:rsid w:val="00661C8C"/>
    <w:rsid w:val="00663B53"/>
    <w:rsid w:val="00666661"/>
    <w:rsid w:val="006846E9"/>
    <w:rsid w:val="00692435"/>
    <w:rsid w:val="00696438"/>
    <w:rsid w:val="006A3A3D"/>
    <w:rsid w:val="006A6773"/>
    <w:rsid w:val="006B2821"/>
    <w:rsid w:val="006B7EB3"/>
    <w:rsid w:val="006D294F"/>
    <w:rsid w:val="006D3038"/>
    <w:rsid w:val="006D5F90"/>
    <w:rsid w:val="006E3620"/>
    <w:rsid w:val="006F16F7"/>
    <w:rsid w:val="006F25EF"/>
    <w:rsid w:val="006F50C2"/>
    <w:rsid w:val="006F7204"/>
    <w:rsid w:val="007032E3"/>
    <w:rsid w:val="00704EF7"/>
    <w:rsid w:val="0070544C"/>
    <w:rsid w:val="00713461"/>
    <w:rsid w:val="00713601"/>
    <w:rsid w:val="007170FD"/>
    <w:rsid w:val="00727604"/>
    <w:rsid w:val="0073308B"/>
    <w:rsid w:val="007467F0"/>
    <w:rsid w:val="00747420"/>
    <w:rsid w:val="00750B0A"/>
    <w:rsid w:val="0076178F"/>
    <w:rsid w:val="00762E72"/>
    <w:rsid w:val="007650A4"/>
    <w:rsid w:val="0076579B"/>
    <w:rsid w:val="0077217C"/>
    <w:rsid w:val="007729BA"/>
    <w:rsid w:val="007769BA"/>
    <w:rsid w:val="00781934"/>
    <w:rsid w:val="007936E0"/>
    <w:rsid w:val="00794F18"/>
    <w:rsid w:val="0079647D"/>
    <w:rsid w:val="007A1763"/>
    <w:rsid w:val="007A29AA"/>
    <w:rsid w:val="007A3E80"/>
    <w:rsid w:val="007A6CB2"/>
    <w:rsid w:val="007A7846"/>
    <w:rsid w:val="007B4777"/>
    <w:rsid w:val="007B547E"/>
    <w:rsid w:val="007C253A"/>
    <w:rsid w:val="007D1A35"/>
    <w:rsid w:val="007D59B9"/>
    <w:rsid w:val="007E4531"/>
    <w:rsid w:val="007F0E36"/>
    <w:rsid w:val="007F2236"/>
    <w:rsid w:val="008228C2"/>
    <w:rsid w:val="00832231"/>
    <w:rsid w:val="00841706"/>
    <w:rsid w:val="00842622"/>
    <w:rsid w:val="008501F6"/>
    <w:rsid w:val="00851DBA"/>
    <w:rsid w:val="008545E9"/>
    <w:rsid w:val="008558D3"/>
    <w:rsid w:val="00862DA9"/>
    <w:rsid w:val="00866373"/>
    <w:rsid w:val="00867A6D"/>
    <w:rsid w:val="00870A64"/>
    <w:rsid w:val="00883B57"/>
    <w:rsid w:val="0089437A"/>
    <w:rsid w:val="008948F0"/>
    <w:rsid w:val="00895558"/>
    <w:rsid w:val="008A0E6F"/>
    <w:rsid w:val="008A10CD"/>
    <w:rsid w:val="008A1E93"/>
    <w:rsid w:val="008A3FC8"/>
    <w:rsid w:val="008B45E9"/>
    <w:rsid w:val="008B544B"/>
    <w:rsid w:val="008B5FCD"/>
    <w:rsid w:val="008C0827"/>
    <w:rsid w:val="008C280D"/>
    <w:rsid w:val="008C2FF1"/>
    <w:rsid w:val="008C3156"/>
    <w:rsid w:val="008D12BB"/>
    <w:rsid w:val="008D4DA0"/>
    <w:rsid w:val="008D62A4"/>
    <w:rsid w:val="008D6E7C"/>
    <w:rsid w:val="008D71B3"/>
    <w:rsid w:val="008E5593"/>
    <w:rsid w:val="008F0CED"/>
    <w:rsid w:val="008F32A0"/>
    <w:rsid w:val="008F4F7F"/>
    <w:rsid w:val="009007C4"/>
    <w:rsid w:val="009033DF"/>
    <w:rsid w:val="00903412"/>
    <w:rsid w:val="00911995"/>
    <w:rsid w:val="00916FC2"/>
    <w:rsid w:val="0092104A"/>
    <w:rsid w:val="00921678"/>
    <w:rsid w:val="00930A23"/>
    <w:rsid w:val="00932BED"/>
    <w:rsid w:val="00934602"/>
    <w:rsid w:val="009379FE"/>
    <w:rsid w:val="00940CC1"/>
    <w:rsid w:val="009410ED"/>
    <w:rsid w:val="00944DF5"/>
    <w:rsid w:val="00947C7B"/>
    <w:rsid w:val="0095502F"/>
    <w:rsid w:val="009652A7"/>
    <w:rsid w:val="00965EA4"/>
    <w:rsid w:val="00967599"/>
    <w:rsid w:val="00976B02"/>
    <w:rsid w:val="00980E7E"/>
    <w:rsid w:val="009814E2"/>
    <w:rsid w:val="00991CF6"/>
    <w:rsid w:val="009964D2"/>
    <w:rsid w:val="009A0FD8"/>
    <w:rsid w:val="009A16B8"/>
    <w:rsid w:val="009A1E9F"/>
    <w:rsid w:val="009A61DD"/>
    <w:rsid w:val="009B0DBA"/>
    <w:rsid w:val="009B10BD"/>
    <w:rsid w:val="009B4CE8"/>
    <w:rsid w:val="009B6D60"/>
    <w:rsid w:val="009C1BA6"/>
    <w:rsid w:val="009C4E14"/>
    <w:rsid w:val="009D2209"/>
    <w:rsid w:val="009D4F87"/>
    <w:rsid w:val="009E4BFA"/>
    <w:rsid w:val="009F357A"/>
    <w:rsid w:val="00A013C7"/>
    <w:rsid w:val="00A034E4"/>
    <w:rsid w:val="00A03B57"/>
    <w:rsid w:val="00A05349"/>
    <w:rsid w:val="00A12304"/>
    <w:rsid w:val="00A12605"/>
    <w:rsid w:val="00A12A98"/>
    <w:rsid w:val="00A14AF8"/>
    <w:rsid w:val="00A16AF7"/>
    <w:rsid w:val="00A2012F"/>
    <w:rsid w:val="00A231D4"/>
    <w:rsid w:val="00A23897"/>
    <w:rsid w:val="00A3360D"/>
    <w:rsid w:val="00A3631C"/>
    <w:rsid w:val="00A37247"/>
    <w:rsid w:val="00A373FB"/>
    <w:rsid w:val="00A4086C"/>
    <w:rsid w:val="00A4339B"/>
    <w:rsid w:val="00A45770"/>
    <w:rsid w:val="00A521D8"/>
    <w:rsid w:val="00A539A5"/>
    <w:rsid w:val="00A64465"/>
    <w:rsid w:val="00A67603"/>
    <w:rsid w:val="00A72FC8"/>
    <w:rsid w:val="00A73A3E"/>
    <w:rsid w:val="00A87C1A"/>
    <w:rsid w:val="00A90550"/>
    <w:rsid w:val="00AA1195"/>
    <w:rsid w:val="00AA1EE8"/>
    <w:rsid w:val="00AA49F8"/>
    <w:rsid w:val="00AA5F70"/>
    <w:rsid w:val="00AB1C36"/>
    <w:rsid w:val="00AB4E84"/>
    <w:rsid w:val="00AC1687"/>
    <w:rsid w:val="00AC7151"/>
    <w:rsid w:val="00AD1E6C"/>
    <w:rsid w:val="00AD4F34"/>
    <w:rsid w:val="00AD7A64"/>
    <w:rsid w:val="00AE0F61"/>
    <w:rsid w:val="00AE1485"/>
    <w:rsid w:val="00AE1A22"/>
    <w:rsid w:val="00AE2D9B"/>
    <w:rsid w:val="00AE4FAB"/>
    <w:rsid w:val="00AE6BDC"/>
    <w:rsid w:val="00AF2CBF"/>
    <w:rsid w:val="00B00F01"/>
    <w:rsid w:val="00B028EF"/>
    <w:rsid w:val="00B03386"/>
    <w:rsid w:val="00B04B58"/>
    <w:rsid w:val="00B05753"/>
    <w:rsid w:val="00B14DA0"/>
    <w:rsid w:val="00B21E27"/>
    <w:rsid w:val="00B25E8D"/>
    <w:rsid w:val="00B31D30"/>
    <w:rsid w:val="00B31FC8"/>
    <w:rsid w:val="00B354A0"/>
    <w:rsid w:val="00B35E74"/>
    <w:rsid w:val="00B43022"/>
    <w:rsid w:val="00B45400"/>
    <w:rsid w:val="00B46C3C"/>
    <w:rsid w:val="00B473D2"/>
    <w:rsid w:val="00B54503"/>
    <w:rsid w:val="00B54872"/>
    <w:rsid w:val="00B6227B"/>
    <w:rsid w:val="00B622A8"/>
    <w:rsid w:val="00B629D1"/>
    <w:rsid w:val="00B63D17"/>
    <w:rsid w:val="00B6467F"/>
    <w:rsid w:val="00B67F44"/>
    <w:rsid w:val="00B712A0"/>
    <w:rsid w:val="00B808DD"/>
    <w:rsid w:val="00B809BF"/>
    <w:rsid w:val="00B854FA"/>
    <w:rsid w:val="00B86E56"/>
    <w:rsid w:val="00BA0829"/>
    <w:rsid w:val="00BB36CA"/>
    <w:rsid w:val="00BB676B"/>
    <w:rsid w:val="00BB796E"/>
    <w:rsid w:val="00BC4423"/>
    <w:rsid w:val="00BD1E42"/>
    <w:rsid w:val="00BD469C"/>
    <w:rsid w:val="00BE69F5"/>
    <w:rsid w:val="00BF1A8A"/>
    <w:rsid w:val="00BF5F48"/>
    <w:rsid w:val="00BF7598"/>
    <w:rsid w:val="00C01401"/>
    <w:rsid w:val="00C11256"/>
    <w:rsid w:val="00C14311"/>
    <w:rsid w:val="00C16B5B"/>
    <w:rsid w:val="00C226A1"/>
    <w:rsid w:val="00C3022E"/>
    <w:rsid w:val="00C30DC4"/>
    <w:rsid w:val="00C31007"/>
    <w:rsid w:val="00C34E8D"/>
    <w:rsid w:val="00C509BF"/>
    <w:rsid w:val="00C51919"/>
    <w:rsid w:val="00C6468B"/>
    <w:rsid w:val="00C652D7"/>
    <w:rsid w:val="00C72E7C"/>
    <w:rsid w:val="00C73B5D"/>
    <w:rsid w:val="00C760CA"/>
    <w:rsid w:val="00C826E8"/>
    <w:rsid w:val="00C87E84"/>
    <w:rsid w:val="00C96062"/>
    <w:rsid w:val="00CA533F"/>
    <w:rsid w:val="00CB11B9"/>
    <w:rsid w:val="00CC49E8"/>
    <w:rsid w:val="00CD249F"/>
    <w:rsid w:val="00CD50D6"/>
    <w:rsid w:val="00CD585F"/>
    <w:rsid w:val="00CD759D"/>
    <w:rsid w:val="00CE34DC"/>
    <w:rsid w:val="00D039D2"/>
    <w:rsid w:val="00D05D44"/>
    <w:rsid w:val="00D0704E"/>
    <w:rsid w:val="00D10759"/>
    <w:rsid w:val="00D108F2"/>
    <w:rsid w:val="00D15113"/>
    <w:rsid w:val="00D16649"/>
    <w:rsid w:val="00D33CB8"/>
    <w:rsid w:val="00D3419A"/>
    <w:rsid w:val="00D352D5"/>
    <w:rsid w:val="00D3543E"/>
    <w:rsid w:val="00D35F6B"/>
    <w:rsid w:val="00D364D5"/>
    <w:rsid w:val="00D439A5"/>
    <w:rsid w:val="00D459CE"/>
    <w:rsid w:val="00D47359"/>
    <w:rsid w:val="00D64989"/>
    <w:rsid w:val="00D72213"/>
    <w:rsid w:val="00D74AEA"/>
    <w:rsid w:val="00D75CFA"/>
    <w:rsid w:val="00D80809"/>
    <w:rsid w:val="00D86A1A"/>
    <w:rsid w:val="00D86DB9"/>
    <w:rsid w:val="00D91142"/>
    <w:rsid w:val="00D917B4"/>
    <w:rsid w:val="00D917F5"/>
    <w:rsid w:val="00D92386"/>
    <w:rsid w:val="00DB36E7"/>
    <w:rsid w:val="00DB7850"/>
    <w:rsid w:val="00DC30F5"/>
    <w:rsid w:val="00DC3471"/>
    <w:rsid w:val="00DC59F0"/>
    <w:rsid w:val="00DC5A67"/>
    <w:rsid w:val="00DC717D"/>
    <w:rsid w:val="00DC784E"/>
    <w:rsid w:val="00DD52D0"/>
    <w:rsid w:val="00DE2387"/>
    <w:rsid w:val="00DE32ED"/>
    <w:rsid w:val="00DE7C24"/>
    <w:rsid w:val="00DF1B17"/>
    <w:rsid w:val="00DF3715"/>
    <w:rsid w:val="00E007F6"/>
    <w:rsid w:val="00E00F79"/>
    <w:rsid w:val="00E05692"/>
    <w:rsid w:val="00E05AB8"/>
    <w:rsid w:val="00E075E0"/>
    <w:rsid w:val="00E11706"/>
    <w:rsid w:val="00E11961"/>
    <w:rsid w:val="00E217EF"/>
    <w:rsid w:val="00E25DCA"/>
    <w:rsid w:val="00E3324A"/>
    <w:rsid w:val="00E35CAD"/>
    <w:rsid w:val="00E469D5"/>
    <w:rsid w:val="00E46FFD"/>
    <w:rsid w:val="00E5329D"/>
    <w:rsid w:val="00E53D48"/>
    <w:rsid w:val="00E53D6D"/>
    <w:rsid w:val="00E6558F"/>
    <w:rsid w:val="00E7620D"/>
    <w:rsid w:val="00E76E08"/>
    <w:rsid w:val="00E77E35"/>
    <w:rsid w:val="00E8128F"/>
    <w:rsid w:val="00E84AEC"/>
    <w:rsid w:val="00E917B6"/>
    <w:rsid w:val="00E91C63"/>
    <w:rsid w:val="00E93A4F"/>
    <w:rsid w:val="00E96FD3"/>
    <w:rsid w:val="00E97AC4"/>
    <w:rsid w:val="00EA17AB"/>
    <w:rsid w:val="00EA3E89"/>
    <w:rsid w:val="00ED7568"/>
    <w:rsid w:val="00EE7E2F"/>
    <w:rsid w:val="00EF2DDC"/>
    <w:rsid w:val="00F02785"/>
    <w:rsid w:val="00F10909"/>
    <w:rsid w:val="00F13E65"/>
    <w:rsid w:val="00F21BF2"/>
    <w:rsid w:val="00F237BC"/>
    <w:rsid w:val="00F33E65"/>
    <w:rsid w:val="00F37996"/>
    <w:rsid w:val="00F4013F"/>
    <w:rsid w:val="00F44761"/>
    <w:rsid w:val="00F459EA"/>
    <w:rsid w:val="00F51A96"/>
    <w:rsid w:val="00F535E9"/>
    <w:rsid w:val="00F54D83"/>
    <w:rsid w:val="00F623FE"/>
    <w:rsid w:val="00F62CD0"/>
    <w:rsid w:val="00F71A30"/>
    <w:rsid w:val="00F7320D"/>
    <w:rsid w:val="00F74CEF"/>
    <w:rsid w:val="00F8205D"/>
    <w:rsid w:val="00F87E33"/>
    <w:rsid w:val="00F904CA"/>
    <w:rsid w:val="00F92637"/>
    <w:rsid w:val="00F9627D"/>
    <w:rsid w:val="00FA1F9C"/>
    <w:rsid w:val="00FA4F04"/>
    <w:rsid w:val="00FA7AE6"/>
    <w:rsid w:val="00FB0A07"/>
    <w:rsid w:val="00FB2199"/>
    <w:rsid w:val="00FB52C3"/>
    <w:rsid w:val="00FB78A7"/>
    <w:rsid w:val="00FC3CD5"/>
    <w:rsid w:val="00FD322A"/>
    <w:rsid w:val="00FD5361"/>
    <w:rsid w:val="00FE14BF"/>
    <w:rsid w:val="00FE779C"/>
    <w:rsid w:val="00FF0394"/>
    <w:rsid w:val="00FF0EE4"/>
    <w:rsid w:val="49146484"/>
    <w:rsid w:val="66897C5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194774"/>
  <w15:docId w15:val="{FF270D65-4D8B-4038-9D7E-CBF48A01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pPr>
  </w:style>
  <w:style w:type="paragraph" w:styleId="Overskrift1">
    <w:name w:val="heading 1"/>
    <w:basedOn w:val="Ingenmellomrom1"/>
    <w:next w:val="Normal"/>
    <w:link w:val="Overskrift1Tegn"/>
    <w:uiPriority w:val="9"/>
    <w:qFormat/>
    <w:pPr>
      <w:keepNext/>
      <w:keepLines/>
      <w:outlineLvl w:val="0"/>
    </w:pPr>
    <w:rPr>
      <w:rFonts w:ascii="Times Roman" w:hAnsi="Times Roman"/>
      <w:b/>
      <w:bCs/>
      <w:caps/>
      <w:szCs w:val="28"/>
    </w:rPr>
  </w:style>
  <w:style w:type="paragraph" w:styleId="Overskrift2">
    <w:name w:val="heading 2"/>
    <w:basedOn w:val="Normal"/>
    <w:next w:val="Normal"/>
    <w:link w:val="Overskrift2Tegn"/>
    <w:uiPriority w:val="9"/>
    <w:qFormat/>
    <w:pPr>
      <w:keepNext/>
      <w:keepLines/>
      <w:spacing w:before="200" w:after="0"/>
      <w:outlineLvl w:val="1"/>
    </w:pPr>
    <w:rPr>
      <w:rFonts w:ascii="Arial" w:hAnsi="Arial"/>
      <w:b/>
      <w:bCs/>
      <w:color w:val="4F81BD"/>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genmellomrom1">
    <w:name w:val="Ingen mellomrom1"/>
    <w:link w:val="IngenmellomromTegn"/>
    <w:uiPriority w:val="1"/>
    <w:qFormat/>
    <w:rPr>
      <w:sz w:val="22"/>
      <w:szCs w:val="22"/>
      <w:lang w:eastAsia="en-US"/>
    </w:rPr>
  </w:style>
  <w:style w:type="paragraph" w:styleId="Bobletekst">
    <w:name w:val="Balloon Text"/>
    <w:basedOn w:val="Normal"/>
    <w:link w:val="BobletekstTegn"/>
    <w:uiPriority w:val="99"/>
    <w:unhideWhenUsed/>
    <w:qFormat/>
    <w:pPr>
      <w:spacing w:after="0" w:line="240" w:lineRule="auto"/>
    </w:pPr>
    <w:rPr>
      <w:rFonts w:ascii="Tahoma" w:hAnsi="Tahoma" w:cs="Tahoma"/>
      <w:sz w:val="16"/>
      <w:szCs w:val="16"/>
    </w:rPr>
  </w:style>
  <w:style w:type="paragraph" w:styleId="Merknadstekst">
    <w:name w:val="annotation text"/>
    <w:basedOn w:val="Normal"/>
    <w:link w:val="MerknadstekstTegn"/>
    <w:uiPriority w:val="99"/>
    <w:unhideWhenUsed/>
    <w:qFormat/>
    <w:pPr>
      <w:spacing w:line="240" w:lineRule="auto"/>
    </w:pPr>
    <w:rPr>
      <w:sz w:val="24"/>
      <w:szCs w:val="24"/>
    </w:rPr>
  </w:style>
  <w:style w:type="paragraph" w:styleId="Kommentaremne">
    <w:name w:val="annotation subject"/>
    <w:basedOn w:val="Merknadstekst"/>
    <w:next w:val="Merknadstekst"/>
    <w:link w:val="KommentaremneTegn"/>
    <w:uiPriority w:val="99"/>
    <w:unhideWhenUsed/>
    <w:qFormat/>
    <w:rPr>
      <w:b/>
      <w:bCs/>
      <w:sz w:val="20"/>
      <w:szCs w:val="20"/>
    </w:rPr>
  </w:style>
  <w:style w:type="paragraph" w:styleId="Dokumentkart">
    <w:name w:val="Document Map"/>
    <w:basedOn w:val="Normal"/>
    <w:semiHidden/>
    <w:qFormat/>
    <w:pPr>
      <w:shd w:val="clear" w:color="auto" w:fill="000080"/>
    </w:pPr>
    <w:rPr>
      <w:rFonts w:ascii="Tahoma" w:hAnsi="Tahoma" w:cs="Tahoma"/>
    </w:rPr>
  </w:style>
  <w:style w:type="paragraph" w:styleId="Bunntekst">
    <w:name w:val="footer"/>
    <w:basedOn w:val="Normal"/>
    <w:link w:val="BunntekstTegn"/>
    <w:uiPriority w:val="99"/>
    <w:unhideWhenUsed/>
    <w:qFormat/>
    <w:pPr>
      <w:tabs>
        <w:tab w:val="center" w:pos="4536"/>
        <w:tab w:val="right" w:pos="9072"/>
      </w:tabs>
      <w:spacing w:after="0" w:line="240" w:lineRule="auto"/>
    </w:pPr>
  </w:style>
  <w:style w:type="paragraph" w:styleId="Topptekst">
    <w:name w:val="header"/>
    <w:basedOn w:val="Normal"/>
    <w:link w:val="TopptekstTegn"/>
    <w:unhideWhenUsed/>
    <w:qFormat/>
    <w:pPr>
      <w:tabs>
        <w:tab w:val="center" w:pos="4536"/>
        <w:tab w:val="right" w:pos="9072"/>
      </w:tabs>
      <w:spacing w:after="0" w:line="240" w:lineRule="auto"/>
    </w:pPr>
  </w:style>
  <w:style w:type="paragraph" w:styleId="Punktliste">
    <w:name w:val="List Bullet"/>
    <w:basedOn w:val="Normal"/>
    <w:link w:val="PunktlisteTegn"/>
    <w:uiPriority w:val="99"/>
    <w:unhideWhenUsed/>
    <w:qFormat/>
    <w:pPr>
      <w:numPr>
        <w:numId w:val="1"/>
      </w:numPr>
      <w:contextualSpacing/>
    </w:pPr>
  </w:style>
  <w:style w:type="paragraph" w:styleId="NormalWeb">
    <w:name w:val="Normal (Web)"/>
    <w:basedOn w:val="Normal"/>
    <w:qFormat/>
    <w:pPr>
      <w:spacing w:before="100" w:beforeAutospacing="1" w:after="100" w:afterAutospacing="1" w:line="240" w:lineRule="auto"/>
    </w:pPr>
    <w:rPr>
      <w:sz w:val="24"/>
      <w:szCs w:val="24"/>
    </w:rPr>
  </w:style>
  <w:style w:type="paragraph" w:styleId="Undertittel">
    <w:name w:val="Subtitle"/>
    <w:basedOn w:val="Normal"/>
    <w:next w:val="Normal"/>
    <w:link w:val="UndertittelTegn"/>
    <w:uiPriority w:val="11"/>
    <w:qFormat/>
    <w:rPr>
      <w:b/>
      <w:iCs/>
      <w:color w:val="808080"/>
      <w:spacing w:val="15"/>
      <w:sz w:val="28"/>
      <w:szCs w:val="24"/>
    </w:rPr>
  </w:style>
  <w:style w:type="paragraph" w:styleId="Tittel">
    <w:name w:val="Title"/>
    <w:basedOn w:val="Normal"/>
    <w:next w:val="Normal"/>
    <w:link w:val="TittelTegn"/>
    <w:uiPriority w:val="10"/>
    <w:qFormat/>
    <w:pPr>
      <w:spacing w:after="0" w:line="240" w:lineRule="auto"/>
      <w:contextualSpacing/>
    </w:pPr>
    <w:rPr>
      <w:b/>
      <w:color w:val="000000"/>
      <w:spacing w:val="5"/>
      <w:kern w:val="28"/>
      <w:sz w:val="80"/>
      <w:szCs w:val="52"/>
    </w:rPr>
  </w:style>
  <w:style w:type="paragraph" w:styleId="INNH1">
    <w:name w:val="toc 1"/>
    <w:basedOn w:val="Normal"/>
    <w:next w:val="Normal"/>
    <w:uiPriority w:val="39"/>
    <w:unhideWhenUsed/>
    <w:qFormat/>
    <w:pPr>
      <w:tabs>
        <w:tab w:val="right" w:leader="dot" w:pos="9062"/>
      </w:tabs>
      <w:spacing w:line="240" w:lineRule="auto"/>
    </w:pPr>
    <w:rPr>
      <w:b/>
    </w:rPr>
  </w:style>
  <w:style w:type="character" w:styleId="Merknadsreferanse">
    <w:name w:val="annotation reference"/>
    <w:basedOn w:val="Standardskriftforavsnitt"/>
    <w:uiPriority w:val="99"/>
    <w:unhideWhenUsed/>
    <w:qFormat/>
    <w:rPr>
      <w:sz w:val="18"/>
      <w:szCs w:val="18"/>
    </w:rPr>
  </w:style>
  <w:style w:type="character" w:styleId="Hyperkobling">
    <w:name w:val="Hyperlink"/>
    <w:uiPriority w:val="99"/>
    <w:unhideWhenUsed/>
    <w:qFormat/>
    <w:rPr>
      <w:color w:val="0000FF"/>
      <w:u w:val="single"/>
    </w:rPr>
  </w:style>
  <w:style w:type="character" w:styleId="Sidetall">
    <w:name w:val="page number"/>
    <w:basedOn w:val="Standardskriftforavsnitt"/>
    <w:qFormat/>
  </w:style>
  <w:style w:type="character" w:styleId="Sterk">
    <w:name w:val="Strong"/>
    <w:qFormat/>
    <w:rPr>
      <w:b/>
      <w:bCs/>
    </w:rPr>
  </w:style>
  <w:style w:type="table" w:styleId="Tabellrutenett">
    <w:name w:val="Table Grid"/>
    <w:basedOn w:val="Vanligtabel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uthevingsfarge3">
    <w:name w:val="Light List Accent 3"/>
    <w:basedOn w:val="Vanligtabel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TopptekstTegn">
    <w:name w:val="Topptekst Tegn"/>
    <w:basedOn w:val="Standardskriftforavsnitt"/>
    <w:link w:val="Topptekst"/>
    <w:uiPriority w:val="99"/>
    <w:semiHidden/>
    <w:qFormat/>
  </w:style>
  <w:style w:type="character" w:customStyle="1" w:styleId="BunntekstTegn">
    <w:name w:val="Bunntekst Tegn"/>
    <w:basedOn w:val="Standardskriftforavsnitt"/>
    <w:link w:val="Bunntekst"/>
    <w:uiPriority w:val="99"/>
    <w:qFormat/>
  </w:style>
  <w:style w:type="character" w:customStyle="1" w:styleId="BobletekstTegn">
    <w:name w:val="Bobletekst Tegn"/>
    <w:link w:val="Bobletekst"/>
    <w:uiPriority w:val="99"/>
    <w:semiHidden/>
    <w:qFormat/>
    <w:rPr>
      <w:rFonts w:ascii="Tahoma" w:hAnsi="Tahoma" w:cs="Tahoma"/>
      <w:sz w:val="16"/>
      <w:szCs w:val="16"/>
    </w:rPr>
  </w:style>
  <w:style w:type="character" w:customStyle="1" w:styleId="IngenmellomromTegn">
    <w:name w:val="Ingen mellomrom Tegn"/>
    <w:link w:val="Ingenmellomrom1"/>
    <w:uiPriority w:val="1"/>
    <w:qFormat/>
    <w:rPr>
      <w:sz w:val="22"/>
      <w:szCs w:val="22"/>
      <w:lang w:val="nb-NO" w:eastAsia="en-US" w:bidi="ar-SA"/>
    </w:rPr>
  </w:style>
  <w:style w:type="character" w:customStyle="1" w:styleId="Plassholdertekst1">
    <w:name w:val="Plassholdertekst1"/>
    <w:uiPriority w:val="99"/>
    <w:semiHidden/>
    <w:qFormat/>
    <w:rPr>
      <w:color w:val="808080"/>
    </w:rPr>
  </w:style>
  <w:style w:type="character" w:customStyle="1" w:styleId="TittelTegn">
    <w:name w:val="Tittel Tegn"/>
    <w:link w:val="Tittel"/>
    <w:uiPriority w:val="10"/>
    <w:qFormat/>
    <w:rPr>
      <w:b/>
      <w:color w:val="000000"/>
      <w:spacing w:val="5"/>
      <w:kern w:val="28"/>
      <w:sz w:val="80"/>
      <w:szCs w:val="52"/>
      <w:lang w:eastAsia="en-US"/>
    </w:rPr>
  </w:style>
  <w:style w:type="character" w:customStyle="1" w:styleId="Overskrift1Tegn">
    <w:name w:val="Overskrift 1 Tegn"/>
    <w:link w:val="Overskrift1"/>
    <w:uiPriority w:val="9"/>
    <w:qFormat/>
    <w:rPr>
      <w:rFonts w:ascii="Times Roman" w:hAnsi="Times Roman"/>
      <w:b/>
      <w:bCs/>
      <w:caps/>
      <w:sz w:val="22"/>
      <w:szCs w:val="28"/>
      <w:lang w:eastAsia="en-US"/>
    </w:rPr>
  </w:style>
  <w:style w:type="character" w:customStyle="1" w:styleId="Overskrift2Tegn">
    <w:name w:val="Overskrift 2 Tegn"/>
    <w:link w:val="Overskrift2"/>
    <w:uiPriority w:val="9"/>
    <w:qFormat/>
    <w:rPr>
      <w:rFonts w:ascii="Arial" w:eastAsia="Times New Roman" w:hAnsi="Arial" w:cs="Times New Roman"/>
      <w:b/>
      <w:bCs/>
      <w:color w:val="4F81BD"/>
      <w:sz w:val="26"/>
      <w:szCs w:val="26"/>
    </w:rPr>
  </w:style>
  <w:style w:type="character" w:customStyle="1" w:styleId="UndertittelTegn">
    <w:name w:val="Undertittel Tegn"/>
    <w:link w:val="Undertittel"/>
    <w:uiPriority w:val="11"/>
    <w:qFormat/>
    <w:rPr>
      <w:rFonts w:ascii="Times New Roman" w:eastAsia="Times New Roman" w:hAnsi="Times New Roman" w:cs="Times New Roman"/>
      <w:b/>
      <w:iCs/>
      <w:color w:val="808080"/>
      <w:spacing w:val="15"/>
      <w:sz w:val="28"/>
      <w:szCs w:val="24"/>
    </w:rPr>
  </w:style>
  <w:style w:type="paragraph" w:customStyle="1" w:styleId="Listeavsnitt1">
    <w:name w:val="Listeavsnitt1"/>
    <w:basedOn w:val="Ingenmellomrom1"/>
    <w:uiPriority w:val="34"/>
    <w:qFormat/>
    <w:pPr>
      <w:numPr>
        <w:numId w:val="2"/>
      </w:numPr>
      <w:contextualSpacing/>
    </w:pPr>
  </w:style>
  <w:style w:type="paragraph" w:customStyle="1" w:styleId="Listeoverordnedeml">
    <w:name w:val="Liste overordnede mål"/>
    <w:basedOn w:val="Punktliste"/>
    <w:link w:val="ListeoverordnedemlTegn"/>
    <w:qFormat/>
  </w:style>
  <w:style w:type="paragraph" w:customStyle="1" w:styleId="punktliste0">
    <w:name w:val="punktliste"/>
    <w:basedOn w:val="Normal"/>
    <w:link w:val="punktlisteTegn0"/>
    <w:qFormat/>
    <w:pPr>
      <w:numPr>
        <w:numId w:val="3"/>
      </w:numPr>
      <w:spacing w:line="240" w:lineRule="auto"/>
      <w:ind w:left="714" w:hanging="357"/>
    </w:pPr>
  </w:style>
  <w:style w:type="character" w:customStyle="1" w:styleId="PunktlisteTegn">
    <w:name w:val="Punktliste Tegn"/>
    <w:link w:val="Punktliste"/>
    <w:uiPriority w:val="99"/>
    <w:semiHidden/>
    <w:qFormat/>
    <w:rPr>
      <w:lang w:eastAsia="nb-NO"/>
    </w:rPr>
  </w:style>
  <w:style w:type="character" w:customStyle="1" w:styleId="ListeoverordnedemlTegn">
    <w:name w:val="Liste overordnede mål Tegn"/>
    <w:link w:val="Listeoverordnedeml"/>
    <w:qFormat/>
    <w:rPr>
      <w:lang w:eastAsia="nb-NO"/>
    </w:rPr>
  </w:style>
  <w:style w:type="character" w:customStyle="1" w:styleId="punktlisteTegn0">
    <w:name w:val="punktliste Tegn"/>
    <w:basedOn w:val="ListeoverordnedemlTegn"/>
    <w:link w:val="punktliste0"/>
    <w:qFormat/>
    <w:rPr>
      <w:lang w:eastAsia="nb-NO"/>
    </w:rPr>
  </w:style>
  <w:style w:type="table" w:customStyle="1" w:styleId="Lyslisteuthevingsfarge31">
    <w:name w:val="Lys liste – uthevingsfarge 31"/>
    <w:basedOn w:val="Vanligtabell"/>
    <w:uiPriority w:val="61"/>
    <w:qFormat/>
    <w:rPr>
      <w:rFonts w:ascii="Calibri" w:eastAsia="Calibri" w:hAnsi="Calibri"/>
      <w:sz w:val="22"/>
      <w:szCs w:val="22"/>
    </w:rPr>
    <w:tblPr>
      <w:tblBorders>
        <w:top w:val="single" w:sz="8" w:space="0" w:color="EEF0E8"/>
        <w:left w:val="single" w:sz="8" w:space="0" w:color="EEF0E8"/>
        <w:bottom w:val="single" w:sz="8" w:space="0" w:color="EEF0E8"/>
        <w:right w:val="single" w:sz="8" w:space="0" w:color="EEF0E8"/>
      </w:tblBorders>
    </w:tblPr>
    <w:tblStylePr w:type="firstRow">
      <w:pPr>
        <w:spacing w:before="0" w:after="0" w:line="240" w:lineRule="auto"/>
      </w:pPr>
      <w:rPr>
        <w:b/>
        <w:bCs/>
        <w:color w:val="FFFFFF"/>
      </w:rPr>
      <w:tblPr/>
      <w:tcPr>
        <w:shd w:val="clear" w:color="auto" w:fill="EEF0E8"/>
      </w:tcPr>
    </w:tblStylePr>
    <w:tblStylePr w:type="lastRow">
      <w:pPr>
        <w:spacing w:before="0" w:after="0" w:line="240" w:lineRule="auto"/>
      </w:pPr>
      <w:rPr>
        <w:b/>
        <w:bCs/>
      </w:rPr>
      <w:tblPr/>
      <w:tcPr>
        <w:tcBorders>
          <w:top w:val="double" w:sz="6" w:space="0" w:color="EEF0E8"/>
          <w:left w:val="single" w:sz="8" w:space="0" w:color="EEF0E8"/>
          <w:bottom w:val="single" w:sz="8" w:space="0" w:color="EEF0E8"/>
          <w:right w:val="single" w:sz="8" w:space="0" w:color="EEF0E8"/>
        </w:tcBorders>
      </w:tcPr>
    </w:tblStylePr>
    <w:tblStylePr w:type="firstCol">
      <w:rPr>
        <w:b/>
        <w:bCs/>
      </w:rPr>
    </w:tblStylePr>
    <w:tblStylePr w:type="lastCol">
      <w:rPr>
        <w:b/>
        <w:bCs/>
      </w:rPr>
    </w:tblStylePr>
    <w:tblStylePr w:type="band1Vert">
      <w:tblPr/>
      <w:tcPr>
        <w:tcBorders>
          <w:top w:val="single" w:sz="8" w:space="0" w:color="EEF0E8"/>
          <w:left w:val="single" w:sz="8" w:space="0" w:color="EEF0E8"/>
          <w:bottom w:val="single" w:sz="8" w:space="0" w:color="EEF0E8"/>
          <w:right w:val="single" w:sz="8" w:space="0" w:color="EEF0E8"/>
        </w:tcBorders>
      </w:tcPr>
    </w:tblStylePr>
    <w:tblStylePr w:type="band1Horz">
      <w:tblPr/>
      <w:tcPr>
        <w:tcBorders>
          <w:top w:val="single" w:sz="8" w:space="0" w:color="EEF0E8"/>
          <w:left w:val="single" w:sz="8" w:space="0" w:color="EEF0E8"/>
          <w:bottom w:val="single" w:sz="8" w:space="0" w:color="EEF0E8"/>
          <w:right w:val="single" w:sz="8" w:space="0" w:color="EEF0E8"/>
        </w:tcBorders>
      </w:tcPr>
    </w:tblStylePr>
  </w:style>
  <w:style w:type="paragraph" w:customStyle="1" w:styleId="Listeavsnitt2">
    <w:name w:val="Listeavsnitt2"/>
    <w:basedOn w:val="Normal"/>
    <w:uiPriority w:val="34"/>
    <w:qFormat/>
    <w:pPr>
      <w:spacing w:after="0" w:line="240" w:lineRule="auto"/>
      <w:ind w:left="720"/>
    </w:pPr>
    <w:rPr>
      <w:rFonts w:ascii="Calibri" w:eastAsia="Calibri" w:hAnsi="Calibri"/>
    </w:rPr>
  </w:style>
  <w:style w:type="paragraph" w:customStyle="1" w:styleId="Overskriftforinnholdsfortegnelse1">
    <w:name w:val="Overskrift for innholdsfortegnelse1"/>
    <w:basedOn w:val="Overskrift1"/>
    <w:next w:val="Normal"/>
    <w:uiPriority w:val="39"/>
    <w:qFormat/>
    <w:pPr>
      <w:spacing w:before="480" w:line="276" w:lineRule="auto"/>
      <w:outlineLvl w:val="9"/>
    </w:pPr>
    <w:rPr>
      <w:rFonts w:ascii="Cambria" w:hAnsi="Cambria"/>
      <w:caps w:val="0"/>
      <w:color w:val="365F91"/>
      <w:sz w:val="28"/>
    </w:rPr>
  </w:style>
  <w:style w:type="character" w:customStyle="1" w:styleId="MerknadstekstTegn">
    <w:name w:val="Merknadstekst Tegn"/>
    <w:basedOn w:val="Standardskriftforavsnitt"/>
    <w:link w:val="Merknadstekst"/>
    <w:uiPriority w:val="99"/>
    <w:semiHidden/>
    <w:qFormat/>
    <w:rPr>
      <w:sz w:val="24"/>
      <w:szCs w:val="24"/>
      <w:lang w:eastAsia="nb-NO"/>
    </w:rPr>
  </w:style>
  <w:style w:type="character" w:customStyle="1" w:styleId="KommentaremneTegn">
    <w:name w:val="Kommentaremne Tegn"/>
    <w:basedOn w:val="MerknadstekstTegn"/>
    <w:link w:val="Kommentaremne"/>
    <w:uiPriority w:val="99"/>
    <w:semiHidden/>
    <w:qFormat/>
    <w:rPr>
      <w:b/>
      <w:bCs/>
      <w:sz w:val="24"/>
      <w:szCs w:val="24"/>
      <w:lang w:eastAsia="nb-NO"/>
    </w:rPr>
  </w:style>
  <w:style w:type="paragraph" w:styleId="Listeavsnitt">
    <w:name w:val="List Paragraph"/>
    <w:basedOn w:val="Normal"/>
    <w:uiPriority w:val="99"/>
    <w:rsid w:val="00E25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barnehager.oslo.kommune.no" TargetMode="Externa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image" Target="media/image2.png"/><Relationship Id="rId19" Type="http://schemas.openxmlformats.org/officeDocument/2006/relationships/hyperlink" Target="mailto:postmottak@byr.oslo.kommune.n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ilde%20Tangen%20Melb&#248;.KONTOR\Mine%20dokumenter\M&#248;ter\Mal%20for%20&#229;rsplan%20med%20progresjonsplan_uten%20byv&#229;p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F3260E5-A98D-4C30-9F74-CC01AC4FC6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Mal for årsplan med progresjonsplan_uten byvåpen.dot</Template>
  <TotalTime>210</TotalTime>
  <Pages>17</Pages>
  <Words>3614</Words>
  <Characters>19155</Characters>
  <Application>Microsoft Office Word</Application>
  <DocSecurity>0</DocSecurity>
  <Lines>159</Lines>
  <Paragraphs>45</Paragraphs>
  <ScaleCrop>false</ScaleCrop>
  <HeadingPairs>
    <vt:vector size="2" baseType="variant">
      <vt:variant>
        <vt:lpstr>Tittel</vt:lpstr>
      </vt:variant>
      <vt:variant>
        <vt:i4>1</vt:i4>
      </vt:variant>
    </vt:vector>
  </HeadingPairs>
  <TitlesOfParts>
    <vt:vector size="1" baseType="lpstr">
      <vt:lpstr>Skriv inn barnehagens navn</vt:lpstr>
    </vt:vector>
  </TitlesOfParts>
  <Company>Oslo kommune</Company>
  <LinksUpToDate>false</LinksUpToDate>
  <CharactersWithSpaces>22724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Skriv inn barnehagens navn</dc:title>
  <dc:creator>Hilde Tangen Melbø</dc:creator>
  <cp:lastModifiedBy>Ola Hansen</cp:lastModifiedBy>
  <cp:revision>4</cp:revision>
  <cp:lastPrinted>2016-05-31T06:43:00Z</cp:lastPrinted>
  <dcterms:created xsi:type="dcterms:W3CDTF">2023-09-11T12:53:00Z</dcterms:created>
  <dcterms:modified xsi:type="dcterms:W3CDTF">2023-09-18T12:12:00Z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